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7EA86">
      <w:pPr>
        <w:widowControl/>
        <w:snapToGrid w:val="0"/>
        <w:spacing w:line="520" w:lineRule="exact"/>
        <w:jc w:val="left"/>
        <w:rPr>
          <w:rFonts w:ascii="仿宋_GB2312" w:hAnsi="黑体" w:eastAsia="仿宋_GB2312" w:cs="黑体"/>
          <w:color w:val="000000"/>
          <w:kern w:val="0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  <w:kern w:val="0"/>
        </w:rPr>
        <w:t>附件</w:t>
      </w:r>
    </w:p>
    <w:p w14:paraId="68A15973">
      <w:pPr>
        <w:widowControl/>
        <w:snapToGrid w:val="0"/>
        <w:spacing w:line="52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网络创业讲师申请表</w:t>
      </w:r>
    </w:p>
    <w:p w14:paraId="1F62BC02">
      <w:pPr>
        <w:widowControl/>
        <w:snapToGrid w:val="0"/>
        <w:spacing w:line="52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</w:p>
    <w:tbl>
      <w:tblPr>
        <w:tblStyle w:val="1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64"/>
        <w:gridCol w:w="1471"/>
        <w:gridCol w:w="212"/>
        <w:gridCol w:w="484"/>
        <w:gridCol w:w="923"/>
        <w:gridCol w:w="1276"/>
        <w:gridCol w:w="297"/>
        <w:gridCol w:w="979"/>
        <w:gridCol w:w="1275"/>
        <w:gridCol w:w="1116"/>
      </w:tblGrid>
      <w:tr w14:paraId="77E1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20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3517F3A">
            <w:pPr>
              <w:widowControl/>
              <w:snapToGrid w:val="0"/>
              <w:spacing w:line="520" w:lineRule="exact"/>
              <w:rPr>
                <w:rFonts w:ascii="仿宋_GB2312" w:hAnsi="仿宋" w:eastAsia="仿宋_GB2312" w:cs="仿宋"/>
                <w:color w:val="000000"/>
                <w:kern w:val="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</w:rPr>
              <w:t>1、被面试人基本信息</w:t>
            </w:r>
          </w:p>
        </w:tc>
      </w:tr>
      <w:tr w14:paraId="5EF5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176" w:type="dxa"/>
            <w:gridSpan w:val="2"/>
            <w:vAlign w:val="center"/>
          </w:tcPr>
          <w:p w14:paraId="1B12E720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2167" w:type="dxa"/>
            <w:gridSpan w:val="3"/>
            <w:vAlign w:val="center"/>
          </w:tcPr>
          <w:p w14:paraId="651251F3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14:paraId="35E2CBA3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出生</w:t>
            </w:r>
          </w:p>
          <w:p w14:paraId="748A1EB7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年月</w:t>
            </w:r>
          </w:p>
        </w:tc>
        <w:tc>
          <w:tcPr>
            <w:tcW w:w="2552" w:type="dxa"/>
            <w:gridSpan w:val="3"/>
            <w:vAlign w:val="center"/>
          </w:tcPr>
          <w:p w14:paraId="1ADEED33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1" w:type="dxa"/>
            <w:gridSpan w:val="2"/>
            <w:vMerge w:val="restart"/>
            <w:vAlign w:val="center"/>
          </w:tcPr>
          <w:p w14:paraId="3B43FC83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照片</w:t>
            </w:r>
          </w:p>
        </w:tc>
      </w:tr>
      <w:tr w14:paraId="65F2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176" w:type="dxa"/>
            <w:gridSpan w:val="2"/>
            <w:vAlign w:val="center"/>
          </w:tcPr>
          <w:p w14:paraId="0127ECD3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2167" w:type="dxa"/>
            <w:gridSpan w:val="3"/>
            <w:vAlign w:val="center"/>
          </w:tcPr>
          <w:p w14:paraId="3EDC05D9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14:paraId="1C473B06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身份</w:t>
            </w:r>
          </w:p>
          <w:p w14:paraId="096BB9D3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证号</w:t>
            </w:r>
          </w:p>
        </w:tc>
        <w:tc>
          <w:tcPr>
            <w:tcW w:w="2552" w:type="dxa"/>
            <w:gridSpan w:val="3"/>
            <w:vAlign w:val="center"/>
          </w:tcPr>
          <w:p w14:paraId="41C1D278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1" w:type="dxa"/>
            <w:gridSpan w:val="2"/>
            <w:vMerge w:val="continue"/>
            <w:vAlign w:val="center"/>
          </w:tcPr>
          <w:p w14:paraId="1A5824A7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1134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176" w:type="dxa"/>
            <w:gridSpan w:val="2"/>
            <w:vAlign w:val="center"/>
          </w:tcPr>
          <w:p w14:paraId="40747A8A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工作</w:t>
            </w:r>
          </w:p>
          <w:p w14:paraId="27610698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5642" w:type="dxa"/>
            <w:gridSpan w:val="7"/>
            <w:vAlign w:val="center"/>
          </w:tcPr>
          <w:p w14:paraId="24D0719B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1" w:type="dxa"/>
            <w:gridSpan w:val="2"/>
            <w:vMerge w:val="continue"/>
            <w:vAlign w:val="center"/>
          </w:tcPr>
          <w:p w14:paraId="26D65A87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744D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76" w:type="dxa"/>
            <w:gridSpan w:val="2"/>
            <w:vAlign w:val="center"/>
          </w:tcPr>
          <w:p w14:paraId="1ECC98B2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职 称/职 务</w:t>
            </w:r>
          </w:p>
        </w:tc>
        <w:tc>
          <w:tcPr>
            <w:tcW w:w="2167" w:type="dxa"/>
            <w:gridSpan w:val="3"/>
            <w:vAlign w:val="center"/>
          </w:tcPr>
          <w:p w14:paraId="3A3E04B8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14:paraId="3402351B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手机</w:t>
            </w:r>
          </w:p>
          <w:p w14:paraId="0FBEEA40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号码</w:t>
            </w:r>
          </w:p>
        </w:tc>
        <w:tc>
          <w:tcPr>
            <w:tcW w:w="2552" w:type="dxa"/>
            <w:gridSpan w:val="3"/>
            <w:vAlign w:val="center"/>
          </w:tcPr>
          <w:p w14:paraId="58367125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1" w:type="dxa"/>
            <w:gridSpan w:val="2"/>
            <w:vMerge w:val="continue"/>
            <w:vAlign w:val="center"/>
          </w:tcPr>
          <w:p w14:paraId="617F341B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7AFA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76" w:type="dxa"/>
            <w:gridSpan w:val="2"/>
            <w:vAlign w:val="center"/>
          </w:tcPr>
          <w:p w14:paraId="2F01C7D4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 系</w:t>
            </w:r>
          </w:p>
          <w:p w14:paraId="4154143B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 话</w:t>
            </w:r>
          </w:p>
        </w:tc>
        <w:tc>
          <w:tcPr>
            <w:tcW w:w="3090" w:type="dxa"/>
            <w:gridSpan w:val="4"/>
            <w:vAlign w:val="center"/>
          </w:tcPr>
          <w:p w14:paraId="365CC180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490E4681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传 真</w:t>
            </w:r>
          </w:p>
          <w:p w14:paraId="7A7A3E1D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 话</w:t>
            </w:r>
          </w:p>
        </w:tc>
        <w:tc>
          <w:tcPr>
            <w:tcW w:w="3370" w:type="dxa"/>
            <w:gridSpan w:val="3"/>
            <w:vAlign w:val="center"/>
          </w:tcPr>
          <w:p w14:paraId="24AD0EA8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0DBA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76" w:type="dxa"/>
            <w:gridSpan w:val="2"/>
            <w:vAlign w:val="center"/>
          </w:tcPr>
          <w:p w14:paraId="0A58408D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 子</w:t>
            </w:r>
          </w:p>
          <w:p w14:paraId="3AFFCE7C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 箱</w:t>
            </w:r>
          </w:p>
        </w:tc>
        <w:tc>
          <w:tcPr>
            <w:tcW w:w="3090" w:type="dxa"/>
            <w:gridSpan w:val="4"/>
            <w:vAlign w:val="center"/>
          </w:tcPr>
          <w:p w14:paraId="5CC5CB4D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54D84EA3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QQ号码</w:t>
            </w:r>
          </w:p>
        </w:tc>
        <w:tc>
          <w:tcPr>
            <w:tcW w:w="3370" w:type="dxa"/>
            <w:gridSpan w:val="3"/>
            <w:vAlign w:val="center"/>
          </w:tcPr>
          <w:p w14:paraId="104D614A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5AA5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266" w:type="dxa"/>
            <w:gridSpan w:val="6"/>
            <w:vAlign w:val="center"/>
          </w:tcPr>
          <w:p w14:paraId="50DCF483">
            <w:pPr>
              <w:widowControl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创业培训（SYB）讲师培训合格证书编号</w:t>
            </w:r>
          </w:p>
        </w:tc>
        <w:tc>
          <w:tcPr>
            <w:tcW w:w="4943" w:type="dxa"/>
            <w:gridSpan w:val="5"/>
            <w:vAlign w:val="center"/>
          </w:tcPr>
          <w:p w14:paraId="2762B662"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3F91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3343" w:type="dxa"/>
            <w:gridSpan w:val="5"/>
          </w:tcPr>
          <w:p w14:paraId="2B15C84D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您的学历情况？</w:t>
            </w:r>
          </w:p>
          <w:p w14:paraId="2EFE649D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□硕士以上   </w:t>
            </w:r>
          </w:p>
          <w:p w14:paraId="204D443C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□大学本科</w:t>
            </w:r>
          </w:p>
          <w:p w14:paraId="4780A7E9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□大专</w:t>
            </w:r>
          </w:p>
        </w:tc>
        <w:tc>
          <w:tcPr>
            <w:tcW w:w="5866" w:type="dxa"/>
            <w:gridSpan w:val="6"/>
          </w:tcPr>
          <w:p w14:paraId="3FA0C7CB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您还取得过何种其他有关专业资格证书？</w:t>
            </w:r>
          </w:p>
          <w:p w14:paraId="6B30968B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1、</w:t>
            </w:r>
          </w:p>
          <w:p w14:paraId="78A18829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2、</w:t>
            </w:r>
          </w:p>
          <w:p w14:paraId="6BD98F2F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3、</w:t>
            </w:r>
          </w:p>
        </w:tc>
      </w:tr>
      <w:tr w14:paraId="0D1D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</w:tcPr>
          <w:p w14:paraId="6832F93A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2、个人分析</w:t>
            </w:r>
          </w:p>
        </w:tc>
      </w:tr>
      <w:tr w14:paraId="18AC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209" w:type="dxa"/>
            <w:gridSpan w:val="11"/>
          </w:tcPr>
          <w:p w14:paraId="49E77EF4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简述您作为网络创业培训讲师的主要优势和不足：</w:t>
            </w:r>
          </w:p>
          <w:p w14:paraId="2488DE63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0AFE5ECE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5410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09" w:type="dxa"/>
            <w:gridSpan w:val="11"/>
          </w:tcPr>
          <w:p w14:paraId="2F07A35C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如果您有互联网或电子商务相关从业经验请简单描述：</w:t>
            </w:r>
          </w:p>
          <w:p w14:paraId="746BA77D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5F0A9CA8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2107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</w:tcPr>
          <w:p w14:paraId="6C6D651A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3、 培训需求</w:t>
            </w:r>
          </w:p>
        </w:tc>
      </w:tr>
      <w:tr w14:paraId="3AE1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209" w:type="dxa"/>
            <w:gridSpan w:val="11"/>
          </w:tcPr>
          <w:p w14:paraId="4040E6F7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您希望在网络创业（电商课程）讲师培训班期间重点学习哪方面内容：（可多选）</w:t>
            </w:r>
          </w:p>
          <w:p w14:paraId="5556B178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□网创培训原理、方法、技巧、工具     □表达与沟通技能          □互联网知识</w:t>
            </w:r>
          </w:p>
          <w:p w14:paraId="0B8238EA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□网络创业知识与实操技能       □其他需求，请说明:                             </w:t>
            </w:r>
          </w:p>
        </w:tc>
      </w:tr>
      <w:tr w14:paraId="574B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209" w:type="dxa"/>
            <w:gridSpan w:val="11"/>
          </w:tcPr>
          <w:p w14:paraId="1C60AAD7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您对自己掌握的网络创业及电子商务知识能力水平如何评价？</w:t>
            </w:r>
          </w:p>
        </w:tc>
      </w:tr>
      <w:tr w14:paraId="0F01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859" w:type="dxa"/>
            <w:gridSpan w:val="4"/>
            <w:vMerge w:val="restart"/>
          </w:tcPr>
          <w:p w14:paraId="72BC952B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内  容</w:t>
            </w:r>
          </w:p>
        </w:tc>
        <w:tc>
          <w:tcPr>
            <w:tcW w:w="3959" w:type="dxa"/>
            <w:gridSpan w:val="5"/>
          </w:tcPr>
          <w:p w14:paraId="7E0D2266"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2391" w:type="dxa"/>
            <w:gridSpan w:val="2"/>
          </w:tcPr>
          <w:p w14:paraId="24567414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是否需要提高？</w:t>
            </w:r>
          </w:p>
        </w:tc>
      </w:tr>
      <w:tr w14:paraId="1411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859" w:type="dxa"/>
            <w:gridSpan w:val="4"/>
            <w:vMerge w:val="continue"/>
          </w:tcPr>
          <w:p w14:paraId="247B69D9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gridSpan w:val="2"/>
          </w:tcPr>
          <w:p w14:paraId="1CA05506"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较差</w:t>
            </w:r>
          </w:p>
        </w:tc>
        <w:tc>
          <w:tcPr>
            <w:tcW w:w="1276" w:type="dxa"/>
          </w:tcPr>
          <w:p w14:paraId="457DEBED"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一般</w:t>
            </w:r>
          </w:p>
        </w:tc>
        <w:tc>
          <w:tcPr>
            <w:tcW w:w="1276" w:type="dxa"/>
            <w:gridSpan w:val="2"/>
          </w:tcPr>
          <w:p w14:paraId="12A7B8D3"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较好</w:t>
            </w:r>
          </w:p>
        </w:tc>
        <w:tc>
          <w:tcPr>
            <w:tcW w:w="1275" w:type="dxa"/>
          </w:tcPr>
          <w:p w14:paraId="6453A90C"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是</w:t>
            </w:r>
          </w:p>
        </w:tc>
        <w:tc>
          <w:tcPr>
            <w:tcW w:w="1116" w:type="dxa"/>
          </w:tcPr>
          <w:p w14:paraId="531A358E"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14:paraId="159E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859" w:type="dxa"/>
            <w:gridSpan w:val="4"/>
          </w:tcPr>
          <w:p w14:paraId="4A0E1F1D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网络创业的现状与趋势</w:t>
            </w:r>
          </w:p>
        </w:tc>
        <w:tc>
          <w:tcPr>
            <w:tcW w:w="1407" w:type="dxa"/>
            <w:gridSpan w:val="2"/>
          </w:tcPr>
          <w:p w14:paraId="416F965C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E1EE3B3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6300606D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5E6A001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6" w:type="dxa"/>
          </w:tcPr>
          <w:p w14:paraId="0CA01E41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51AC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59" w:type="dxa"/>
            <w:gridSpan w:val="4"/>
          </w:tcPr>
          <w:p w14:paraId="4631451A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农村电商</w:t>
            </w:r>
          </w:p>
        </w:tc>
        <w:tc>
          <w:tcPr>
            <w:tcW w:w="1407" w:type="dxa"/>
            <w:gridSpan w:val="2"/>
          </w:tcPr>
          <w:p w14:paraId="1937C230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30F39A6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429EF161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A1B66A3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6" w:type="dxa"/>
          </w:tcPr>
          <w:p w14:paraId="2909C3D9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1BFF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859" w:type="dxa"/>
            <w:gridSpan w:val="4"/>
          </w:tcPr>
          <w:p w14:paraId="1D7A8319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社交电商</w:t>
            </w:r>
          </w:p>
        </w:tc>
        <w:tc>
          <w:tcPr>
            <w:tcW w:w="1407" w:type="dxa"/>
            <w:gridSpan w:val="2"/>
          </w:tcPr>
          <w:p w14:paraId="5C6FA191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8E44E65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36EB9C83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D5F5547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6" w:type="dxa"/>
          </w:tcPr>
          <w:p w14:paraId="6812E84E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5C60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4"/>
          </w:tcPr>
          <w:p w14:paraId="0E2E5E30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跨境电商</w:t>
            </w:r>
          </w:p>
        </w:tc>
        <w:tc>
          <w:tcPr>
            <w:tcW w:w="1407" w:type="dxa"/>
            <w:gridSpan w:val="2"/>
          </w:tcPr>
          <w:p w14:paraId="09706899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FE6DB78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740B850E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DA414C8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6" w:type="dxa"/>
          </w:tcPr>
          <w:p w14:paraId="172808D6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36AF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4"/>
          </w:tcPr>
          <w:p w14:paraId="0D334D04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移动电商</w:t>
            </w:r>
          </w:p>
        </w:tc>
        <w:tc>
          <w:tcPr>
            <w:tcW w:w="1407" w:type="dxa"/>
            <w:gridSpan w:val="2"/>
          </w:tcPr>
          <w:p w14:paraId="79B0905C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B4A7323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43F41A1E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C2A07A7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6" w:type="dxa"/>
          </w:tcPr>
          <w:p w14:paraId="49359639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7566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859" w:type="dxa"/>
            <w:gridSpan w:val="4"/>
          </w:tcPr>
          <w:p w14:paraId="19873AF3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网店开办的流程及注意事项</w:t>
            </w:r>
          </w:p>
        </w:tc>
        <w:tc>
          <w:tcPr>
            <w:tcW w:w="1407" w:type="dxa"/>
            <w:gridSpan w:val="2"/>
          </w:tcPr>
          <w:p w14:paraId="74F6F6E2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6E9E5E3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04E3E557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021AAD8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6" w:type="dxa"/>
          </w:tcPr>
          <w:p w14:paraId="0928BDBA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302A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4"/>
          </w:tcPr>
          <w:p w14:paraId="003DB13F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网店装修与推广原理、方法</w:t>
            </w:r>
          </w:p>
        </w:tc>
        <w:tc>
          <w:tcPr>
            <w:tcW w:w="1407" w:type="dxa"/>
            <w:gridSpan w:val="2"/>
          </w:tcPr>
          <w:p w14:paraId="56053CBF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757D957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0340657A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AB9040F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6" w:type="dxa"/>
          </w:tcPr>
          <w:p w14:paraId="38CDBA6A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084F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09" w:type="dxa"/>
            <w:gridSpan w:val="11"/>
          </w:tcPr>
          <w:p w14:paraId="19AE3F44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申请人声明：</w:t>
            </w:r>
          </w:p>
          <w:p w14:paraId="5D904641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我保证在本申请书中提供的有关我个人的信息真实而准确。如果我入选了网创培训（电商课程）讲师培训计划，我声明决心全程参加10天的培训活动。在讲师培训班结束后，我将服从当地创业培训主管部门协调安排，严格按照网络创业培训技术标准，在我服务的培训机构开展相关活动。</w:t>
            </w:r>
          </w:p>
          <w:p w14:paraId="59D541BB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7935661F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学员签名：                             日期：      /       /   </w:t>
            </w:r>
          </w:p>
        </w:tc>
      </w:tr>
      <w:tr w14:paraId="1B9E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09" w:type="dxa"/>
            <w:gridSpan w:val="11"/>
          </w:tcPr>
          <w:p w14:paraId="5D285660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所在单位推荐意见：</w:t>
            </w:r>
          </w:p>
          <w:p w14:paraId="695E4E1A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2EA75A82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1509F4E6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1BB9BA96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负责人签名（盖章）：                       日期：      /       /    </w:t>
            </w:r>
          </w:p>
        </w:tc>
      </w:tr>
      <w:tr w14:paraId="6F1C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09" w:type="dxa"/>
            <w:gridSpan w:val="11"/>
          </w:tcPr>
          <w:p w14:paraId="62ABB7F5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主管部门审批意见：</w:t>
            </w:r>
          </w:p>
          <w:p w14:paraId="6D61575D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435B5BF3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251DDF5D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029FC2D2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负责人签名（盖章）：                   日期：      /       /    </w:t>
            </w:r>
          </w:p>
        </w:tc>
      </w:tr>
      <w:tr w14:paraId="5E39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12" w:type="dxa"/>
            <w:vMerge w:val="restart"/>
          </w:tcPr>
          <w:p w14:paraId="34D60101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面试人填写：</w:t>
            </w:r>
          </w:p>
        </w:tc>
        <w:tc>
          <w:tcPr>
            <w:tcW w:w="1635" w:type="dxa"/>
            <w:gridSpan w:val="2"/>
          </w:tcPr>
          <w:p w14:paraId="0575BDA3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培训经历</w:t>
            </w:r>
          </w:p>
          <w:p w14:paraId="3ABC6966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（15%）</w:t>
            </w:r>
          </w:p>
          <w:p w14:paraId="53C21E6A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得分：</w:t>
            </w:r>
          </w:p>
        </w:tc>
        <w:tc>
          <w:tcPr>
            <w:tcW w:w="1619" w:type="dxa"/>
            <w:gridSpan w:val="3"/>
          </w:tcPr>
          <w:p w14:paraId="4B95729F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互联网知识</w:t>
            </w:r>
          </w:p>
          <w:p w14:paraId="2B4662C9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20%）</w:t>
            </w:r>
          </w:p>
          <w:p w14:paraId="679521E7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得分：</w:t>
            </w:r>
          </w:p>
        </w:tc>
        <w:tc>
          <w:tcPr>
            <w:tcW w:w="2552" w:type="dxa"/>
            <w:gridSpan w:val="3"/>
          </w:tcPr>
          <w:p w14:paraId="774A25E4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网络创业及电商知识及实操经验、能力</w:t>
            </w:r>
          </w:p>
          <w:p w14:paraId="191DEDF7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（45%）</w:t>
            </w:r>
          </w:p>
          <w:p w14:paraId="6BC370E4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得分：</w:t>
            </w:r>
          </w:p>
        </w:tc>
        <w:tc>
          <w:tcPr>
            <w:tcW w:w="2391" w:type="dxa"/>
            <w:gridSpan w:val="2"/>
          </w:tcPr>
          <w:p w14:paraId="5DE51F2B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时间承诺保障</w:t>
            </w:r>
          </w:p>
          <w:p w14:paraId="7283C34C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(20%)</w:t>
            </w:r>
          </w:p>
          <w:p w14:paraId="2A9B284D"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得分：</w:t>
            </w:r>
          </w:p>
        </w:tc>
      </w:tr>
      <w:tr w14:paraId="664C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12" w:type="dxa"/>
            <w:vMerge w:val="continue"/>
          </w:tcPr>
          <w:p w14:paraId="618528EC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97" w:type="dxa"/>
            <w:gridSpan w:val="10"/>
          </w:tcPr>
          <w:p w14:paraId="6D8E54EB">
            <w:pPr>
              <w:widowControl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总分：                      面试人签字：</w:t>
            </w:r>
          </w:p>
        </w:tc>
      </w:tr>
    </w:tbl>
    <w:p w14:paraId="231D8554">
      <w:pPr>
        <w:snapToGrid w:val="0"/>
        <w:jc w:val="center"/>
        <w:rPr>
          <w:rFonts w:ascii="楷体_GB2312" w:hAnsi="楷体_GB2312" w:eastAsia="楷体_GB2312" w:cs="楷体_GB2312"/>
        </w:rPr>
      </w:pPr>
    </w:p>
    <w:sectPr>
      <w:headerReference r:id="rId3" w:type="default"/>
      <w:footerReference r:id="rId4" w:type="default"/>
      <w:pgSz w:w="11906" w:h="16838"/>
      <w:pgMar w:top="1701" w:right="1474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788092-A556-491E-A050-AF07A2F41F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E58BB0-9E72-4ABD-B211-BC46BDD40B8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AB9526-B02D-43F6-B709-2530577B2DA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E5805F-374F-45EB-9BD8-6D423FD897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C0EF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 w14:paraId="63B9B67D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E1175"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OWQxNGM0NjgzZjg2MmE4YWFlOGZhN2QxM2ZiN2IifQ=="/>
  </w:docVars>
  <w:rsids>
    <w:rsidRoot w:val="00E0562D"/>
    <w:rsid w:val="0000795C"/>
    <w:rsid w:val="00011A5F"/>
    <w:rsid w:val="00012388"/>
    <w:rsid w:val="000148BA"/>
    <w:rsid w:val="00015848"/>
    <w:rsid w:val="00016382"/>
    <w:rsid w:val="00022CDB"/>
    <w:rsid w:val="00034C8D"/>
    <w:rsid w:val="000365B2"/>
    <w:rsid w:val="00040BA7"/>
    <w:rsid w:val="00046B9D"/>
    <w:rsid w:val="00055684"/>
    <w:rsid w:val="000661B1"/>
    <w:rsid w:val="00071A22"/>
    <w:rsid w:val="00072224"/>
    <w:rsid w:val="000758A7"/>
    <w:rsid w:val="000769D2"/>
    <w:rsid w:val="00083891"/>
    <w:rsid w:val="000A2250"/>
    <w:rsid w:val="000C1C57"/>
    <w:rsid w:val="000C5178"/>
    <w:rsid w:val="000D09FB"/>
    <w:rsid w:val="000D262C"/>
    <w:rsid w:val="000D4E0B"/>
    <w:rsid w:val="000E2018"/>
    <w:rsid w:val="000F03C6"/>
    <w:rsid w:val="0010063B"/>
    <w:rsid w:val="00103DAF"/>
    <w:rsid w:val="001100E6"/>
    <w:rsid w:val="00112149"/>
    <w:rsid w:val="0012439B"/>
    <w:rsid w:val="00125718"/>
    <w:rsid w:val="00130E46"/>
    <w:rsid w:val="0013287E"/>
    <w:rsid w:val="00140405"/>
    <w:rsid w:val="00147B99"/>
    <w:rsid w:val="001609B8"/>
    <w:rsid w:val="00172D65"/>
    <w:rsid w:val="001776C6"/>
    <w:rsid w:val="00182445"/>
    <w:rsid w:val="00195F8D"/>
    <w:rsid w:val="001A049A"/>
    <w:rsid w:val="001A5162"/>
    <w:rsid w:val="001A62D6"/>
    <w:rsid w:val="001B6D8E"/>
    <w:rsid w:val="001C15C4"/>
    <w:rsid w:val="001D19AF"/>
    <w:rsid w:val="001D363B"/>
    <w:rsid w:val="001D3B9E"/>
    <w:rsid w:val="001D62A3"/>
    <w:rsid w:val="001E3B4B"/>
    <w:rsid w:val="001F1588"/>
    <w:rsid w:val="001F2639"/>
    <w:rsid w:val="001F472B"/>
    <w:rsid w:val="002101D9"/>
    <w:rsid w:val="00230D73"/>
    <w:rsid w:val="002310AD"/>
    <w:rsid w:val="002344EA"/>
    <w:rsid w:val="002511D1"/>
    <w:rsid w:val="002639FD"/>
    <w:rsid w:val="002A3F4C"/>
    <w:rsid w:val="002C41D5"/>
    <w:rsid w:val="002D00C3"/>
    <w:rsid w:val="002E1690"/>
    <w:rsid w:val="002E1FBE"/>
    <w:rsid w:val="002E63EF"/>
    <w:rsid w:val="002E7FA2"/>
    <w:rsid w:val="002F752A"/>
    <w:rsid w:val="00312FDA"/>
    <w:rsid w:val="003179F7"/>
    <w:rsid w:val="003304B7"/>
    <w:rsid w:val="003326F9"/>
    <w:rsid w:val="003371C2"/>
    <w:rsid w:val="00351845"/>
    <w:rsid w:val="003521FF"/>
    <w:rsid w:val="003541B9"/>
    <w:rsid w:val="00355405"/>
    <w:rsid w:val="00355523"/>
    <w:rsid w:val="00366EF2"/>
    <w:rsid w:val="00383DF6"/>
    <w:rsid w:val="003A744F"/>
    <w:rsid w:val="003A7B94"/>
    <w:rsid w:val="003B1C75"/>
    <w:rsid w:val="003C2BD3"/>
    <w:rsid w:val="003D7CDD"/>
    <w:rsid w:val="003E0A90"/>
    <w:rsid w:val="003E5CCC"/>
    <w:rsid w:val="003F1269"/>
    <w:rsid w:val="003F2BC0"/>
    <w:rsid w:val="004151CA"/>
    <w:rsid w:val="00422109"/>
    <w:rsid w:val="00447DFC"/>
    <w:rsid w:val="004523D6"/>
    <w:rsid w:val="0048535B"/>
    <w:rsid w:val="00487F77"/>
    <w:rsid w:val="0049643C"/>
    <w:rsid w:val="00496D34"/>
    <w:rsid w:val="004A0A55"/>
    <w:rsid w:val="004A359D"/>
    <w:rsid w:val="004A582E"/>
    <w:rsid w:val="004D1E0B"/>
    <w:rsid w:val="004D27D0"/>
    <w:rsid w:val="004D4611"/>
    <w:rsid w:val="004D77AD"/>
    <w:rsid w:val="004E19F2"/>
    <w:rsid w:val="004E3BF2"/>
    <w:rsid w:val="004E5B93"/>
    <w:rsid w:val="004F38C4"/>
    <w:rsid w:val="004F52B1"/>
    <w:rsid w:val="00502146"/>
    <w:rsid w:val="00506B6F"/>
    <w:rsid w:val="00511A97"/>
    <w:rsid w:val="00513DC2"/>
    <w:rsid w:val="0053302A"/>
    <w:rsid w:val="00552BBE"/>
    <w:rsid w:val="00560376"/>
    <w:rsid w:val="005614D0"/>
    <w:rsid w:val="0056767A"/>
    <w:rsid w:val="00572D23"/>
    <w:rsid w:val="00573E5A"/>
    <w:rsid w:val="005772A5"/>
    <w:rsid w:val="0059721E"/>
    <w:rsid w:val="005B2CFE"/>
    <w:rsid w:val="005B5013"/>
    <w:rsid w:val="005B66EC"/>
    <w:rsid w:val="005B7E14"/>
    <w:rsid w:val="005C1610"/>
    <w:rsid w:val="005D17D6"/>
    <w:rsid w:val="005D182E"/>
    <w:rsid w:val="005D5BED"/>
    <w:rsid w:val="005E4C62"/>
    <w:rsid w:val="005F1238"/>
    <w:rsid w:val="00600E2A"/>
    <w:rsid w:val="006133A9"/>
    <w:rsid w:val="006157CD"/>
    <w:rsid w:val="00616F51"/>
    <w:rsid w:val="00632424"/>
    <w:rsid w:val="00632AF1"/>
    <w:rsid w:val="00646386"/>
    <w:rsid w:val="0064736E"/>
    <w:rsid w:val="00651442"/>
    <w:rsid w:val="00656A99"/>
    <w:rsid w:val="00674A36"/>
    <w:rsid w:val="00677B13"/>
    <w:rsid w:val="00680C49"/>
    <w:rsid w:val="0068261E"/>
    <w:rsid w:val="00683903"/>
    <w:rsid w:val="00691C6B"/>
    <w:rsid w:val="006B14E0"/>
    <w:rsid w:val="006C19E6"/>
    <w:rsid w:val="006C49A9"/>
    <w:rsid w:val="006E1312"/>
    <w:rsid w:val="006F1635"/>
    <w:rsid w:val="006F3534"/>
    <w:rsid w:val="006F6FA7"/>
    <w:rsid w:val="00724EDB"/>
    <w:rsid w:val="00725A57"/>
    <w:rsid w:val="007367C6"/>
    <w:rsid w:val="00750622"/>
    <w:rsid w:val="007613E4"/>
    <w:rsid w:val="00763A70"/>
    <w:rsid w:val="00767C83"/>
    <w:rsid w:val="007703BA"/>
    <w:rsid w:val="00771542"/>
    <w:rsid w:val="00771B3B"/>
    <w:rsid w:val="00773357"/>
    <w:rsid w:val="007875A1"/>
    <w:rsid w:val="0079530E"/>
    <w:rsid w:val="0079760E"/>
    <w:rsid w:val="007A3E40"/>
    <w:rsid w:val="007D1E73"/>
    <w:rsid w:val="007D2E76"/>
    <w:rsid w:val="007E1405"/>
    <w:rsid w:val="007F1D3E"/>
    <w:rsid w:val="007F706C"/>
    <w:rsid w:val="00807BFA"/>
    <w:rsid w:val="00820938"/>
    <w:rsid w:val="00822BBD"/>
    <w:rsid w:val="00875ADA"/>
    <w:rsid w:val="00885120"/>
    <w:rsid w:val="00892F48"/>
    <w:rsid w:val="00896612"/>
    <w:rsid w:val="008A4F98"/>
    <w:rsid w:val="008A6395"/>
    <w:rsid w:val="008B0631"/>
    <w:rsid w:val="008C6D5E"/>
    <w:rsid w:val="008C70E3"/>
    <w:rsid w:val="008D6947"/>
    <w:rsid w:val="008D793E"/>
    <w:rsid w:val="008F1384"/>
    <w:rsid w:val="00912901"/>
    <w:rsid w:val="009155B8"/>
    <w:rsid w:val="0091705A"/>
    <w:rsid w:val="00923F86"/>
    <w:rsid w:val="009329EF"/>
    <w:rsid w:val="00934910"/>
    <w:rsid w:val="009354E8"/>
    <w:rsid w:val="00941824"/>
    <w:rsid w:val="00945074"/>
    <w:rsid w:val="009450AA"/>
    <w:rsid w:val="009456DB"/>
    <w:rsid w:val="00951854"/>
    <w:rsid w:val="009521E4"/>
    <w:rsid w:val="0098523C"/>
    <w:rsid w:val="00985A4B"/>
    <w:rsid w:val="009965DF"/>
    <w:rsid w:val="009A0D33"/>
    <w:rsid w:val="009A7083"/>
    <w:rsid w:val="009B2595"/>
    <w:rsid w:val="009C2752"/>
    <w:rsid w:val="009D3776"/>
    <w:rsid w:val="009E1F78"/>
    <w:rsid w:val="009E2C8A"/>
    <w:rsid w:val="009E3EF9"/>
    <w:rsid w:val="009F2ABD"/>
    <w:rsid w:val="00A03743"/>
    <w:rsid w:val="00A15EBA"/>
    <w:rsid w:val="00A315EA"/>
    <w:rsid w:val="00A31A41"/>
    <w:rsid w:val="00A35A54"/>
    <w:rsid w:val="00A46A39"/>
    <w:rsid w:val="00A54D3F"/>
    <w:rsid w:val="00A72108"/>
    <w:rsid w:val="00A72E73"/>
    <w:rsid w:val="00A82DC5"/>
    <w:rsid w:val="00A87C60"/>
    <w:rsid w:val="00AD05FD"/>
    <w:rsid w:val="00AD1B4E"/>
    <w:rsid w:val="00AD6BC1"/>
    <w:rsid w:val="00AE1EB6"/>
    <w:rsid w:val="00AE76A8"/>
    <w:rsid w:val="00AF05E8"/>
    <w:rsid w:val="00AF065B"/>
    <w:rsid w:val="00AF0A91"/>
    <w:rsid w:val="00AF2C29"/>
    <w:rsid w:val="00AF4365"/>
    <w:rsid w:val="00B01D22"/>
    <w:rsid w:val="00B1498F"/>
    <w:rsid w:val="00B2363A"/>
    <w:rsid w:val="00B40336"/>
    <w:rsid w:val="00B41068"/>
    <w:rsid w:val="00B425B0"/>
    <w:rsid w:val="00B42F1D"/>
    <w:rsid w:val="00B63875"/>
    <w:rsid w:val="00B66540"/>
    <w:rsid w:val="00B67EE6"/>
    <w:rsid w:val="00B71BAF"/>
    <w:rsid w:val="00B72C0E"/>
    <w:rsid w:val="00B836A4"/>
    <w:rsid w:val="00B90D21"/>
    <w:rsid w:val="00B95516"/>
    <w:rsid w:val="00B96CDC"/>
    <w:rsid w:val="00B9796C"/>
    <w:rsid w:val="00BA3269"/>
    <w:rsid w:val="00BB2826"/>
    <w:rsid w:val="00BB6012"/>
    <w:rsid w:val="00BC0B15"/>
    <w:rsid w:val="00BC5D85"/>
    <w:rsid w:val="00BC6034"/>
    <w:rsid w:val="00BC62AF"/>
    <w:rsid w:val="00BD1F86"/>
    <w:rsid w:val="00BD2905"/>
    <w:rsid w:val="00BD321B"/>
    <w:rsid w:val="00BE1D8E"/>
    <w:rsid w:val="00BF1F5E"/>
    <w:rsid w:val="00C01B80"/>
    <w:rsid w:val="00C037D4"/>
    <w:rsid w:val="00C12E98"/>
    <w:rsid w:val="00C16582"/>
    <w:rsid w:val="00C16CA8"/>
    <w:rsid w:val="00C20180"/>
    <w:rsid w:val="00C274E6"/>
    <w:rsid w:val="00C31FAF"/>
    <w:rsid w:val="00C352CC"/>
    <w:rsid w:val="00C459E8"/>
    <w:rsid w:val="00C673F4"/>
    <w:rsid w:val="00C8120B"/>
    <w:rsid w:val="00C83C1B"/>
    <w:rsid w:val="00CC0C4A"/>
    <w:rsid w:val="00CD0039"/>
    <w:rsid w:val="00CD0803"/>
    <w:rsid w:val="00CD3A39"/>
    <w:rsid w:val="00CE1627"/>
    <w:rsid w:val="00CE5240"/>
    <w:rsid w:val="00CF3BE2"/>
    <w:rsid w:val="00D0148F"/>
    <w:rsid w:val="00D0580C"/>
    <w:rsid w:val="00D11F85"/>
    <w:rsid w:val="00D13294"/>
    <w:rsid w:val="00D23DE6"/>
    <w:rsid w:val="00D27BAA"/>
    <w:rsid w:val="00D313E4"/>
    <w:rsid w:val="00D523F7"/>
    <w:rsid w:val="00D63FAD"/>
    <w:rsid w:val="00D727FE"/>
    <w:rsid w:val="00D74270"/>
    <w:rsid w:val="00D74731"/>
    <w:rsid w:val="00D84460"/>
    <w:rsid w:val="00DA2683"/>
    <w:rsid w:val="00DA2ABA"/>
    <w:rsid w:val="00DA2CE2"/>
    <w:rsid w:val="00DA57C6"/>
    <w:rsid w:val="00DA6074"/>
    <w:rsid w:val="00DA6125"/>
    <w:rsid w:val="00DB1A29"/>
    <w:rsid w:val="00DC1439"/>
    <w:rsid w:val="00DC4AB0"/>
    <w:rsid w:val="00DC7009"/>
    <w:rsid w:val="00DD40BB"/>
    <w:rsid w:val="00DE2065"/>
    <w:rsid w:val="00DE2CE8"/>
    <w:rsid w:val="00DE46B4"/>
    <w:rsid w:val="00DF0D0E"/>
    <w:rsid w:val="00DF0D7A"/>
    <w:rsid w:val="00DF1485"/>
    <w:rsid w:val="00DF30B7"/>
    <w:rsid w:val="00E037B1"/>
    <w:rsid w:val="00E0562D"/>
    <w:rsid w:val="00E13959"/>
    <w:rsid w:val="00E43E34"/>
    <w:rsid w:val="00E44E6C"/>
    <w:rsid w:val="00E5329D"/>
    <w:rsid w:val="00E5343C"/>
    <w:rsid w:val="00E573EA"/>
    <w:rsid w:val="00E61015"/>
    <w:rsid w:val="00E63DD5"/>
    <w:rsid w:val="00E67780"/>
    <w:rsid w:val="00E67962"/>
    <w:rsid w:val="00E753F0"/>
    <w:rsid w:val="00E87A6A"/>
    <w:rsid w:val="00EA7738"/>
    <w:rsid w:val="00EC6F4E"/>
    <w:rsid w:val="00ED17AB"/>
    <w:rsid w:val="00EE0758"/>
    <w:rsid w:val="00EE2E4E"/>
    <w:rsid w:val="00EF52A0"/>
    <w:rsid w:val="00F03DCC"/>
    <w:rsid w:val="00F1542D"/>
    <w:rsid w:val="00F31AE1"/>
    <w:rsid w:val="00F35CA2"/>
    <w:rsid w:val="00F4052E"/>
    <w:rsid w:val="00F42FB0"/>
    <w:rsid w:val="00F47945"/>
    <w:rsid w:val="00F569E7"/>
    <w:rsid w:val="00F611F1"/>
    <w:rsid w:val="00F62864"/>
    <w:rsid w:val="00F82574"/>
    <w:rsid w:val="00F9031F"/>
    <w:rsid w:val="00F90A50"/>
    <w:rsid w:val="00F93F5D"/>
    <w:rsid w:val="00FA6B20"/>
    <w:rsid w:val="00FB30E0"/>
    <w:rsid w:val="00FB66DD"/>
    <w:rsid w:val="00FC24D9"/>
    <w:rsid w:val="00FD19BB"/>
    <w:rsid w:val="00FE2036"/>
    <w:rsid w:val="00FE7D5E"/>
    <w:rsid w:val="00FF57C2"/>
    <w:rsid w:val="00FF77A0"/>
    <w:rsid w:val="0BB35A1E"/>
    <w:rsid w:val="0C434FF4"/>
    <w:rsid w:val="1FBA6F24"/>
    <w:rsid w:val="242157C3"/>
    <w:rsid w:val="25426591"/>
    <w:rsid w:val="31E05F88"/>
    <w:rsid w:val="39512048"/>
    <w:rsid w:val="39532BDE"/>
    <w:rsid w:val="39EDB4BC"/>
    <w:rsid w:val="3FFF62DE"/>
    <w:rsid w:val="4D7265A8"/>
    <w:rsid w:val="4EAD5D22"/>
    <w:rsid w:val="595C174C"/>
    <w:rsid w:val="5D101956"/>
    <w:rsid w:val="6075380B"/>
    <w:rsid w:val="6A23573F"/>
    <w:rsid w:val="7EF3403D"/>
    <w:rsid w:val="EB7FF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styleId="5">
    <w:name w:val="index 5"/>
    <w:basedOn w:val="1"/>
    <w:next w:val="1"/>
    <w:autoRedefine/>
    <w:semiHidden/>
    <w:qFormat/>
    <w:uiPriority w:val="0"/>
    <w:pPr>
      <w:ind w:left="800" w:leftChars="800"/>
    </w:pPr>
    <w:rPr>
      <w:rFonts w:eastAsia="宋体"/>
      <w:sz w:val="21"/>
      <w:szCs w:val="24"/>
    </w:rPr>
  </w:style>
  <w:style w:type="paragraph" w:styleId="6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7">
    <w:name w:val="Body Text"/>
    <w:basedOn w:val="1"/>
    <w:next w:val="8"/>
    <w:link w:val="25"/>
    <w:autoRedefine/>
    <w:qFormat/>
    <w:uiPriority w:val="0"/>
    <w:rPr>
      <w:rFonts w:ascii="Calibri" w:hAnsi="Calibri" w:eastAsia="宋体" w:cs="Arial"/>
      <w:sz w:val="21"/>
      <w:szCs w:val="24"/>
    </w:rPr>
  </w:style>
  <w:style w:type="paragraph" w:styleId="8">
    <w:name w:val="toc 5"/>
    <w:basedOn w:val="1"/>
    <w:next w:val="1"/>
    <w:autoRedefine/>
    <w:qFormat/>
    <w:uiPriority w:val="0"/>
    <w:pPr>
      <w:ind w:left="1680" w:leftChars="800"/>
    </w:pPr>
  </w:style>
  <w:style w:type="paragraph" w:styleId="9">
    <w:name w:val="Body Text Indent"/>
    <w:basedOn w:val="1"/>
    <w:link w:val="26"/>
    <w:autoRedefine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link w:val="39"/>
    <w:autoRedefine/>
    <w:qFormat/>
    <w:uiPriority w:val="0"/>
    <w:pPr>
      <w:ind w:left="100" w:leftChars="2500"/>
    </w:pPr>
  </w:style>
  <w:style w:type="paragraph" w:styleId="11">
    <w:name w:val="Body Text Indent 2"/>
    <w:basedOn w:val="1"/>
    <w:link w:val="43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Body Text First Indent"/>
    <w:basedOn w:val="7"/>
    <w:link w:val="29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17">
    <w:name w:val="Body Text First Indent 2"/>
    <w:basedOn w:val="9"/>
    <w:link w:val="30"/>
    <w:autoRedefine/>
    <w:unhideWhenUsed/>
    <w:qFormat/>
    <w:uiPriority w:val="0"/>
    <w:pPr>
      <w:ind w:firstLine="420" w:firstLineChars="200"/>
    </w:pPr>
    <w:rPr>
      <w:rFonts w:ascii="Calibri" w:hAnsi="Calibri" w:eastAsia="宋体" w:cs="Arial"/>
      <w:sz w:val="21"/>
      <w:szCs w:val="24"/>
    </w:rPr>
  </w:style>
  <w:style w:type="table" w:styleId="19">
    <w:name w:val="Table Grid"/>
    <w:basedOn w:val="1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autoRedefine/>
    <w:qFormat/>
    <w:uiPriority w:val="0"/>
    <w:rPr>
      <w:rFonts w:cs="Times New Roman"/>
      <w:b/>
      <w:bCs/>
    </w:rPr>
  </w:style>
  <w:style w:type="character" w:styleId="22">
    <w:name w:val="page number"/>
    <w:basedOn w:val="20"/>
    <w:autoRedefine/>
    <w:qFormat/>
    <w:uiPriority w:val="0"/>
  </w:style>
  <w:style w:type="character" w:styleId="23">
    <w:name w:val="Emphasis"/>
    <w:basedOn w:val="20"/>
    <w:autoRedefine/>
    <w:qFormat/>
    <w:uiPriority w:val="0"/>
    <w:rPr>
      <w:rFonts w:cs="Times New Roman"/>
      <w:color w:val="CC0000"/>
    </w:rPr>
  </w:style>
  <w:style w:type="character" w:styleId="24">
    <w:name w:val="Hyperlink"/>
    <w:basedOn w:val="20"/>
    <w:autoRedefine/>
    <w:qFormat/>
    <w:uiPriority w:val="0"/>
    <w:rPr>
      <w:rFonts w:cs="Times New Roman"/>
      <w:color w:val="3F88BF"/>
      <w:sz w:val="24"/>
      <w:szCs w:val="24"/>
    </w:rPr>
  </w:style>
  <w:style w:type="character" w:customStyle="1" w:styleId="25">
    <w:name w:val="正文文本 Char"/>
    <w:basedOn w:val="20"/>
    <w:link w:val="7"/>
    <w:autoRedefine/>
    <w:qFormat/>
    <w:uiPriority w:val="0"/>
    <w:rPr>
      <w:rFonts w:ascii="Calibri" w:hAnsi="Calibri" w:eastAsia="宋体" w:cs="Arial"/>
      <w:kern w:val="2"/>
      <w:sz w:val="21"/>
      <w:szCs w:val="24"/>
    </w:rPr>
  </w:style>
  <w:style w:type="character" w:customStyle="1" w:styleId="26">
    <w:name w:val="正文文本缩进 Char"/>
    <w:basedOn w:val="20"/>
    <w:link w:val="9"/>
    <w:autoRedefine/>
    <w:qFormat/>
    <w:uiPriority w:val="0"/>
    <w:rPr>
      <w:rFonts w:eastAsia="方正仿宋"/>
      <w:kern w:val="2"/>
      <w:sz w:val="32"/>
      <w:szCs w:val="32"/>
    </w:rPr>
  </w:style>
  <w:style w:type="character" w:customStyle="1" w:styleId="27">
    <w:name w:val="页脚 Char"/>
    <w:basedOn w:val="20"/>
    <w:link w:val="13"/>
    <w:autoRedefine/>
    <w:qFormat/>
    <w:locked/>
    <w:uiPriority w:val="99"/>
    <w:rPr>
      <w:rFonts w:eastAsia="方正仿宋"/>
      <w:kern w:val="2"/>
      <w:sz w:val="18"/>
      <w:szCs w:val="18"/>
      <w:lang w:val="en-US" w:eastAsia="zh-CN" w:bidi="ar-SA"/>
    </w:rPr>
  </w:style>
  <w:style w:type="character" w:customStyle="1" w:styleId="28">
    <w:name w:val="页眉 Char"/>
    <w:basedOn w:val="20"/>
    <w:link w:val="14"/>
    <w:autoRedefine/>
    <w:qFormat/>
    <w:locked/>
    <w:uiPriority w:val="0"/>
    <w:rPr>
      <w:rFonts w:eastAsia="方正仿宋"/>
      <w:kern w:val="2"/>
      <w:sz w:val="18"/>
      <w:szCs w:val="18"/>
      <w:lang w:val="en-US" w:eastAsia="zh-CN" w:bidi="ar-SA"/>
    </w:rPr>
  </w:style>
  <w:style w:type="character" w:customStyle="1" w:styleId="29">
    <w:name w:val="正文首行缩进 Char"/>
    <w:basedOn w:val="25"/>
    <w:link w:val="16"/>
    <w:autoRedefine/>
    <w:qFormat/>
    <w:uiPriority w:val="0"/>
    <w:rPr>
      <w:rFonts w:ascii="Calibri" w:hAnsi="Calibri"/>
    </w:rPr>
  </w:style>
  <w:style w:type="character" w:customStyle="1" w:styleId="30">
    <w:name w:val="正文首行缩进 2 Char"/>
    <w:basedOn w:val="26"/>
    <w:link w:val="17"/>
    <w:autoRedefine/>
    <w:qFormat/>
    <w:uiPriority w:val="0"/>
    <w:rPr>
      <w:rFonts w:ascii="Calibri" w:hAnsi="Calibri" w:cs="Arial"/>
      <w:sz w:val="21"/>
      <w:szCs w:val="24"/>
    </w:rPr>
  </w:style>
  <w:style w:type="paragraph" w:customStyle="1" w:styleId="31">
    <w:name w:val="列出段落1"/>
    <w:next w:val="5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32">
    <w:name w:val="font11"/>
    <w:basedOn w:val="20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33">
    <w:name w:val="WW-Default"/>
    <w:autoRedefine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4">
    <w:name w:val="List Paragraph"/>
    <w:basedOn w:val="1"/>
    <w:autoRedefine/>
    <w:qFormat/>
    <w:uiPriority w:val="99"/>
    <w:pPr>
      <w:ind w:firstLine="420" w:firstLineChars="200"/>
    </w:pPr>
    <w:rPr>
      <w:rFonts w:eastAsia="仿宋_GB2312"/>
      <w:szCs w:val="24"/>
    </w:rPr>
  </w:style>
  <w:style w:type="character" w:customStyle="1" w:styleId="35">
    <w:name w:val="15"/>
    <w:autoRedefine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6">
    <w:name w:val="标题 1 Char"/>
    <w:basedOn w:val="20"/>
    <w:link w:val="2"/>
    <w:autoRedefine/>
    <w:qFormat/>
    <w:uiPriority w:val="0"/>
    <w:rPr>
      <w:rFonts w:eastAsia="方正仿宋"/>
      <w:b/>
      <w:bCs/>
      <w:kern w:val="44"/>
      <w:sz w:val="44"/>
      <w:szCs w:val="44"/>
    </w:rPr>
  </w:style>
  <w:style w:type="character" w:customStyle="1" w:styleId="37">
    <w:name w:val="标题 2 Char"/>
    <w:basedOn w:val="20"/>
    <w:link w:val="3"/>
    <w:autoRedefine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38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日期 Char"/>
    <w:basedOn w:val="20"/>
    <w:link w:val="10"/>
    <w:autoRedefine/>
    <w:qFormat/>
    <w:uiPriority w:val="0"/>
    <w:rPr>
      <w:rFonts w:eastAsia="方正仿宋"/>
      <w:kern w:val="2"/>
      <w:sz w:val="32"/>
      <w:szCs w:val="32"/>
    </w:rPr>
  </w:style>
  <w:style w:type="paragraph" w:customStyle="1" w:styleId="40">
    <w:name w:val="BodyText1I"/>
    <w:basedOn w:val="1"/>
    <w:autoRedefine/>
    <w:qFormat/>
    <w:uiPriority w:val="0"/>
    <w:pPr>
      <w:spacing w:after="120"/>
      <w:ind w:firstLine="420" w:firstLineChars="100"/>
      <w:textAlignment w:val="baseline"/>
    </w:pPr>
    <w:rPr>
      <w:rFonts w:ascii="Calibri" w:hAnsi="Calibri" w:eastAsia="宋体"/>
      <w:kern w:val="0"/>
      <w:sz w:val="20"/>
      <w:szCs w:val="20"/>
    </w:rPr>
  </w:style>
  <w:style w:type="paragraph" w:customStyle="1" w:styleId="41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2">
    <w:name w:val="正文-公1"/>
    <w:next w:val="1"/>
    <w:autoRedefine/>
    <w:qFormat/>
    <w:uiPriority w:val="0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43">
    <w:name w:val="正文文本缩进 2 Char"/>
    <w:basedOn w:val="20"/>
    <w:link w:val="11"/>
    <w:autoRedefine/>
    <w:qFormat/>
    <w:uiPriority w:val="0"/>
    <w:rPr>
      <w:rFonts w:eastAsia="方正仿宋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78;&#34892;&#25991;&#65288;&#26032;&#2925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上行文（新版）.dot</Template>
  <Company>天盟</Company>
  <Pages>3</Pages>
  <Words>1590</Words>
  <Characters>1667</Characters>
  <Lines>5</Lines>
  <Paragraphs>4</Paragraphs>
  <TotalTime>15</TotalTime>
  <ScaleCrop>false</ScaleCrop>
  <LinksUpToDate>false</LinksUpToDate>
  <CharactersWithSpaces>1901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2022-08-09T08:04:00Z</dcterms:created>
  <dc:creator>Administrator</dc:creator>
  <cp:lastModifiedBy>ZiSakura</cp:lastModifiedBy>
  <cp:lastPrinted>2022-08-08T03:14:00Z</cp:lastPrinted>
  <dcterms:modified xsi:type="dcterms:W3CDTF">2024-11-12T06:52:00Z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00DC878531904776A710B7841E297A39_13</vt:lpwstr>
  </property>
</Properties>
</file>