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D" w:rsidRDefault="00F6442D" w:rsidP="00BA0687">
      <w:pPr>
        <w:rPr>
          <w:rFonts w:ascii="仿宋" w:eastAsia="仿宋" w:hAnsi="仿宋" w:cs="宋体"/>
          <w:color w:val="000000"/>
          <w:szCs w:val="32"/>
        </w:rPr>
      </w:pPr>
      <w:r>
        <w:rPr>
          <w:rFonts w:ascii="仿宋" w:eastAsia="仿宋" w:hAnsi="仿宋" w:cs="宋体" w:hint="eastAsia"/>
          <w:color w:val="000000"/>
          <w:szCs w:val="32"/>
        </w:rPr>
        <w:t>附表</w:t>
      </w:r>
      <w:r>
        <w:rPr>
          <w:rFonts w:ascii="仿宋" w:eastAsia="仿宋" w:hAnsi="仿宋" w:cs="宋体"/>
          <w:color w:val="000000"/>
          <w:szCs w:val="32"/>
        </w:rPr>
        <w:t xml:space="preserve">2  </w:t>
      </w:r>
      <w:r>
        <w:rPr>
          <w:rFonts w:ascii="仿宋" w:eastAsia="仿宋" w:hAnsi="仿宋" w:cs="宋体" w:hint="eastAsia"/>
          <w:color w:val="000000"/>
          <w:szCs w:val="32"/>
        </w:rPr>
        <w:t>院校</w:t>
      </w:r>
      <w:r w:rsidRPr="00A02EF7">
        <w:rPr>
          <w:rFonts w:ascii="仿宋" w:eastAsia="仿宋" w:hAnsi="仿宋" w:cs="宋体" w:hint="eastAsia"/>
          <w:color w:val="000000"/>
          <w:szCs w:val="32"/>
        </w:rPr>
        <w:t>备案申报材料</w:t>
      </w:r>
    </w:p>
    <w:p w:rsidR="00F6442D" w:rsidRDefault="00F6442D"/>
    <w:p w:rsidR="00F6442D" w:rsidRDefault="00F6442D"/>
    <w:p w:rsidR="00F6442D" w:rsidRDefault="00F6442D"/>
    <w:p w:rsidR="00F6442D" w:rsidRDefault="00F6442D" w:rsidP="00B254A5">
      <w:pPr>
        <w:kinsoku w:val="0"/>
        <w:overflowPunct w:val="0"/>
        <w:autoSpaceDE w:val="0"/>
        <w:autoSpaceDN w:val="0"/>
        <w:adjustRightInd w:val="0"/>
        <w:spacing w:before="254" w:line="802" w:lineRule="exact"/>
        <w:ind w:left="812" w:right="805"/>
        <w:jc w:val="center"/>
        <w:rPr>
          <w:rFonts w:ascii="方正小标宋简体" w:eastAsia="方正小标宋简体" w:hAnsi="仿宋" w:cs="宋体"/>
          <w:bCs/>
          <w:spacing w:val="-16"/>
          <w:w w:val="95"/>
          <w:kern w:val="0"/>
          <w:sz w:val="52"/>
          <w:szCs w:val="52"/>
        </w:rPr>
      </w:pPr>
      <w:r w:rsidRPr="00EF3CBC">
        <w:rPr>
          <w:rFonts w:ascii="方正小标宋简体" w:eastAsia="方正小标宋简体" w:hAnsi="仿宋" w:cs="宋体" w:hint="eastAsia"/>
          <w:bCs/>
          <w:spacing w:val="2"/>
          <w:w w:val="95"/>
          <w:kern w:val="0"/>
          <w:sz w:val="52"/>
          <w:szCs w:val="52"/>
        </w:rPr>
        <w:t>职业技能等级认定试点</w:t>
      </w:r>
      <w:r w:rsidRPr="00EF3CBC">
        <w:rPr>
          <w:rFonts w:ascii="方正小标宋简体" w:eastAsia="方正小标宋简体" w:hAnsi="仿宋" w:cs="宋体"/>
          <w:bCs/>
          <w:spacing w:val="-16"/>
          <w:w w:val="95"/>
          <w:kern w:val="0"/>
          <w:sz w:val="52"/>
          <w:szCs w:val="52"/>
        </w:rPr>
        <w:t xml:space="preserve"> </w:t>
      </w:r>
    </w:p>
    <w:p w:rsidR="00F6442D" w:rsidRPr="00EF3CBC" w:rsidRDefault="00F6442D" w:rsidP="00B254A5">
      <w:pPr>
        <w:kinsoku w:val="0"/>
        <w:overflowPunct w:val="0"/>
        <w:autoSpaceDE w:val="0"/>
        <w:autoSpaceDN w:val="0"/>
        <w:adjustRightInd w:val="0"/>
        <w:spacing w:before="254" w:line="802" w:lineRule="exact"/>
        <w:ind w:left="812" w:right="805"/>
        <w:jc w:val="center"/>
        <w:rPr>
          <w:rFonts w:ascii="方正小标宋简体" w:eastAsia="方正小标宋简体" w:hAnsi="仿宋" w:cs="宋体"/>
          <w:kern w:val="0"/>
          <w:sz w:val="52"/>
          <w:szCs w:val="52"/>
        </w:rPr>
      </w:pPr>
      <w:r w:rsidRPr="00EF3CBC">
        <w:rPr>
          <w:rFonts w:ascii="方正小标宋简体" w:eastAsia="方正小标宋简体" w:hAnsi="仿宋" w:cs="宋体" w:hint="eastAsia"/>
          <w:bCs/>
          <w:kern w:val="0"/>
          <w:sz w:val="52"/>
          <w:szCs w:val="52"/>
        </w:rPr>
        <w:t>备案表</w:t>
      </w:r>
    </w:p>
    <w:p w:rsidR="00F6442D" w:rsidRPr="00B254A5" w:rsidRDefault="00F6442D"/>
    <w:p w:rsidR="00F6442D" w:rsidRDefault="00F6442D"/>
    <w:p w:rsidR="00F6442D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b/>
          <w:bCs/>
          <w:kern w:val="0"/>
          <w:sz w:val="72"/>
          <w:szCs w:val="72"/>
        </w:rPr>
      </w:pPr>
    </w:p>
    <w:p w:rsidR="00F6442D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b/>
          <w:bCs/>
          <w:kern w:val="0"/>
          <w:sz w:val="72"/>
          <w:szCs w:val="72"/>
        </w:rPr>
      </w:pPr>
    </w:p>
    <w:p w:rsidR="00F6442D" w:rsidRPr="00CF0CD1" w:rsidRDefault="00F6442D" w:rsidP="00300B41">
      <w:pPr>
        <w:kinsoku w:val="0"/>
        <w:overflowPunct w:val="0"/>
        <w:autoSpaceDE w:val="0"/>
        <w:autoSpaceDN w:val="0"/>
        <w:adjustRightInd w:val="0"/>
        <w:spacing w:before="623"/>
        <w:ind w:left="1168"/>
        <w:jc w:val="left"/>
        <w:rPr>
          <w:rFonts w:ascii="仿宋" w:eastAsia="仿宋" w:hAnsi="仿宋" w:cs="宋体"/>
          <w:spacing w:val="-12"/>
          <w:kern w:val="0"/>
          <w:szCs w:val="21"/>
          <w:u w:val="single"/>
        </w:rPr>
      </w:pPr>
      <w:r w:rsidRPr="00EC7F59">
        <w:rPr>
          <w:rFonts w:ascii="仿宋" w:eastAsia="仿宋" w:hAnsi="仿宋" w:cs="宋体" w:hint="eastAsia"/>
          <w:spacing w:val="-12"/>
          <w:kern w:val="0"/>
          <w:szCs w:val="21"/>
        </w:rPr>
        <w:t>申请单位（盖章）：</w:t>
      </w:r>
      <w:r>
        <w:rPr>
          <w:rFonts w:ascii="仿宋" w:eastAsia="仿宋" w:hAnsi="仿宋" w:cs="宋体"/>
          <w:spacing w:val="-12"/>
          <w:kern w:val="0"/>
          <w:szCs w:val="21"/>
          <w:u w:val="single"/>
        </w:rPr>
        <w:t xml:space="preserve">                         </w:t>
      </w: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CF0CD1" w:rsidRDefault="00F6442D" w:rsidP="00300B41">
      <w:pPr>
        <w:tabs>
          <w:tab w:val="left" w:pos="1924"/>
          <w:tab w:val="left" w:pos="2680"/>
        </w:tabs>
        <w:kinsoku w:val="0"/>
        <w:overflowPunct w:val="0"/>
        <w:autoSpaceDE w:val="0"/>
        <w:autoSpaceDN w:val="0"/>
        <w:adjustRightInd w:val="0"/>
        <w:ind w:left="1168"/>
        <w:jc w:val="left"/>
        <w:rPr>
          <w:rFonts w:ascii="仿宋" w:eastAsia="仿宋" w:hAnsi="仿宋" w:cs="宋体"/>
          <w:kern w:val="0"/>
          <w:szCs w:val="21"/>
          <w:u w:val="single"/>
        </w:rPr>
      </w:pPr>
      <w:r w:rsidRPr="00EC7F59">
        <w:rPr>
          <w:rFonts w:ascii="仿宋" w:eastAsia="仿宋" w:hAnsi="仿宋" w:cs="宋体" w:hint="eastAsia"/>
          <w:w w:val="95"/>
          <w:kern w:val="0"/>
          <w:szCs w:val="21"/>
        </w:rPr>
        <w:t>负</w:t>
      </w:r>
      <w:r>
        <w:rPr>
          <w:rFonts w:ascii="仿宋" w:eastAsia="仿宋" w:hAnsi="仿宋" w:cs="宋体"/>
          <w:w w:val="95"/>
          <w:kern w:val="0"/>
          <w:szCs w:val="21"/>
        </w:rPr>
        <w:t xml:space="preserve"> </w:t>
      </w:r>
      <w:r w:rsidRPr="00EC7F59">
        <w:rPr>
          <w:rFonts w:ascii="仿宋" w:eastAsia="仿宋" w:hAnsi="仿宋" w:cs="宋体"/>
          <w:w w:val="95"/>
          <w:kern w:val="0"/>
          <w:szCs w:val="21"/>
        </w:rPr>
        <w:tab/>
      </w:r>
      <w:r w:rsidRPr="00EC7F59">
        <w:rPr>
          <w:rFonts w:ascii="仿宋" w:eastAsia="仿宋" w:hAnsi="仿宋" w:cs="宋体" w:hint="eastAsia"/>
          <w:w w:val="95"/>
          <w:kern w:val="0"/>
          <w:szCs w:val="21"/>
        </w:rPr>
        <w:t>责</w:t>
      </w:r>
      <w:r w:rsidRPr="00EC7F59">
        <w:rPr>
          <w:rFonts w:ascii="仿宋" w:eastAsia="仿宋" w:hAnsi="仿宋" w:cs="宋体"/>
          <w:w w:val="95"/>
          <w:kern w:val="0"/>
          <w:szCs w:val="21"/>
        </w:rPr>
        <w:tab/>
      </w:r>
      <w:r w:rsidRPr="00EC7F59">
        <w:rPr>
          <w:rFonts w:ascii="仿宋" w:eastAsia="仿宋" w:hAnsi="仿宋" w:cs="宋体" w:hint="eastAsia"/>
          <w:kern w:val="0"/>
          <w:szCs w:val="21"/>
        </w:rPr>
        <w:t>人</w:t>
      </w:r>
      <w:r w:rsidRPr="00EC7F59">
        <w:rPr>
          <w:rFonts w:ascii="仿宋" w:eastAsia="仿宋" w:hAnsi="仿宋" w:cs="宋体"/>
          <w:spacing w:val="5"/>
          <w:kern w:val="0"/>
          <w:szCs w:val="21"/>
        </w:rPr>
        <w:t xml:space="preserve"> </w:t>
      </w:r>
      <w:r w:rsidRPr="00EC7F59">
        <w:rPr>
          <w:rFonts w:ascii="仿宋" w:eastAsia="仿宋" w:hAnsi="仿宋" w:cs="宋体" w:hint="eastAsia"/>
          <w:kern w:val="0"/>
          <w:szCs w:val="21"/>
        </w:rPr>
        <w:t>：</w:t>
      </w:r>
      <w:r>
        <w:rPr>
          <w:rFonts w:ascii="仿宋" w:eastAsia="仿宋" w:hAnsi="仿宋" w:cs="宋体"/>
          <w:kern w:val="0"/>
          <w:szCs w:val="21"/>
          <w:u w:val="single"/>
        </w:rPr>
        <w:t xml:space="preserve">                        </w:t>
      </w:r>
      <w:bookmarkStart w:id="0" w:name="_GoBack"/>
      <w:bookmarkEnd w:id="0"/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0"/>
          <w:szCs w:val="20"/>
        </w:rPr>
      </w:pP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spacing w:before="132"/>
        <w:ind w:left="804" w:right="805"/>
        <w:jc w:val="center"/>
        <w:rPr>
          <w:rFonts w:ascii="仿宋" w:eastAsia="仿宋" w:hAnsi="仿宋" w:cs="宋体"/>
          <w:kern w:val="0"/>
          <w:sz w:val="36"/>
          <w:szCs w:val="36"/>
        </w:rPr>
      </w:pPr>
      <w:r w:rsidRPr="00EC7F59">
        <w:rPr>
          <w:rFonts w:ascii="仿宋" w:eastAsia="仿宋" w:hAnsi="仿宋" w:cs="宋体" w:hint="eastAsia"/>
          <w:kern w:val="0"/>
          <w:sz w:val="36"/>
          <w:szCs w:val="36"/>
        </w:rPr>
        <w:t>福建省人力资源和社会保障厅制</w:t>
      </w:r>
    </w:p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spacing w:before="132"/>
        <w:ind w:left="804" w:right="805"/>
        <w:jc w:val="center"/>
        <w:rPr>
          <w:rFonts w:ascii="仿宋" w:eastAsia="仿宋" w:hAnsi="仿宋" w:cs="宋体"/>
          <w:kern w:val="0"/>
          <w:sz w:val="36"/>
          <w:szCs w:val="36"/>
        </w:rPr>
        <w:sectPr w:rsidR="00F6442D" w:rsidRPr="00EC7F59" w:rsidSect="00CC27C3">
          <w:footerReference w:type="even" r:id="rId6"/>
          <w:pgSz w:w="11910" w:h="16840"/>
          <w:pgMar w:top="1520" w:right="1680" w:bottom="280" w:left="1680" w:header="720" w:footer="720" w:gutter="0"/>
          <w:cols w:space="720"/>
          <w:noEndnote/>
        </w:sectPr>
      </w:pPr>
    </w:p>
    <w:p w:rsidR="00F6442D" w:rsidRPr="00CC27C3" w:rsidRDefault="00F6442D" w:rsidP="00300B4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Times New Roman" w:hAnsi="Times New Roman"/>
          <w:kern w:val="0"/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924"/>
        <w:gridCol w:w="1486"/>
        <w:gridCol w:w="837"/>
        <w:gridCol w:w="438"/>
        <w:gridCol w:w="797"/>
        <w:gridCol w:w="458"/>
        <w:gridCol w:w="1255"/>
        <w:gridCol w:w="1707"/>
      </w:tblGrid>
      <w:tr w:rsidR="00F6442D" w:rsidRPr="00EC7F59" w:rsidTr="00BF3629">
        <w:trPr>
          <w:trHeight w:hRule="exact" w:val="634"/>
        </w:trPr>
        <w:tc>
          <w:tcPr>
            <w:tcW w:w="8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一、申请单位基本信息</w:t>
            </w:r>
          </w:p>
        </w:tc>
      </w:tr>
      <w:tr w:rsidR="00F6442D" w:rsidRPr="00EC7F59" w:rsidTr="00BF3629">
        <w:trPr>
          <w:trHeight w:hRule="exact" w:val="705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6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83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地址</w:t>
            </w:r>
          </w:p>
        </w:tc>
        <w:tc>
          <w:tcPr>
            <w:tcW w:w="6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83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1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注册登记机构</w:t>
            </w:r>
          </w:p>
        </w:tc>
        <w:tc>
          <w:tcPr>
            <w:tcW w:w="6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1043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" w:line="355" w:lineRule="auto"/>
              <w:ind w:left="641" w:right="157" w:hanging="48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统一社会信用</w:t>
            </w:r>
            <w:r w:rsidRPr="00EC7F5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代码</w:t>
            </w:r>
          </w:p>
        </w:tc>
        <w:tc>
          <w:tcPr>
            <w:tcW w:w="6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99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52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联系人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37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99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座机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37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639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4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6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655"/>
        </w:trPr>
        <w:tc>
          <w:tcPr>
            <w:tcW w:w="8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规章制度文件（另附）</w:t>
            </w:r>
          </w:p>
        </w:tc>
      </w:tr>
      <w:tr w:rsidR="00F6442D" w:rsidRPr="00EC7F59" w:rsidTr="00BF3629">
        <w:trPr>
          <w:trHeight w:hRule="exact" w:val="634"/>
        </w:trPr>
        <w:tc>
          <w:tcPr>
            <w:tcW w:w="8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二、申请开展评价的职业（工种）</w:t>
            </w:r>
          </w:p>
        </w:tc>
      </w:tr>
      <w:tr w:rsidR="00F6442D" w:rsidRPr="00EC7F59" w:rsidTr="00BF3629">
        <w:trPr>
          <w:trHeight w:hRule="exact" w:val="6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7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239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职业（工种）名称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5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职业编码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4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工种名称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38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127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认定依据（职</w:t>
            </w: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2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业标准情况）</w:t>
            </w:r>
          </w:p>
        </w:tc>
      </w:tr>
      <w:tr w:rsidR="00F6442D" w:rsidRPr="00EC7F59" w:rsidTr="00BF3629">
        <w:trPr>
          <w:trHeight w:hRule="exact"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6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4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2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7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F6442D" w:rsidRPr="00CC27C3" w:rsidRDefault="00F6442D" w:rsidP="00300B4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  <w:sectPr w:rsidR="00F6442D" w:rsidRPr="00CC27C3">
          <w:pgSz w:w="11910" w:h="16840"/>
          <w:pgMar w:top="1340" w:right="1460" w:bottom="280" w:left="1460" w:header="720" w:footer="720" w:gutter="0"/>
          <w:cols w:space="720" w:equalWidth="0">
            <w:col w:w="8990"/>
          </w:cols>
          <w:noEndnote/>
        </w:sectPr>
      </w:pPr>
    </w:p>
    <w:p w:rsidR="00F6442D" w:rsidRPr="00CC27C3" w:rsidRDefault="00F6442D" w:rsidP="00300B4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Times New Roman" w:hAnsi="Times New Roman"/>
          <w:kern w:val="0"/>
          <w:sz w:val="7"/>
          <w:szCs w:val="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4"/>
        <w:gridCol w:w="1199"/>
        <w:gridCol w:w="1362"/>
        <w:gridCol w:w="1458"/>
        <w:gridCol w:w="1063"/>
        <w:gridCol w:w="2804"/>
      </w:tblGrid>
      <w:tr w:rsidR="00F6442D" w:rsidRPr="00EC7F59" w:rsidTr="00BF3629">
        <w:trPr>
          <w:trHeight w:hRule="exact" w:val="634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三、院校主干专业范围及具备的组织优势、专业优势等</w:t>
            </w:r>
          </w:p>
        </w:tc>
      </w:tr>
      <w:tr w:rsidR="00F6442D" w:rsidRPr="00EC7F59" w:rsidTr="00BF3629">
        <w:trPr>
          <w:trHeight w:hRule="exact" w:val="2624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634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四、场地设备等情况</w:t>
            </w:r>
            <w:r w:rsidRPr="00EC7F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（权属证明材料另附）</w:t>
            </w:r>
          </w:p>
        </w:tc>
      </w:tr>
      <w:tr w:rsidR="00F6442D" w:rsidRPr="00EC7F59" w:rsidTr="00BF3629">
        <w:trPr>
          <w:trHeight w:hRule="exact" w:val="566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（一）场地情况</w:t>
            </w:r>
          </w:p>
        </w:tc>
      </w:tr>
      <w:tr w:rsidR="00F6442D" w:rsidRPr="00EC7F59" w:rsidTr="00BF3629">
        <w:trPr>
          <w:trHeight w:hRule="exact" w:val="2341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61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（二）设施设备情况（权属证明材料另附）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34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355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435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品牌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21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规格</w:t>
            </w:r>
            <w:r w:rsidRPr="00EC7F59">
              <w:rPr>
                <w:rFonts w:ascii="仿宋" w:eastAsia="仿宋" w:hAnsi="仿宋"/>
                <w:kern w:val="0"/>
                <w:sz w:val="24"/>
              </w:rPr>
              <w:t>/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型号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286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数量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79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所有权归属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34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（三）计算机考务管理及视频监控设备配置情况</w:t>
            </w:r>
          </w:p>
        </w:tc>
      </w:tr>
      <w:tr w:rsidR="00F6442D" w:rsidRPr="00EC7F59" w:rsidTr="00BF3629">
        <w:trPr>
          <w:trHeight w:hRule="exact" w:val="3388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F6442D" w:rsidRPr="00CC27C3" w:rsidRDefault="00F6442D" w:rsidP="00300B4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  <w:sectPr w:rsidR="00F6442D" w:rsidRPr="00CC27C3">
          <w:pgSz w:w="11910" w:h="16840"/>
          <w:pgMar w:top="1340" w:right="1300" w:bottom="280" w:left="1300" w:header="720" w:footer="720" w:gutter="0"/>
          <w:cols w:space="720" w:equalWidth="0">
            <w:col w:w="9310"/>
          </w:cols>
          <w:noEndnote/>
        </w:sectPr>
      </w:pPr>
    </w:p>
    <w:p w:rsidR="00F6442D" w:rsidRPr="00CC27C3" w:rsidRDefault="00F6442D" w:rsidP="00300B4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Times New Roman" w:hAnsi="Times New Roman"/>
          <w:kern w:val="0"/>
          <w:sz w:val="7"/>
          <w:szCs w:val="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5"/>
        <w:gridCol w:w="813"/>
        <w:gridCol w:w="147"/>
        <w:gridCol w:w="1179"/>
        <w:gridCol w:w="141"/>
        <w:gridCol w:w="141"/>
        <w:gridCol w:w="1127"/>
        <w:gridCol w:w="141"/>
        <w:gridCol w:w="422"/>
        <w:gridCol w:w="986"/>
        <w:gridCol w:w="174"/>
        <w:gridCol w:w="673"/>
        <w:gridCol w:w="282"/>
        <w:gridCol w:w="1772"/>
      </w:tblGrid>
      <w:tr w:rsidR="00F6442D" w:rsidRPr="00EC7F59" w:rsidTr="00BF3629">
        <w:trPr>
          <w:trHeight w:hRule="exact" w:val="634"/>
        </w:trPr>
        <w:tc>
          <w:tcPr>
            <w:tcW w:w="90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五、人员情况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（技术技能水平证明复印件另附）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90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（一）专职工作人员情况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  <w:r w:rsidRPr="00EC7F59">
              <w:rPr>
                <w:rFonts w:ascii="仿宋" w:eastAsia="仿宋" w:hAnsi="仿宋"/>
                <w:kern w:val="0"/>
                <w:sz w:val="24"/>
              </w:rPr>
              <w:t>/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35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主要工作职责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389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90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（二）专家情况</w:t>
            </w:r>
          </w:p>
        </w:tc>
      </w:tr>
      <w:tr w:rsidR="00F6442D" w:rsidRPr="00EC7F59" w:rsidTr="00BF3629">
        <w:trPr>
          <w:trHeight w:hRule="exact" w:val="63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2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务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/>
                <w:kern w:val="0"/>
                <w:sz w:val="24"/>
              </w:rPr>
              <w:t>/</w:t>
            </w:r>
            <w:r w:rsidRPr="00EC7F59">
              <w:rPr>
                <w:rFonts w:ascii="仿宋" w:eastAsia="仿宋" w:hAnsi="仿宋"/>
                <w:spacing w:val="-1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称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/>
                <w:kern w:val="0"/>
                <w:sz w:val="24"/>
              </w:rPr>
              <w:t>/</w:t>
            </w: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技能等级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7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专业方向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90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（三）考评人员情况</w:t>
            </w:r>
          </w:p>
        </w:tc>
      </w:tr>
      <w:tr w:rsidR="00F6442D" w:rsidRPr="00EC7F59" w:rsidTr="00BF3629">
        <w:trPr>
          <w:trHeight w:hRule="exact" w:val="63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务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/>
                <w:kern w:val="0"/>
                <w:sz w:val="24"/>
              </w:rPr>
              <w:t>/</w:t>
            </w:r>
            <w:r w:rsidRPr="00EC7F59">
              <w:rPr>
                <w:rFonts w:ascii="仿宋" w:eastAsia="仿宋" w:hAnsi="仿宋"/>
                <w:spacing w:val="-1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称</w:t>
            </w:r>
            <w:r w:rsidRPr="00EC7F59">
              <w:rPr>
                <w:rFonts w:ascii="仿宋" w:eastAsia="仿宋" w:hAnsi="仿宋" w:cs="宋体"/>
                <w:spacing w:val="-73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/>
                <w:kern w:val="0"/>
                <w:sz w:val="24"/>
              </w:rPr>
              <w:t>/</w:t>
            </w: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技能等级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0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考评职业领域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634"/>
        </w:trPr>
        <w:tc>
          <w:tcPr>
            <w:tcW w:w="90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（四）督导员情况（学历、职业资格及身份证明材料另附）</w:t>
            </w:r>
          </w:p>
        </w:tc>
      </w:tr>
      <w:tr w:rsidR="00F6442D" w:rsidRPr="00EC7F59" w:rsidTr="00BF3629">
        <w:trPr>
          <w:trHeight w:hRule="exact" w:val="97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276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仿宋" w:eastAsia="仿宋" w:hAnsi="仿宋"/>
                <w:kern w:val="0"/>
                <w:sz w:val="25"/>
                <w:szCs w:val="25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18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spacing w:val="-1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仿宋" w:eastAsia="仿宋" w:hAnsi="仿宋"/>
                <w:kern w:val="0"/>
                <w:sz w:val="25"/>
                <w:szCs w:val="25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428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仿宋" w:eastAsia="仿宋" w:hAnsi="仿宋"/>
                <w:kern w:val="0"/>
                <w:sz w:val="25"/>
                <w:szCs w:val="25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2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 w:line="244" w:lineRule="auto"/>
              <w:ind w:left="658" w:right="140" w:hanging="5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spacing w:val="-14"/>
                <w:kern w:val="0"/>
                <w:sz w:val="24"/>
              </w:rPr>
              <w:t>职称</w:t>
            </w:r>
            <w:r w:rsidRPr="00EC7F59">
              <w:rPr>
                <w:rFonts w:ascii="仿宋" w:eastAsia="仿宋" w:hAnsi="仿宋" w:cs="宋体"/>
                <w:spacing w:val="-14"/>
                <w:kern w:val="0"/>
                <w:sz w:val="24"/>
              </w:rPr>
              <w:t>/</w:t>
            </w:r>
            <w:r w:rsidRPr="00EC7F59">
              <w:rPr>
                <w:rFonts w:ascii="仿宋" w:eastAsia="仿宋" w:hAnsi="仿宋" w:cs="宋体" w:hint="eastAsia"/>
                <w:spacing w:val="-14"/>
                <w:kern w:val="0"/>
                <w:sz w:val="24"/>
              </w:rPr>
              <w:t>技能等</w:t>
            </w:r>
            <w:r w:rsidRPr="00EC7F5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级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" w:line="320" w:lineRule="exact"/>
              <w:ind w:left="198" w:right="132" w:hanging="56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spacing w:val="-14"/>
                <w:kern w:val="0"/>
                <w:sz w:val="24"/>
              </w:rPr>
              <w:t>专业</w:t>
            </w:r>
            <w:r w:rsidRPr="00EC7F59">
              <w:rPr>
                <w:rFonts w:ascii="仿宋" w:eastAsia="仿宋" w:hAnsi="仿宋" w:cs="宋体"/>
                <w:spacing w:val="-14"/>
                <w:kern w:val="0"/>
                <w:sz w:val="24"/>
              </w:rPr>
              <w:t>/</w:t>
            </w:r>
            <w:r w:rsidRPr="00EC7F5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spacing w:val="-10"/>
                <w:kern w:val="0"/>
                <w:sz w:val="24"/>
              </w:rPr>
              <w:t>职业</w:t>
            </w:r>
            <w:r w:rsidRPr="00EC7F5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宋体" w:hint="eastAsia"/>
                <w:spacing w:val="-10"/>
                <w:kern w:val="0"/>
                <w:sz w:val="24"/>
              </w:rPr>
              <w:t>方向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F6442D" w:rsidRPr="00CC27C3" w:rsidRDefault="00F6442D" w:rsidP="00300B4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  <w:sectPr w:rsidR="00F6442D" w:rsidRPr="00CC27C3">
          <w:pgSz w:w="11910" w:h="16840"/>
          <w:pgMar w:top="1340" w:right="1300" w:bottom="280" w:left="130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Y="151"/>
        <w:tblW w:w="88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832"/>
        <w:gridCol w:w="6245"/>
        <w:gridCol w:w="919"/>
      </w:tblGrid>
      <w:tr w:rsidR="00F6442D" w:rsidRPr="00EC7F59" w:rsidTr="00BF3629">
        <w:trPr>
          <w:trHeight w:hRule="exact" w:val="789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left="1168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试点院校职业技能等级认定备案材料目录</w:t>
            </w:r>
          </w:p>
        </w:tc>
      </w:tr>
      <w:tr w:rsidR="00F6442D" w:rsidRPr="00EC7F59" w:rsidTr="00BF3629">
        <w:trPr>
          <w:trHeight w:hRule="exact" w:val="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39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-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备案材料项目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7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90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6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7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EC7F59" w:rsidTr="00BF3629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right="1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6442D" w:rsidRPr="00300B41" w:rsidTr="00BF3629">
        <w:trPr>
          <w:trHeight w:hRule="exact" w:val="2919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595" w:right="356" w:hanging="24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申报单位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300B41" w:rsidRDefault="00F6442D" w:rsidP="00300B41">
            <w:pPr>
              <w:kinsoku w:val="0"/>
              <w:overflowPunct w:val="0"/>
              <w:autoSpaceDE w:val="0"/>
              <w:autoSpaceDN w:val="0"/>
              <w:adjustRightInd w:val="0"/>
              <w:spacing w:line="540" w:lineRule="exact"/>
              <w:ind w:left="102" w:right="102" w:firstLine="480"/>
              <w:rPr>
                <w:rFonts w:ascii="仿宋" w:eastAsia="仿宋" w:hAnsi="仿宋" w:cs="仿宋"/>
                <w:spacing w:val="-1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本人知晓国家职业技能等级认定相关政策，承诺本次填报的信</w:t>
            </w:r>
            <w:r w:rsidRPr="00300B41">
              <w:rPr>
                <w:rFonts w:ascii="仿宋" w:eastAsia="仿宋" w:hAnsi="仿宋" w:cs="仿宋"/>
                <w:spacing w:val="-1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息完整、准确，提交的证明材料真实有效。本人承诺将严格按照有</w:t>
            </w:r>
            <w:r w:rsidRPr="00300B41">
              <w:rPr>
                <w:rFonts w:ascii="仿宋" w:eastAsia="仿宋" w:hAnsi="仿宋" w:cs="仿宋"/>
                <w:spacing w:val="-1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关规定开展职业技能等级认定工作，如有违规情况，愿意接受被取</w:t>
            </w:r>
            <w:r w:rsidRPr="00300B41">
              <w:rPr>
                <w:rFonts w:ascii="仿宋" w:eastAsia="仿宋" w:hAnsi="仿宋" w:cs="仿宋"/>
                <w:spacing w:val="-1"/>
                <w:kern w:val="0"/>
                <w:sz w:val="24"/>
              </w:rPr>
              <w:t xml:space="preserve"> </w:t>
            </w:r>
            <w:r w:rsidRPr="00300B41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消试点资格、注销证书等处理，并自愿承担相应的法律责任。</w:t>
            </w:r>
          </w:p>
          <w:p w:rsidR="00F6442D" w:rsidRPr="00300B41" w:rsidRDefault="00F6442D" w:rsidP="00300B41">
            <w:pPr>
              <w:tabs>
                <w:tab w:val="left" w:pos="5610"/>
                <w:tab w:val="left" w:pos="6210"/>
                <w:tab w:val="left" w:pos="6810"/>
              </w:tabs>
              <w:kinsoku w:val="0"/>
              <w:overflowPunct w:val="0"/>
              <w:autoSpaceDE w:val="0"/>
              <w:autoSpaceDN w:val="0"/>
              <w:adjustRightInd w:val="0"/>
              <w:spacing w:line="540" w:lineRule="exact"/>
              <w:ind w:left="1530"/>
              <w:jc w:val="left"/>
              <w:rPr>
                <w:rFonts w:ascii="仿宋" w:eastAsia="仿宋" w:hAnsi="仿宋" w:cs="仿宋"/>
                <w:spacing w:val="-1"/>
                <w:kern w:val="0"/>
                <w:sz w:val="24"/>
              </w:rPr>
            </w:pPr>
            <w:r w:rsidRPr="00300B41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承诺人（法人代表）：</w:t>
            </w:r>
            <w:r w:rsidRPr="00300B41">
              <w:rPr>
                <w:rFonts w:ascii="仿宋" w:eastAsia="仿宋" w:hAnsi="仿宋" w:cs="仿宋"/>
                <w:spacing w:val="-1"/>
                <w:kern w:val="0"/>
                <w:sz w:val="24"/>
              </w:rPr>
              <w:tab/>
            </w:r>
            <w:r w:rsidRPr="00300B41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年</w:t>
            </w:r>
            <w:r w:rsidRPr="00300B41">
              <w:rPr>
                <w:rFonts w:ascii="仿宋" w:eastAsia="仿宋" w:hAnsi="仿宋" w:cs="仿宋"/>
                <w:spacing w:val="-1"/>
                <w:kern w:val="0"/>
                <w:sz w:val="24"/>
              </w:rPr>
              <w:tab/>
            </w:r>
            <w:r w:rsidRPr="00300B41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月</w:t>
            </w:r>
            <w:r w:rsidRPr="00300B41">
              <w:rPr>
                <w:rFonts w:ascii="仿宋" w:eastAsia="仿宋" w:hAnsi="仿宋" w:cs="仿宋"/>
                <w:spacing w:val="-1"/>
                <w:kern w:val="0"/>
                <w:sz w:val="24"/>
              </w:rPr>
              <w:tab/>
            </w:r>
            <w:r w:rsidRPr="00300B41"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日</w:t>
            </w:r>
          </w:p>
        </w:tc>
      </w:tr>
      <w:tr w:rsidR="00F6442D" w:rsidRPr="00EC7F59" w:rsidTr="00BF3629">
        <w:trPr>
          <w:trHeight w:hRule="exact" w:val="1413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355" w:right="35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职业技能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鉴定中心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Default="00F6442D" w:rsidP="00BF3629">
            <w:pPr>
              <w:tabs>
                <w:tab w:val="left" w:pos="5610"/>
                <w:tab w:val="left" w:pos="6210"/>
                <w:tab w:val="left" w:pos="6810"/>
              </w:tabs>
              <w:kinsoku w:val="0"/>
              <w:overflowPunct w:val="0"/>
              <w:autoSpaceDE w:val="0"/>
              <w:autoSpaceDN w:val="0"/>
              <w:adjustRightInd w:val="0"/>
              <w:ind w:left="441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6442D" w:rsidRPr="00EC7F59" w:rsidRDefault="00F6442D" w:rsidP="00BF3629">
            <w:pPr>
              <w:tabs>
                <w:tab w:val="left" w:pos="5610"/>
                <w:tab w:val="left" w:pos="6210"/>
                <w:tab w:val="left" w:pos="6810"/>
              </w:tabs>
              <w:kinsoku w:val="0"/>
              <w:overflowPunct w:val="0"/>
              <w:autoSpaceDE w:val="0"/>
              <w:autoSpaceDN w:val="0"/>
              <w:adjustRightInd w:val="0"/>
              <w:ind w:left="441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(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章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>)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ab/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ab/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ab/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F6442D" w:rsidRPr="00EC7F59" w:rsidTr="00BF3629">
        <w:trPr>
          <w:trHeight w:hRule="exact" w:val="1790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5" w:right="11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人力资源和社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会保障行政部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门意见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EC7F59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F6442D" w:rsidRPr="00EC7F59" w:rsidRDefault="00F6442D" w:rsidP="00BF3629">
            <w:pPr>
              <w:tabs>
                <w:tab w:val="left" w:pos="5610"/>
                <w:tab w:val="left" w:pos="6210"/>
                <w:tab w:val="left" w:pos="6810"/>
              </w:tabs>
              <w:kinsoku w:val="0"/>
              <w:overflowPunct w:val="0"/>
              <w:autoSpaceDE w:val="0"/>
              <w:autoSpaceDN w:val="0"/>
              <w:adjustRightInd w:val="0"/>
              <w:ind w:left="441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C7F59">
              <w:rPr>
                <w:rFonts w:ascii="仿宋" w:eastAsia="仿宋" w:hAnsi="仿宋" w:cs="仿宋"/>
                <w:kern w:val="0"/>
                <w:sz w:val="24"/>
              </w:rPr>
              <w:t>(</w:t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章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>)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ab/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ab/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 w:rsidRPr="00EC7F59">
              <w:rPr>
                <w:rFonts w:ascii="仿宋" w:eastAsia="仿宋" w:hAnsi="仿宋" w:cs="仿宋"/>
                <w:kern w:val="0"/>
                <w:sz w:val="24"/>
              </w:rPr>
              <w:tab/>
            </w:r>
            <w:r w:rsidRPr="00EC7F59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</w:tbl>
    <w:p w:rsidR="00F6442D" w:rsidRPr="00EC7F59" w:rsidRDefault="00F6442D" w:rsidP="00300B41">
      <w:pPr>
        <w:kinsoku w:val="0"/>
        <w:overflowPunct w:val="0"/>
        <w:autoSpaceDE w:val="0"/>
        <w:autoSpaceDN w:val="0"/>
        <w:adjustRightInd w:val="0"/>
        <w:spacing w:line="240" w:lineRule="exact"/>
        <w:jc w:val="left"/>
        <w:rPr>
          <w:rFonts w:ascii="仿宋" w:eastAsia="仿宋" w:hAnsi="仿宋"/>
          <w:kern w:val="0"/>
          <w:sz w:val="7"/>
          <w:szCs w:val="7"/>
        </w:rPr>
      </w:pPr>
    </w:p>
    <w:p w:rsidR="00F6442D" w:rsidRPr="00300B41" w:rsidRDefault="00F6442D" w:rsidP="00300B41">
      <w:pPr>
        <w:kinsoku w:val="0"/>
        <w:overflowPunct w:val="0"/>
        <w:autoSpaceDE w:val="0"/>
        <w:autoSpaceDN w:val="0"/>
        <w:adjustRightInd w:val="0"/>
        <w:spacing w:line="400" w:lineRule="exact"/>
        <w:ind w:leftChars="50" w:left="160" w:firstLineChars="100" w:firstLine="210"/>
        <w:jc w:val="left"/>
        <w:rPr>
          <w:rFonts w:ascii="仿宋" w:eastAsia="仿宋" w:hAnsi="仿宋" w:cs="宋体"/>
          <w:kern w:val="0"/>
          <w:sz w:val="21"/>
          <w:szCs w:val="21"/>
        </w:rPr>
      </w:pPr>
      <w:r w:rsidRPr="00300B41">
        <w:rPr>
          <w:rFonts w:ascii="仿宋" w:eastAsia="仿宋" w:hAnsi="仿宋" w:cs="宋体" w:hint="eastAsia"/>
          <w:kern w:val="0"/>
          <w:sz w:val="21"/>
          <w:szCs w:val="21"/>
        </w:rPr>
        <w:t>注：</w:t>
      </w:r>
      <w:r w:rsidRPr="00300B41">
        <w:rPr>
          <w:rFonts w:ascii="仿宋" w:eastAsia="仿宋" w:hAnsi="仿宋" w:cs="仿宋_GB2312"/>
          <w:kern w:val="0"/>
          <w:sz w:val="21"/>
          <w:szCs w:val="21"/>
        </w:rPr>
        <w:t>1</w:t>
      </w:r>
      <w:r w:rsidRPr="00300B41">
        <w:rPr>
          <w:rFonts w:ascii="仿宋" w:eastAsia="仿宋" w:hAnsi="仿宋" w:cs="宋体" w:hint="eastAsia"/>
          <w:kern w:val="0"/>
          <w:sz w:val="21"/>
          <w:szCs w:val="21"/>
        </w:rPr>
        <w:t>、本表可根据实际情况增页和附加证明材料。</w:t>
      </w:r>
    </w:p>
    <w:p w:rsidR="00F6442D" w:rsidRPr="00300B41" w:rsidRDefault="00F6442D" w:rsidP="00300B41">
      <w:pPr>
        <w:kinsoku w:val="0"/>
        <w:overflowPunct w:val="0"/>
        <w:autoSpaceDE w:val="0"/>
        <w:autoSpaceDN w:val="0"/>
        <w:adjustRightInd w:val="0"/>
        <w:spacing w:line="400" w:lineRule="exact"/>
        <w:ind w:leftChars="50" w:left="160" w:firstLineChars="300" w:firstLine="630"/>
        <w:jc w:val="left"/>
        <w:rPr>
          <w:rFonts w:ascii="仿宋" w:eastAsia="仿宋" w:hAnsi="仿宋" w:cs="宋体"/>
          <w:kern w:val="0"/>
          <w:sz w:val="21"/>
          <w:szCs w:val="21"/>
        </w:rPr>
      </w:pPr>
      <w:r w:rsidRPr="00300B41">
        <w:rPr>
          <w:rFonts w:ascii="仿宋" w:eastAsia="仿宋" w:hAnsi="仿宋" w:cs="仿宋_GB2312"/>
          <w:kern w:val="0"/>
          <w:sz w:val="21"/>
          <w:szCs w:val="21"/>
        </w:rPr>
        <w:t>2</w:t>
      </w:r>
      <w:r w:rsidRPr="00300B41">
        <w:rPr>
          <w:rFonts w:ascii="仿宋" w:eastAsia="仿宋" w:hAnsi="仿宋" w:cs="宋体" w:hint="eastAsia"/>
          <w:kern w:val="0"/>
          <w:sz w:val="21"/>
          <w:szCs w:val="21"/>
        </w:rPr>
        <w:t>、提供法人登记证明、场地权属证明和人员身份证明、学历证明、职业资格证</w:t>
      </w:r>
      <w:r w:rsidRPr="00300B41">
        <w:rPr>
          <w:rFonts w:ascii="仿宋" w:eastAsia="仿宋" w:hAnsi="仿宋" w:cs="宋体"/>
          <w:w w:val="99"/>
          <w:kern w:val="0"/>
          <w:sz w:val="21"/>
          <w:szCs w:val="21"/>
        </w:rPr>
        <w:t xml:space="preserve"> </w:t>
      </w:r>
      <w:r w:rsidRPr="00300B41">
        <w:rPr>
          <w:rFonts w:ascii="仿宋" w:eastAsia="仿宋" w:hAnsi="仿宋" w:cs="宋体" w:hint="eastAsia"/>
          <w:kern w:val="0"/>
          <w:sz w:val="21"/>
          <w:szCs w:val="21"/>
        </w:rPr>
        <w:t>书及相应复印件，复印件证明材料需加盖公章。</w:t>
      </w:r>
    </w:p>
    <w:p w:rsidR="00F6442D" w:rsidRPr="00EF3CBC" w:rsidRDefault="00F6442D" w:rsidP="00300B41"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 w:rsidRPr="00EF3CBC">
        <w:rPr>
          <w:rFonts w:ascii="方正小标宋简体" w:eastAsia="方正小标宋简体" w:hAnsi="宋体" w:cs="宋体" w:hint="eastAsia"/>
          <w:sz w:val="44"/>
          <w:szCs w:val="44"/>
        </w:rPr>
        <w:t>院校职业技能等级认定试点工作方案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/>
          <w:sz w:val="44"/>
          <w:szCs w:val="44"/>
        </w:rPr>
      </w:pP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一、申请试点单位基本情况：包括学校简介、专业设置、</w:t>
      </w:r>
      <w:r w:rsidRPr="00CC27C3">
        <w:rPr>
          <w:rFonts w:ascii="仿宋" w:eastAsia="仿宋" w:hAnsi="仿宋" w:cs="仿宋_GB2312"/>
          <w:szCs w:val="32"/>
        </w:rPr>
        <w:t xml:space="preserve"> </w:t>
      </w:r>
      <w:r w:rsidRPr="00CC27C3">
        <w:rPr>
          <w:rFonts w:ascii="仿宋" w:eastAsia="仿宋" w:hAnsi="仿宋" w:cs="仿宋_GB2312" w:hint="eastAsia"/>
          <w:szCs w:val="32"/>
        </w:rPr>
        <w:t>职业技能鉴定所（站）工作开展情况等；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二、试点工作机构情况（领导小组或工作组）；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三、工作范围（认定人员范围与认定职业范围）；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2410"/>
        <w:gridCol w:w="1275"/>
        <w:gridCol w:w="1255"/>
        <w:gridCol w:w="1255"/>
        <w:gridCol w:w="1707"/>
      </w:tblGrid>
      <w:tr w:rsidR="00F6442D" w:rsidRPr="005C0471" w:rsidTr="00BF3629">
        <w:trPr>
          <w:trHeight w:hRule="exact" w:val="6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7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239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职业名称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5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职业编码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4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工种名称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382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127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认定依据（职</w:t>
            </w:r>
          </w:p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ind w:left="12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kern w:val="0"/>
                <w:sz w:val="24"/>
              </w:rPr>
              <w:t>业标准情况）</w:t>
            </w:r>
          </w:p>
        </w:tc>
      </w:tr>
      <w:tr w:rsidR="00F6442D" w:rsidRPr="005C0471" w:rsidTr="00BF3629">
        <w:trPr>
          <w:trHeight w:hRule="exact"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5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5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4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5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2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77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hint="eastAsia"/>
                <w:kern w:val="0"/>
                <w:sz w:val="24"/>
              </w:rPr>
              <w:t>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</w:tbl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四、主要工作内容；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五、质量管控措施；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六、时间安排；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七、相关建议等；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八、职业技能等级认定基础材料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（一）申请开展评价职业（工种）的国家职业技能标准；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（二）认定职业的培训教程及试题样本；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（三）考评员、督导员等专业人员名录及技术技能水平证明；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（四）职业技能等级认定相关工作的规章制度汇编；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（五）信息化管理方案；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1559"/>
        <w:gridCol w:w="1559"/>
        <w:gridCol w:w="1560"/>
        <w:gridCol w:w="708"/>
        <w:gridCol w:w="2606"/>
      </w:tblGrid>
      <w:tr w:rsidR="00F6442D" w:rsidRPr="00CC27C3" w:rsidTr="00BF3629">
        <w:trPr>
          <w:trHeight w:val="567"/>
        </w:trPr>
        <w:tc>
          <w:tcPr>
            <w:tcW w:w="784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规格</w:t>
            </w:r>
            <w:r w:rsidRPr="00CC27C3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</w:p>
        </w:tc>
        <w:tc>
          <w:tcPr>
            <w:tcW w:w="2606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 w:hint="eastAsia"/>
                <w:color w:val="000000"/>
                <w:sz w:val="24"/>
              </w:rPr>
              <w:t>所有权归属</w:t>
            </w:r>
          </w:p>
        </w:tc>
      </w:tr>
      <w:tr w:rsidR="00F6442D" w:rsidRPr="00CC27C3" w:rsidTr="00BF3629">
        <w:trPr>
          <w:trHeight w:val="567"/>
        </w:trPr>
        <w:tc>
          <w:tcPr>
            <w:tcW w:w="784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42D" w:rsidRPr="00CC27C3" w:rsidTr="00BF3629">
        <w:trPr>
          <w:trHeight w:val="567"/>
        </w:trPr>
        <w:tc>
          <w:tcPr>
            <w:tcW w:w="784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27C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F6442D" w:rsidRPr="00CC27C3" w:rsidRDefault="00F6442D" w:rsidP="00BF362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（六）场地设施设备等资产有效证明文件；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（七）证书样式（含印章）样本及打印系统说明材料等。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附件：×××职业技能等级认定职业（工种）目录</w:t>
      </w:r>
    </w:p>
    <w:p w:rsidR="00F6442D" w:rsidRPr="00CC27C3" w:rsidRDefault="00F6442D" w:rsidP="00300B41">
      <w:pPr>
        <w:spacing w:line="560" w:lineRule="exact"/>
        <w:ind w:firstLineChars="200" w:firstLine="640"/>
        <w:rPr>
          <w:rFonts w:ascii="仿宋" w:eastAsia="仿宋" w:hAnsi="仿宋" w:cs="仿宋_GB2312"/>
          <w:szCs w:val="32"/>
        </w:rPr>
      </w:pPr>
    </w:p>
    <w:p w:rsidR="00F6442D" w:rsidRPr="00CC27C3" w:rsidRDefault="00F6442D" w:rsidP="00300B41">
      <w:pPr>
        <w:spacing w:line="560" w:lineRule="exact"/>
        <w:ind w:firstLineChars="1400" w:firstLine="4480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 w:hint="eastAsia"/>
          <w:szCs w:val="32"/>
        </w:rPr>
        <w:t>×××××学院</w:t>
      </w:r>
    </w:p>
    <w:p w:rsidR="00F6442D" w:rsidRPr="00CC27C3" w:rsidRDefault="00F6442D" w:rsidP="00300B41">
      <w:pPr>
        <w:spacing w:line="560" w:lineRule="exact"/>
        <w:ind w:firstLineChars="1450" w:firstLine="4640"/>
        <w:rPr>
          <w:rFonts w:ascii="仿宋" w:eastAsia="仿宋" w:hAnsi="仿宋" w:cs="仿宋_GB2312"/>
          <w:szCs w:val="32"/>
        </w:rPr>
      </w:pPr>
      <w:r w:rsidRPr="00CC27C3">
        <w:rPr>
          <w:rFonts w:ascii="仿宋" w:eastAsia="仿宋" w:hAnsi="仿宋" w:cs="仿宋_GB2312"/>
          <w:szCs w:val="32"/>
        </w:rPr>
        <w:t>2020</w:t>
      </w:r>
      <w:r w:rsidRPr="00CC27C3">
        <w:rPr>
          <w:rFonts w:ascii="仿宋" w:eastAsia="仿宋" w:hAnsi="仿宋" w:cs="仿宋_GB2312" w:hint="eastAsia"/>
          <w:szCs w:val="32"/>
        </w:rPr>
        <w:t>年</w:t>
      </w:r>
      <w:r w:rsidRPr="00CC27C3">
        <w:rPr>
          <w:rFonts w:ascii="仿宋" w:eastAsia="仿宋" w:hAnsi="仿宋" w:cs="仿宋_GB2312"/>
          <w:szCs w:val="32"/>
        </w:rPr>
        <w:t xml:space="preserve">  </w:t>
      </w:r>
      <w:r w:rsidRPr="00CC27C3">
        <w:rPr>
          <w:rFonts w:ascii="仿宋" w:eastAsia="仿宋" w:hAnsi="仿宋" w:cs="仿宋_GB2312" w:hint="eastAsia"/>
          <w:szCs w:val="32"/>
        </w:rPr>
        <w:t>月</w:t>
      </w:r>
      <w:r w:rsidRPr="00CC27C3">
        <w:rPr>
          <w:rFonts w:ascii="仿宋" w:eastAsia="仿宋" w:hAnsi="仿宋" w:cs="仿宋_GB2312"/>
          <w:szCs w:val="32"/>
        </w:rPr>
        <w:t xml:space="preserve">  </w:t>
      </w:r>
      <w:r w:rsidRPr="00CC27C3">
        <w:rPr>
          <w:rFonts w:ascii="仿宋" w:eastAsia="仿宋" w:hAnsi="仿宋" w:cs="仿宋_GB2312" w:hint="eastAsia"/>
          <w:szCs w:val="32"/>
        </w:rPr>
        <w:t>日</w:t>
      </w:r>
    </w:p>
    <w:p w:rsidR="00F6442D" w:rsidRPr="00CC27C3" w:rsidRDefault="00F6442D" w:rsidP="00300B41">
      <w:pPr>
        <w:spacing w:line="560" w:lineRule="exact"/>
        <w:rPr>
          <w:rFonts w:ascii="仿宋" w:eastAsia="仿宋" w:hAnsi="仿宋"/>
          <w:szCs w:val="32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Pr="00300B41" w:rsidRDefault="00F6442D" w:rsidP="00300B41">
      <w:pPr>
        <w:pStyle w:val="WW-Default"/>
        <w:spacing w:line="400" w:lineRule="exact"/>
        <w:rPr>
          <w:rFonts w:ascii="宋体"/>
          <w:sz w:val="21"/>
          <w:szCs w:val="21"/>
        </w:rPr>
      </w:pPr>
    </w:p>
    <w:p w:rsidR="00F6442D" w:rsidRDefault="00F6442D">
      <w:pPr>
        <w:sectPr w:rsidR="00F644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442D" w:rsidRPr="00EF3CBC" w:rsidRDefault="00F6442D" w:rsidP="00300B41">
      <w:pPr>
        <w:kinsoku w:val="0"/>
        <w:overflowPunct w:val="0"/>
        <w:autoSpaceDE w:val="0"/>
        <w:autoSpaceDN w:val="0"/>
        <w:adjustRightInd w:val="0"/>
        <w:spacing w:before="1"/>
        <w:ind w:left="3087"/>
        <w:jc w:val="left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  <w:r w:rsidRPr="00EF3CBC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院校职业技能等级认定职业（工种）目录</w:t>
      </w:r>
    </w:p>
    <w:p w:rsidR="00F6442D" w:rsidRPr="005C0471" w:rsidRDefault="00F6442D" w:rsidP="00300B41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仿宋" w:eastAsia="仿宋" w:hAnsi="仿宋" w:cs="方正小标宋简体"/>
          <w:kern w:val="0"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1522"/>
        <w:gridCol w:w="1539"/>
        <w:gridCol w:w="1521"/>
        <w:gridCol w:w="840"/>
        <w:gridCol w:w="2842"/>
        <w:gridCol w:w="840"/>
        <w:gridCol w:w="1350"/>
        <w:gridCol w:w="2825"/>
        <w:gridCol w:w="840"/>
      </w:tblGrid>
      <w:tr w:rsidR="00F6442D" w:rsidRPr="005C0471" w:rsidTr="00BF3629">
        <w:trPr>
          <w:trHeight w:val="72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2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475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48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191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评定</w:t>
            </w:r>
          </w:p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3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依据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573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评定依据出处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适用</w:t>
            </w:r>
          </w:p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3" w:lineRule="exact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389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命题</w:t>
            </w:r>
          </w:p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323" w:lineRule="exact"/>
              <w:ind w:left="389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资源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6"/>
              <w:ind w:left="134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6442D" w:rsidRPr="005C0471" w:rsidTr="00BF3629">
        <w:trPr>
          <w:trHeight w:hRule="exact" w:val="70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C0471">
              <w:rPr>
                <w:rFonts w:ascii="仿宋" w:eastAsia="仿宋" w:hAnsi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  <w:tr w:rsidR="00F6442D" w:rsidRPr="005C0471" w:rsidTr="00BF3629">
        <w:trPr>
          <w:trHeight w:hRule="exact" w:val="62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4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0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96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4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112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27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kinsoku w:val="0"/>
              <w:overflowPunct w:val="0"/>
              <w:autoSpaceDE w:val="0"/>
              <w:autoSpaceDN w:val="0"/>
              <w:adjustRightInd w:val="0"/>
              <w:spacing w:before="129"/>
              <w:ind w:left="21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D" w:rsidRPr="005C0471" w:rsidRDefault="00F6442D" w:rsidP="00BF3629">
            <w:pPr>
              <w:rPr>
                <w:rFonts w:ascii="仿宋" w:eastAsia="仿宋" w:hAnsi="仿宋"/>
              </w:rPr>
            </w:pPr>
          </w:p>
        </w:tc>
      </w:tr>
    </w:tbl>
    <w:p w:rsidR="00F6442D" w:rsidRPr="00300B41" w:rsidRDefault="00F6442D"/>
    <w:sectPr w:rsidR="00F6442D" w:rsidRPr="00300B41" w:rsidSect="00300B41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2D" w:rsidRDefault="00F6442D" w:rsidP="00BA0687">
      <w:r>
        <w:separator/>
      </w:r>
    </w:p>
  </w:endnote>
  <w:endnote w:type="continuationSeparator" w:id="0">
    <w:p w:rsidR="00F6442D" w:rsidRDefault="00F6442D" w:rsidP="00BA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2D" w:rsidRDefault="00F6442D" w:rsidP="00871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42D" w:rsidRDefault="00F644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2D" w:rsidRDefault="00F6442D" w:rsidP="00871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6442D" w:rsidRPr="00AD76E0" w:rsidRDefault="00F6442D">
    <w:pPr>
      <w:pStyle w:val="BodyText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432.25pt;margin-top:537.4pt;width:8.6pt;height:11pt;z-index:-251656192;visibility:visible;mso-position-horizontal-relative:page;mso-position-vertical-relative:page" o:allowincell="f" filled="f" stroked="f">
          <v:textbox inset="0,0,0,0">
            <w:txbxContent>
              <w:p w:rsidR="00F6442D" w:rsidRPr="00AD76E0" w:rsidRDefault="00F6442D">
                <w:pPr>
                  <w:pStyle w:val="BodyText"/>
                  <w:kinsoku w:val="0"/>
                  <w:overflowPunct w:val="0"/>
                  <w:spacing w:line="203" w:lineRule="exact"/>
                  <w:ind w:left="40"/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2D" w:rsidRDefault="00F6442D" w:rsidP="00BA0687">
      <w:r>
        <w:separator/>
      </w:r>
    </w:p>
  </w:footnote>
  <w:footnote w:type="continuationSeparator" w:id="0">
    <w:p w:rsidR="00F6442D" w:rsidRDefault="00F6442D" w:rsidP="00BA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8D4"/>
    <w:rsid w:val="00017664"/>
    <w:rsid w:val="00226B4C"/>
    <w:rsid w:val="0025743F"/>
    <w:rsid w:val="00300B41"/>
    <w:rsid w:val="00445E1C"/>
    <w:rsid w:val="00591986"/>
    <w:rsid w:val="005C0471"/>
    <w:rsid w:val="005E1237"/>
    <w:rsid w:val="00631B5B"/>
    <w:rsid w:val="008148D4"/>
    <w:rsid w:val="00833C45"/>
    <w:rsid w:val="00843E59"/>
    <w:rsid w:val="00871B11"/>
    <w:rsid w:val="00A02EF7"/>
    <w:rsid w:val="00AD76E0"/>
    <w:rsid w:val="00B254A5"/>
    <w:rsid w:val="00BA0687"/>
    <w:rsid w:val="00BF3629"/>
    <w:rsid w:val="00C700E8"/>
    <w:rsid w:val="00CC27C3"/>
    <w:rsid w:val="00CF0CD1"/>
    <w:rsid w:val="00EC7F59"/>
    <w:rsid w:val="00EF3CBC"/>
    <w:rsid w:val="00F6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87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6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068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0687"/>
    <w:rPr>
      <w:rFonts w:cs="Times New Roman"/>
      <w:sz w:val="18"/>
      <w:szCs w:val="18"/>
    </w:rPr>
  </w:style>
  <w:style w:type="paragraph" w:customStyle="1" w:styleId="WW-Default">
    <w:name w:val="WW-Default"/>
    <w:uiPriority w:val="99"/>
    <w:rsid w:val="00300B41"/>
    <w:pPr>
      <w:widowControl w:val="0"/>
      <w:suppressAutoHyphens/>
      <w:autoSpaceDE w:val="0"/>
    </w:pPr>
    <w:rPr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00B41"/>
    <w:pPr>
      <w:autoSpaceDE w:val="0"/>
      <w:autoSpaceDN w:val="0"/>
      <w:adjustRightInd w:val="0"/>
      <w:ind w:left="320"/>
      <w:jc w:val="left"/>
    </w:pPr>
    <w:rPr>
      <w:rFonts w:ascii="宋体" w:eastAsia="宋体" w:hAnsi="Times New Roman" w:cs="宋体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0B41"/>
    <w:rPr>
      <w:rFonts w:ascii="宋体" w:eastAsia="宋体" w:hAnsi="Times New Roman" w:cs="宋体"/>
      <w:kern w:val="0"/>
      <w:sz w:val="22"/>
    </w:rPr>
  </w:style>
  <w:style w:type="character" w:styleId="PageNumber">
    <w:name w:val="page number"/>
    <w:basedOn w:val="DefaultParagraphFont"/>
    <w:uiPriority w:val="99"/>
    <w:rsid w:val="00EF3C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285</Words>
  <Characters>1627</Characters>
  <Application>Microsoft Office Outlook</Application>
  <DocSecurity>0</DocSecurity>
  <Lines>0</Lines>
  <Paragraphs>0</Paragraphs>
  <ScaleCrop>false</ScaleCrop>
  <Company>神州网信技术有限公司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蔡倩宏</cp:lastModifiedBy>
  <cp:revision>7</cp:revision>
  <dcterms:created xsi:type="dcterms:W3CDTF">2021-04-13T07:59:00Z</dcterms:created>
  <dcterms:modified xsi:type="dcterms:W3CDTF">2021-04-30T01:48:00Z</dcterms:modified>
</cp:coreProperties>
</file>