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EBD" w:rsidRPr="00FC77C7" w:rsidRDefault="00214EBD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附表</w:t>
      </w:r>
      <w:r w:rsidRPr="00FC77C7">
        <w:rPr>
          <w:rFonts w:ascii="仿宋" w:eastAsia="仿宋" w:hAnsi="仿宋"/>
          <w:sz w:val="32"/>
          <w:szCs w:val="32"/>
        </w:rPr>
        <w:t xml:space="preserve">3   </w:t>
      </w:r>
      <w:r w:rsidRPr="00FC77C7">
        <w:rPr>
          <w:rFonts w:ascii="仿宋" w:eastAsia="仿宋" w:hAnsi="仿宋" w:hint="eastAsia"/>
          <w:sz w:val="32"/>
          <w:szCs w:val="32"/>
        </w:rPr>
        <w:t>社会培训评价组织备案申报材料</w:t>
      </w:r>
    </w:p>
    <w:p w:rsidR="00214EBD" w:rsidRDefault="00214EBD">
      <w:pPr>
        <w:rPr>
          <w:rFonts w:ascii="仿宋" w:eastAsia="仿宋" w:hAnsi="仿宋"/>
          <w:sz w:val="32"/>
          <w:szCs w:val="32"/>
        </w:rPr>
      </w:pPr>
    </w:p>
    <w:p w:rsidR="00214EBD" w:rsidRPr="00FC77C7" w:rsidRDefault="00214EBD">
      <w:pPr>
        <w:rPr>
          <w:rFonts w:ascii="仿宋" w:eastAsia="仿宋" w:hAnsi="仿宋"/>
          <w:sz w:val="32"/>
          <w:szCs w:val="32"/>
        </w:rPr>
      </w:pPr>
    </w:p>
    <w:p w:rsidR="00214EBD" w:rsidRPr="004767FD" w:rsidRDefault="00214EBD" w:rsidP="004767FD">
      <w:pPr>
        <w:spacing w:beforeLines="50" w:afterLines="100" w:line="560" w:lineRule="exact"/>
        <w:jc w:val="center"/>
        <w:rPr>
          <w:rFonts w:ascii="方正小标宋简体" w:eastAsia="方正小标宋简体" w:hAnsi="仿宋" w:cs="方正小标宋简体"/>
          <w:bCs/>
          <w:color w:val="000000"/>
          <w:sz w:val="52"/>
          <w:szCs w:val="52"/>
        </w:rPr>
      </w:pPr>
      <w:r w:rsidRPr="004767FD">
        <w:rPr>
          <w:rFonts w:ascii="方正小标宋简体" w:eastAsia="方正小标宋简体" w:hAnsi="仿宋" w:cs="方正小标宋简体" w:hint="eastAsia"/>
          <w:bCs/>
          <w:color w:val="000000"/>
          <w:sz w:val="52"/>
          <w:szCs w:val="52"/>
        </w:rPr>
        <w:t>社会培训评价组织</w:t>
      </w:r>
    </w:p>
    <w:p w:rsidR="00214EBD" w:rsidRPr="004767FD" w:rsidRDefault="00214EBD" w:rsidP="00FC77C7">
      <w:pPr>
        <w:spacing w:line="800" w:lineRule="exact"/>
        <w:jc w:val="center"/>
        <w:rPr>
          <w:rFonts w:ascii="方正小标宋简体" w:eastAsia="方正小标宋简体" w:hAnsi="仿宋" w:cs="方正小标宋简体"/>
          <w:bCs/>
          <w:color w:val="000000"/>
          <w:sz w:val="52"/>
          <w:szCs w:val="52"/>
        </w:rPr>
      </w:pPr>
      <w:r w:rsidRPr="004767FD">
        <w:rPr>
          <w:rFonts w:ascii="方正小标宋简体" w:eastAsia="方正小标宋简体" w:hAnsi="仿宋" w:cs="方正小标宋简体" w:hint="eastAsia"/>
          <w:bCs/>
          <w:color w:val="000000"/>
          <w:sz w:val="52"/>
          <w:szCs w:val="52"/>
        </w:rPr>
        <w:t>基本情况表</w:t>
      </w:r>
    </w:p>
    <w:p w:rsidR="00214EBD" w:rsidRPr="005C0471" w:rsidRDefault="00214EBD" w:rsidP="00FC77C7">
      <w:pPr>
        <w:spacing w:line="800" w:lineRule="exact"/>
        <w:rPr>
          <w:rFonts w:ascii="仿宋" w:eastAsia="仿宋" w:hAnsi="仿宋"/>
          <w:bCs/>
          <w:color w:val="000000"/>
          <w:sz w:val="44"/>
        </w:rPr>
      </w:pPr>
    </w:p>
    <w:p w:rsidR="00214EBD" w:rsidRPr="005C0471" w:rsidRDefault="00214EBD" w:rsidP="00FC77C7">
      <w:pPr>
        <w:spacing w:line="800" w:lineRule="exact"/>
        <w:rPr>
          <w:rFonts w:ascii="仿宋" w:eastAsia="仿宋" w:hAnsi="仿宋"/>
          <w:bCs/>
          <w:color w:val="000000"/>
          <w:sz w:val="44"/>
        </w:rPr>
      </w:pPr>
    </w:p>
    <w:p w:rsidR="00214EBD" w:rsidRPr="005C0471" w:rsidRDefault="00214EBD" w:rsidP="00FC77C7">
      <w:pPr>
        <w:spacing w:line="800" w:lineRule="exact"/>
        <w:rPr>
          <w:rFonts w:ascii="仿宋" w:eastAsia="仿宋" w:hAnsi="仿宋"/>
          <w:bCs/>
          <w:color w:val="000000"/>
          <w:sz w:val="44"/>
        </w:rPr>
      </w:pPr>
    </w:p>
    <w:p w:rsidR="00214EBD" w:rsidRPr="005C0471" w:rsidRDefault="00214EBD" w:rsidP="00FC77C7">
      <w:pPr>
        <w:spacing w:line="800" w:lineRule="exact"/>
        <w:rPr>
          <w:rFonts w:ascii="仿宋" w:eastAsia="仿宋" w:hAnsi="仿宋"/>
          <w:bCs/>
          <w:color w:val="000000"/>
          <w:sz w:val="44"/>
        </w:rPr>
      </w:pPr>
      <w:bookmarkStart w:id="0" w:name="_GoBack"/>
      <w:bookmarkEnd w:id="0"/>
    </w:p>
    <w:p w:rsidR="00214EBD" w:rsidRPr="005C0471" w:rsidRDefault="00214EBD" w:rsidP="00FC77C7">
      <w:pPr>
        <w:spacing w:line="800" w:lineRule="exact"/>
        <w:rPr>
          <w:rFonts w:ascii="仿宋" w:eastAsia="仿宋" w:hAnsi="仿宋"/>
          <w:bCs/>
          <w:color w:val="000000"/>
          <w:sz w:val="44"/>
        </w:rPr>
      </w:pPr>
    </w:p>
    <w:p w:rsidR="00214EBD" w:rsidRPr="005C0471" w:rsidRDefault="00214EBD" w:rsidP="00FC77C7">
      <w:pPr>
        <w:spacing w:line="800" w:lineRule="exact"/>
        <w:ind w:firstLineChars="299" w:firstLine="957"/>
        <w:rPr>
          <w:rFonts w:ascii="仿宋" w:eastAsia="仿宋" w:hAnsi="仿宋"/>
          <w:bCs/>
          <w:color w:val="000000"/>
          <w:sz w:val="32"/>
          <w:szCs w:val="32"/>
        </w:rPr>
      </w:pPr>
      <w:r w:rsidRPr="005C0471">
        <w:rPr>
          <w:rFonts w:ascii="仿宋" w:eastAsia="仿宋" w:hAnsi="仿宋"/>
          <w:bCs/>
          <w:color w:val="000000"/>
          <w:sz w:val="32"/>
          <w:szCs w:val="32"/>
        </w:rPr>
        <w:t xml:space="preserve">    </w:t>
      </w:r>
      <w:r w:rsidRPr="005C0471">
        <w:rPr>
          <w:rFonts w:ascii="仿宋" w:eastAsia="仿宋" w:hAnsi="仿宋" w:hint="eastAsia"/>
          <w:bCs/>
          <w:color w:val="000000"/>
          <w:sz w:val="32"/>
          <w:szCs w:val="32"/>
        </w:rPr>
        <w:t>申请单位（盖章）：</w:t>
      </w:r>
      <w:r w:rsidRPr="00C25DF6">
        <w:rPr>
          <w:rFonts w:ascii="仿宋" w:eastAsia="仿宋" w:hAnsi="仿宋"/>
          <w:color w:val="000000"/>
          <w:sz w:val="32"/>
          <w:szCs w:val="32"/>
          <w:u w:val="single"/>
        </w:rPr>
        <w:t xml:space="preserve">                 </w:t>
      </w:r>
    </w:p>
    <w:p w:rsidR="00214EBD" w:rsidRPr="005C0471" w:rsidRDefault="00214EBD" w:rsidP="00FC77C7">
      <w:pPr>
        <w:spacing w:line="800" w:lineRule="exact"/>
        <w:ind w:firstLineChars="299" w:firstLine="957"/>
        <w:rPr>
          <w:rFonts w:ascii="仿宋" w:eastAsia="仿宋" w:hAnsi="仿宋"/>
          <w:bCs/>
          <w:color w:val="000000"/>
          <w:sz w:val="32"/>
          <w:szCs w:val="32"/>
        </w:rPr>
      </w:pPr>
      <w:r w:rsidRPr="005C0471">
        <w:rPr>
          <w:rFonts w:ascii="仿宋" w:eastAsia="仿宋" w:hAnsi="仿宋"/>
          <w:bCs/>
          <w:color w:val="000000"/>
          <w:sz w:val="32"/>
          <w:szCs w:val="32"/>
        </w:rPr>
        <w:t xml:space="preserve">    </w:t>
      </w:r>
      <w:r w:rsidRPr="005C0471">
        <w:rPr>
          <w:rFonts w:ascii="仿宋" w:eastAsia="仿宋" w:hAnsi="仿宋" w:hint="eastAsia"/>
          <w:bCs/>
          <w:color w:val="000000"/>
          <w:spacing w:val="56"/>
          <w:sz w:val="32"/>
          <w:szCs w:val="32"/>
        </w:rPr>
        <w:t>负</w:t>
      </w:r>
      <w:r w:rsidRPr="005C0471">
        <w:rPr>
          <w:rFonts w:ascii="仿宋" w:eastAsia="仿宋" w:hAnsi="仿宋"/>
          <w:bCs/>
          <w:color w:val="000000"/>
          <w:spacing w:val="56"/>
          <w:sz w:val="32"/>
          <w:szCs w:val="32"/>
        </w:rPr>
        <w:t xml:space="preserve">  </w:t>
      </w:r>
      <w:r w:rsidRPr="005C0471">
        <w:rPr>
          <w:rFonts w:ascii="仿宋" w:eastAsia="仿宋" w:hAnsi="仿宋" w:hint="eastAsia"/>
          <w:bCs/>
          <w:color w:val="000000"/>
          <w:spacing w:val="56"/>
          <w:sz w:val="32"/>
          <w:szCs w:val="32"/>
        </w:rPr>
        <w:t>责</w:t>
      </w:r>
      <w:r w:rsidRPr="005C0471">
        <w:rPr>
          <w:rFonts w:ascii="仿宋" w:eastAsia="仿宋" w:hAnsi="仿宋"/>
          <w:bCs/>
          <w:color w:val="000000"/>
          <w:spacing w:val="56"/>
          <w:sz w:val="32"/>
          <w:szCs w:val="32"/>
        </w:rPr>
        <w:t xml:space="preserve">  </w:t>
      </w:r>
      <w:r w:rsidRPr="005C0471">
        <w:rPr>
          <w:rFonts w:ascii="仿宋" w:eastAsia="仿宋" w:hAnsi="仿宋" w:hint="eastAsia"/>
          <w:bCs/>
          <w:color w:val="000000"/>
          <w:spacing w:val="56"/>
          <w:sz w:val="32"/>
          <w:szCs w:val="32"/>
        </w:rPr>
        <w:t>人</w:t>
      </w:r>
      <w:r w:rsidRPr="005C0471">
        <w:rPr>
          <w:rFonts w:ascii="仿宋" w:eastAsia="仿宋" w:hAnsi="仿宋" w:hint="eastAsia"/>
          <w:bCs/>
          <w:color w:val="000000"/>
          <w:sz w:val="32"/>
          <w:szCs w:val="32"/>
        </w:rPr>
        <w:t>：</w:t>
      </w:r>
      <w:r w:rsidRPr="00C25DF6">
        <w:rPr>
          <w:rFonts w:ascii="仿宋" w:eastAsia="仿宋" w:hAnsi="仿宋"/>
          <w:color w:val="000000"/>
          <w:sz w:val="32"/>
          <w:szCs w:val="32"/>
          <w:u w:val="single"/>
        </w:rPr>
        <w:t xml:space="preserve">                 </w:t>
      </w:r>
    </w:p>
    <w:p w:rsidR="00214EBD" w:rsidRPr="005C0471" w:rsidRDefault="00214EBD" w:rsidP="00FC77C7">
      <w:pPr>
        <w:spacing w:line="800" w:lineRule="exact"/>
        <w:rPr>
          <w:rFonts w:ascii="仿宋" w:eastAsia="仿宋" w:hAnsi="仿宋"/>
          <w:color w:val="000000"/>
          <w:sz w:val="44"/>
        </w:rPr>
      </w:pPr>
    </w:p>
    <w:p w:rsidR="00214EBD" w:rsidRPr="005C0471" w:rsidRDefault="00214EBD" w:rsidP="00FC77C7">
      <w:pPr>
        <w:spacing w:line="800" w:lineRule="exact"/>
        <w:rPr>
          <w:rFonts w:ascii="仿宋" w:eastAsia="仿宋" w:hAnsi="仿宋"/>
          <w:bCs/>
          <w:color w:val="000000"/>
          <w:sz w:val="44"/>
        </w:rPr>
      </w:pPr>
    </w:p>
    <w:p w:rsidR="00214EBD" w:rsidRPr="005C0471" w:rsidRDefault="00214EBD" w:rsidP="00FC77C7">
      <w:pPr>
        <w:spacing w:line="800" w:lineRule="exact"/>
        <w:rPr>
          <w:rFonts w:ascii="仿宋" w:eastAsia="仿宋" w:hAnsi="仿宋"/>
          <w:bCs/>
          <w:color w:val="000000"/>
          <w:sz w:val="44"/>
        </w:rPr>
      </w:pPr>
    </w:p>
    <w:p w:rsidR="00214EBD" w:rsidRPr="005C0471" w:rsidRDefault="00214EBD" w:rsidP="00FC77C7">
      <w:pPr>
        <w:spacing w:line="800" w:lineRule="exact"/>
        <w:jc w:val="center"/>
        <w:rPr>
          <w:rFonts w:ascii="仿宋" w:eastAsia="仿宋" w:hAnsi="仿宋"/>
          <w:bCs/>
          <w:color w:val="000000"/>
          <w:sz w:val="36"/>
        </w:rPr>
      </w:pPr>
      <w:r w:rsidRPr="005C0471">
        <w:rPr>
          <w:rFonts w:ascii="仿宋" w:eastAsia="仿宋" w:hAnsi="仿宋" w:hint="eastAsia"/>
          <w:bCs/>
          <w:color w:val="000000"/>
          <w:sz w:val="36"/>
        </w:rPr>
        <w:t>福建省人力资源和社会保障厅制</w:t>
      </w:r>
    </w:p>
    <w:p w:rsidR="00214EBD" w:rsidRPr="005C0471" w:rsidRDefault="00214EBD" w:rsidP="00FC77C7">
      <w:pPr>
        <w:snapToGrid w:val="0"/>
        <w:rPr>
          <w:rFonts w:ascii="仿宋" w:eastAsia="仿宋" w:hAnsi="仿宋" w:cs="仿宋_GB2312"/>
          <w:color w:val="000000"/>
          <w:sz w:val="24"/>
        </w:rPr>
      </w:pPr>
    </w:p>
    <w:p w:rsidR="00214EBD" w:rsidRPr="005C0471" w:rsidRDefault="00214EBD" w:rsidP="00FC77C7">
      <w:pPr>
        <w:widowControl/>
        <w:jc w:val="left"/>
        <w:rPr>
          <w:rFonts w:ascii="仿宋" w:eastAsia="仿宋" w:hAnsi="仿宋"/>
          <w:sz w:val="32"/>
          <w:szCs w:val="32"/>
        </w:rPr>
      </w:pPr>
    </w:p>
    <w:tbl>
      <w:tblPr>
        <w:tblW w:w="9345" w:type="dxa"/>
        <w:jc w:val="center"/>
        <w:tblLayout w:type="fixed"/>
        <w:tblLook w:val="0000"/>
      </w:tblPr>
      <w:tblGrid>
        <w:gridCol w:w="113"/>
        <w:gridCol w:w="667"/>
        <w:gridCol w:w="23"/>
        <w:gridCol w:w="506"/>
        <w:gridCol w:w="352"/>
        <w:gridCol w:w="134"/>
        <w:gridCol w:w="227"/>
        <w:gridCol w:w="509"/>
        <w:gridCol w:w="114"/>
        <w:gridCol w:w="284"/>
        <w:gridCol w:w="86"/>
        <w:gridCol w:w="870"/>
        <w:gridCol w:w="34"/>
        <w:gridCol w:w="144"/>
        <w:gridCol w:w="228"/>
        <w:gridCol w:w="481"/>
        <w:gridCol w:w="633"/>
        <w:gridCol w:w="425"/>
        <w:gridCol w:w="76"/>
        <w:gridCol w:w="460"/>
        <w:gridCol w:w="122"/>
        <w:gridCol w:w="192"/>
        <w:gridCol w:w="304"/>
        <w:gridCol w:w="304"/>
        <w:gridCol w:w="35"/>
        <w:gridCol w:w="511"/>
        <w:gridCol w:w="1226"/>
        <w:gridCol w:w="172"/>
        <w:gridCol w:w="113"/>
      </w:tblGrid>
      <w:tr w:rsidR="00214EBD" w:rsidRPr="000D0FF1" w:rsidTr="004767FD">
        <w:trPr>
          <w:gridAfter w:val="1"/>
          <w:wAfter w:w="113" w:type="dxa"/>
          <w:trHeight w:val="499"/>
          <w:jc w:val="center"/>
        </w:trPr>
        <w:tc>
          <w:tcPr>
            <w:tcW w:w="9232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EBD" w:rsidRPr="000D0FF1" w:rsidRDefault="00214EBD" w:rsidP="00BF3629">
            <w:pPr>
              <w:widowControl/>
              <w:spacing w:line="560" w:lineRule="exact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5C0471">
              <w:rPr>
                <w:rFonts w:ascii="仿宋" w:eastAsia="仿宋" w:hAnsi="仿宋" w:cs="黑体" w:hint="eastAsia"/>
                <w:kern w:val="0"/>
                <w:sz w:val="28"/>
                <w:szCs w:val="28"/>
              </w:rPr>
              <w:t>一、基本信息</w:t>
            </w:r>
          </w:p>
        </w:tc>
      </w:tr>
      <w:tr w:rsidR="00214EBD" w:rsidRPr="000D0FF1" w:rsidTr="004767FD">
        <w:trPr>
          <w:gridAfter w:val="1"/>
          <w:wAfter w:w="113" w:type="dxa"/>
          <w:trHeight w:val="625"/>
          <w:jc w:val="center"/>
        </w:trPr>
        <w:tc>
          <w:tcPr>
            <w:tcW w:w="16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EBD" w:rsidRPr="000D0FF1" w:rsidRDefault="00214EBD" w:rsidP="00BF3629">
            <w:pPr>
              <w:widowControl/>
              <w:spacing w:line="5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0D0FF1">
              <w:rPr>
                <w:rFonts w:ascii="仿宋" w:eastAsia="仿宋" w:hAnsi="仿宋" w:hint="eastAsia"/>
                <w:kern w:val="0"/>
                <w:sz w:val="28"/>
                <w:szCs w:val="28"/>
              </w:rPr>
              <w:t>名</w:t>
            </w:r>
            <w:r w:rsidRPr="000D0FF1">
              <w:rPr>
                <w:rFonts w:ascii="仿宋" w:eastAsia="仿宋" w:hAnsi="仿宋"/>
                <w:kern w:val="0"/>
                <w:sz w:val="28"/>
                <w:szCs w:val="28"/>
              </w:rPr>
              <w:t xml:space="preserve">    </w:t>
            </w:r>
            <w:r w:rsidRPr="000D0FF1">
              <w:rPr>
                <w:rFonts w:ascii="仿宋" w:eastAsia="仿宋" w:hAnsi="仿宋" w:hint="eastAsia"/>
                <w:kern w:val="0"/>
                <w:sz w:val="28"/>
                <w:szCs w:val="28"/>
              </w:rPr>
              <w:t>称</w:t>
            </w:r>
          </w:p>
        </w:tc>
        <w:tc>
          <w:tcPr>
            <w:tcW w:w="7571" w:type="dxa"/>
            <w:gridSpan w:val="2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4EBD" w:rsidRPr="000D0FF1" w:rsidRDefault="00214EBD" w:rsidP="00BF3629">
            <w:pPr>
              <w:widowControl/>
              <w:spacing w:line="56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</w:p>
        </w:tc>
      </w:tr>
      <w:tr w:rsidR="00214EBD" w:rsidRPr="000D0FF1" w:rsidTr="004767FD">
        <w:trPr>
          <w:gridAfter w:val="1"/>
          <w:wAfter w:w="113" w:type="dxa"/>
          <w:trHeight w:val="670"/>
          <w:jc w:val="center"/>
        </w:trPr>
        <w:tc>
          <w:tcPr>
            <w:tcW w:w="16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EBD" w:rsidRPr="000D0FF1" w:rsidRDefault="00214EBD" w:rsidP="00BF3629">
            <w:pPr>
              <w:widowControl/>
              <w:spacing w:line="5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0D0FF1">
              <w:rPr>
                <w:rFonts w:ascii="仿宋" w:eastAsia="仿宋" w:hAnsi="仿宋" w:hint="eastAsia"/>
                <w:kern w:val="0"/>
                <w:sz w:val="28"/>
                <w:szCs w:val="28"/>
              </w:rPr>
              <w:t>地</w:t>
            </w:r>
            <w:r w:rsidRPr="000D0FF1">
              <w:rPr>
                <w:rFonts w:ascii="仿宋" w:eastAsia="仿宋" w:hAnsi="仿宋"/>
                <w:kern w:val="0"/>
                <w:sz w:val="28"/>
                <w:szCs w:val="28"/>
              </w:rPr>
              <w:t xml:space="preserve">    </w:t>
            </w:r>
            <w:r w:rsidRPr="000D0FF1">
              <w:rPr>
                <w:rFonts w:ascii="仿宋" w:eastAsia="仿宋" w:hAnsi="仿宋" w:hint="eastAsia"/>
                <w:kern w:val="0"/>
                <w:sz w:val="28"/>
                <w:szCs w:val="28"/>
              </w:rPr>
              <w:t>址</w:t>
            </w:r>
          </w:p>
        </w:tc>
        <w:tc>
          <w:tcPr>
            <w:tcW w:w="7571" w:type="dxa"/>
            <w:gridSpan w:val="2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4EBD" w:rsidRPr="000D0FF1" w:rsidRDefault="00214EBD" w:rsidP="00BF3629">
            <w:pPr>
              <w:widowControl/>
              <w:spacing w:line="5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214EBD" w:rsidRPr="000D0FF1" w:rsidTr="004767FD">
        <w:trPr>
          <w:gridAfter w:val="1"/>
          <w:wAfter w:w="113" w:type="dxa"/>
          <w:trHeight w:val="402"/>
          <w:jc w:val="center"/>
        </w:trPr>
        <w:tc>
          <w:tcPr>
            <w:tcW w:w="16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EBD" w:rsidRPr="000D0FF1" w:rsidRDefault="00214EBD" w:rsidP="00BF3629">
            <w:pPr>
              <w:widowControl/>
              <w:snapToGrid w:val="0"/>
              <w:spacing w:line="480" w:lineRule="exact"/>
              <w:ind w:leftChars="-38" w:left="-80" w:rightChars="-62" w:right="-13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0D0FF1">
              <w:rPr>
                <w:rFonts w:ascii="仿宋" w:eastAsia="仿宋" w:hAnsi="仿宋" w:hint="eastAsia"/>
                <w:kern w:val="0"/>
                <w:sz w:val="28"/>
                <w:szCs w:val="28"/>
              </w:rPr>
              <w:t>注册登记</w:t>
            </w:r>
          </w:p>
          <w:p w:rsidR="00214EBD" w:rsidRPr="000D0FF1" w:rsidRDefault="00214EBD" w:rsidP="00BF3629">
            <w:pPr>
              <w:widowControl/>
              <w:snapToGrid w:val="0"/>
              <w:spacing w:line="480" w:lineRule="exact"/>
              <w:ind w:leftChars="-38" w:left="-80" w:rightChars="-62" w:right="-13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0D0FF1">
              <w:rPr>
                <w:rFonts w:ascii="仿宋" w:eastAsia="仿宋" w:hAnsi="仿宋" w:hint="eastAsia"/>
                <w:kern w:val="0"/>
                <w:sz w:val="28"/>
                <w:szCs w:val="28"/>
              </w:rPr>
              <w:t>机</w:t>
            </w:r>
            <w:r w:rsidRPr="000D0FF1">
              <w:rPr>
                <w:rFonts w:ascii="仿宋" w:eastAsia="仿宋" w:hAnsi="仿宋"/>
                <w:kern w:val="0"/>
                <w:sz w:val="28"/>
                <w:szCs w:val="28"/>
              </w:rPr>
              <w:t xml:space="preserve">    </w:t>
            </w:r>
            <w:r w:rsidRPr="000D0FF1">
              <w:rPr>
                <w:rFonts w:ascii="仿宋" w:eastAsia="仿宋" w:hAnsi="仿宋" w:hint="eastAsia"/>
                <w:kern w:val="0"/>
                <w:sz w:val="28"/>
                <w:szCs w:val="28"/>
              </w:rPr>
              <w:t>构</w:t>
            </w:r>
          </w:p>
        </w:tc>
        <w:tc>
          <w:tcPr>
            <w:tcW w:w="4169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EBD" w:rsidRPr="000D0FF1" w:rsidRDefault="00214EBD" w:rsidP="00BF3629">
            <w:pPr>
              <w:widowControl/>
              <w:spacing w:line="5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4EBD" w:rsidRPr="000D0FF1" w:rsidRDefault="00214EBD" w:rsidP="00BF3629">
            <w:pPr>
              <w:widowControl/>
              <w:spacing w:line="5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0D0FF1">
              <w:rPr>
                <w:rFonts w:ascii="仿宋" w:eastAsia="仿宋" w:hAnsi="仿宋" w:hint="eastAsia"/>
                <w:kern w:val="0"/>
                <w:sz w:val="28"/>
                <w:szCs w:val="28"/>
              </w:rPr>
              <w:t>机构性质</w:t>
            </w:r>
          </w:p>
        </w:tc>
        <w:tc>
          <w:tcPr>
            <w:tcW w:w="255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14EBD" w:rsidRPr="000D0FF1" w:rsidRDefault="00214EBD" w:rsidP="00BF3629">
            <w:pPr>
              <w:widowControl/>
              <w:spacing w:line="40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0D0FF1">
              <w:rPr>
                <w:rFonts w:ascii="仿宋" w:eastAsia="仿宋" w:hAnsi="仿宋" w:hint="eastAsia"/>
                <w:kern w:val="0"/>
                <w:sz w:val="28"/>
                <w:szCs w:val="28"/>
              </w:rPr>
              <w:t>□企业</w:t>
            </w:r>
            <w:r w:rsidRPr="000D0FF1">
              <w:rPr>
                <w:rFonts w:ascii="仿宋" w:eastAsia="仿宋" w:hAnsi="仿宋"/>
                <w:kern w:val="0"/>
                <w:sz w:val="28"/>
                <w:szCs w:val="28"/>
              </w:rPr>
              <w:t xml:space="preserve"> </w:t>
            </w:r>
          </w:p>
          <w:p w:rsidR="00214EBD" w:rsidRPr="000D0FF1" w:rsidRDefault="00214EBD" w:rsidP="00BF3629">
            <w:pPr>
              <w:widowControl/>
              <w:spacing w:line="40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0D0FF1">
              <w:rPr>
                <w:rFonts w:ascii="仿宋" w:eastAsia="仿宋" w:hAnsi="仿宋" w:hint="eastAsia"/>
                <w:kern w:val="0"/>
                <w:sz w:val="28"/>
                <w:szCs w:val="28"/>
              </w:rPr>
              <w:t>□职业培训机构</w:t>
            </w:r>
          </w:p>
          <w:p w:rsidR="00214EBD" w:rsidRPr="000D0FF1" w:rsidRDefault="00214EBD" w:rsidP="00BF3629">
            <w:pPr>
              <w:widowControl/>
              <w:spacing w:line="40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0D0FF1">
              <w:rPr>
                <w:rFonts w:ascii="仿宋" w:eastAsia="仿宋" w:hAnsi="仿宋" w:hint="eastAsia"/>
                <w:kern w:val="0"/>
                <w:sz w:val="28"/>
                <w:szCs w:val="28"/>
              </w:rPr>
              <w:t>□行业协会</w:t>
            </w:r>
          </w:p>
          <w:p w:rsidR="00214EBD" w:rsidRPr="000D0FF1" w:rsidRDefault="00214EBD" w:rsidP="00BF3629">
            <w:pPr>
              <w:widowControl/>
              <w:spacing w:line="40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0D0FF1">
              <w:rPr>
                <w:rFonts w:ascii="仿宋" w:eastAsia="仿宋" w:hAnsi="仿宋" w:hint="eastAsia"/>
                <w:kern w:val="0"/>
                <w:sz w:val="28"/>
                <w:szCs w:val="28"/>
              </w:rPr>
              <w:t>□技工院校</w:t>
            </w:r>
          </w:p>
          <w:p w:rsidR="00214EBD" w:rsidRPr="000D0FF1" w:rsidRDefault="00214EBD" w:rsidP="00BF3629">
            <w:pPr>
              <w:widowControl/>
              <w:spacing w:line="40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0D0FF1">
              <w:rPr>
                <w:rFonts w:ascii="仿宋" w:eastAsia="仿宋" w:hAnsi="仿宋" w:hint="eastAsia"/>
                <w:kern w:val="0"/>
                <w:sz w:val="28"/>
                <w:szCs w:val="28"/>
              </w:rPr>
              <w:t>□其他</w:t>
            </w:r>
          </w:p>
        </w:tc>
      </w:tr>
      <w:tr w:rsidR="00214EBD" w:rsidRPr="000D0FF1" w:rsidTr="004767FD">
        <w:trPr>
          <w:gridAfter w:val="1"/>
          <w:wAfter w:w="113" w:type="dxa"/>
          <w:trHeight w:val="933"/>
          <w:jc w:val="center"/>
        </w:trPr>
        <w:tc>
          <w:tcPr>
            <w:tcW w:w="16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EBD" w:rsidRPr="000D0FF1" w:rsidRDefault="00214EBD" w:rsidP="00BF3629">
            <w:pPr>
              <w:widowControl/>
              <w:snapToGrid w:val="0"/>
              <w:spacing w:line="4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0D0FF1">
              <w:rPr>
                <w:rFonts w:ascii="仿宋" w:eastAsia="仿宋" w:hAnsi="仿宋" w:hint="eastAsia"/>
                <w:kern w:val="0"/>
                <w:sz w:val="28"/>
                <w:szCs w:val="28"/>
              </w:rPr>
              <w:t>统一社会</w:t>
            </w:r>
          </w:p>
          <w:p w:rsidR="00214EBD" w:rsidRPr="000D0FF1" w:rsidRDefault="00214EBD" w:rsidP="00BF3629">
            <w:pPr>
              <w:widowControl/>
              <w:snapToGrid w:val="0"/>
              <w:spacing w:line="4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0D0FF1">
              <w:rPr>
                <w:rFonts w:ascii="仿宋" w:eastAsia="仿宋" w:hAnsi="仿宋" w:hint="eastAsia"/>
                <w:kern w:val="0"/>
                <w:sz w:val="28"/>
                <w:szCs w:val="28"/>
              </w:rPr>
              <w:t>信用代码</w:t>
            </w:r>
          </w:p>
        </w:tc>
        <w:tc>
          <w:tcPr>
            <w:tcW w:w="7571" w:type="dxa"/>
            <w:gridSpan w:val="2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4EBD" w:rsidRPr="000D0FF1" w:rsidRDefault="00214EBD" w:rsidP="00BF3629">
            <w:pPr>
              <w:widowControl/>
              <w:snapToGrid w:val="0"/>
              <w:spacing w:line="4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214EBD" w:rsidRPr="000D0FF1" w:rsidTr="004767FD">
        <w:trPr>
          <w:gridAfter w:val="1"/>
          <w:wAfter w:w="113" w:type="dxa"/>
          <w:trHeight w:val="560"/>
          <w:jc w:val="center"/>
        </w:trPr>
        <w:tc>
          <w:tcPr>
            <w:tcW w:w="16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EBD" w:rsidRPr="000D0FF1" w:rsidRDefault="00214EBD" w:rsidP="00BF3629">
            <w:pPr>
              <w:widowControl/>
              <w:snapToGrid w:val="0"/>
              <w:spacing w:line="4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0D0FF1">
              <w:rPr>
                <w:rFonts w:ascii="仿宋" w:eastAsia="仿宋" w:hAnsi="仿宋" w:hint="eastAsia"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2224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EBD" w:rsidRPr="000D0FF1" w:rsidRDefault="00214EBD" w:rsidP="00BF3629">
            <w:pPr>
              <w:widowControl/>
              <w:snapToGrid w:val="0"/>
              <w:spacing w:line="4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94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4EBD" w:rsidRPr="000D0FF1" w:rsidRDefault="00214EBD" w:rsidP="00BF3629">
            <w:pPr>
              <w:widowControl/>
              <w:snapToGrid w:val="0"/>
              <w:spacing w:line="4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0D0FF1">
              <w:rPr>
                <w:rFonts w:ascii="仿宋" w:eastAsia="仿宋" w:hAnsi="仿宋" w:hint="eastAsia"/>
                <w:kern w:val="0"/>
                <w:sz w:val="28"/>
                <w:szCs w:val="28"/>
              </w:rPr>
              <w:t>注册资金</w:t>
            </w:r>
          </w:p>
        </w:tc>
        <w:tc>
          <w:tcPr>
            <w:tcW w:w="3402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14EBD" w:rsidRPr="000D0FF1" w:rsidRDefault="00214EBD" w:rsidP="00BF3629">
            <w:pPr>
              <w:widowControl/>
              <w:snapToGrid w:val="0"/>
              <w:spacing w:line="4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214EBD" w:rsidRPr="000D0FF1" w:rsidTr="004767FD">
        <w:trPr>
          <w:gridAfter w:val="1"/>
          <w:wAfter w:w="113" w:type="dxa"/>
          <w:trHeight w:val="625"/>
          <w:jc w:val="center"/>
        </w:trPr>
        <w:tc>
          <w:tcPr>
            <w:tcW w:w="16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EBD" w:rsidRPr="000D0FF1" w:rsidRDefault="00214EBD" w:rsidP="00BF3629">
            <w:pPr>
              <w:widowControl/>
              <w:spacing w:line="5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0D0FF1">
              <w:rPr>
                <w:rFonts w:ascii="仿宋" w:eastAsia="仿宋" w:hAnsi="仿宋" w:hint="eastAsia"/>
                <w:kern w:val="0"/>
                <w:sz w:val="28"/>
                <w:szCs w:val="28"/>
              </w:rPr>
              <w:t>联</w:t>
            </w:r>
            <w:r w:rsidRPr="000D0FF1">
              <w:rPr>
                <w:rFonts w:ascii="仿宋" w:eastAsia="仿宋" w:hAnsi="仿宋"/>
                <w:kern w:val="0"/>
                <w:sz w:val="28"/>
                <w:szCs w:val="28"/>
              </w:rPr>
              <w:t xml:space="preserve"> </w:t>
            </w:r>
            <w:r w:rsidRPr="000D0FF1">
              <w:rPr>
                <w:rFonts w:ascii="仿宋" w:eastAsia="仿宋" w:hAnsi="仿宋" w:hint="eastAsia"/>
                <w:kern w:val="0"/>
                <w:sz w:val="28"/>
                <w:szCs w:val="28"/>
              </w:rPr>
              <w:t>系</w:t>
            </w:r>
            <w:r w:rsidRPr="000D0FF1">
              <w:rPr>
                <w:rFonts w:ascii="仿宋" w:eastAsia="仿宋" w:hAnsi="仿宋"/>
                <w:kern w:val="0"/>
                <w:sz w:val="28"/>
                <w:szCs w:val="28"/>
              </w:rPr>
              <w:t xml:space="preserve"> </w:t>
            </w:r>
            <w:r w:rsidRPr="000D0FF1">
              <w:rPr>
                <w:rFonts w:ascii="仿宋" w:eastAsia="仿宋" w:hAnsi="仿宋" w:hint="eastAsia"/>
                <w:kern w:val="0"/>
                <w:sz w:val="28"/>
                <w:szCs w:val="28"/>
              </w:rPr>
              <w:t>人</w:t>
            </w:r>
          </w:p>
        </w:tc>
        <w:tc>
          <w:tcPr>
            <w:tcW w:w="2224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EBD" w:rsidRPr="000D0FF1" w:rsidRDefault="00214EBD" w:rsidP="00BF3629">
            <w:pPr>
              <w:widowControl/>
              <w:spacing w:line="5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94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4EBD" w:rsidRPr="000D0FF1" w:rsidRDefault="00214EBD" w:rsidP="00BF3629">
            <w:pPr>
              <w:widowControl/>
              <w:spacing w:line="5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0D0FF1">
              <w:rPr>
                <w:rFonts w:ascii="仿宋" w:eastAsia="仿宋" w:hAnsi="仿宋" w:hint="eastAsia"/>
                <w:kern w:val="0"/>
                <w:sz w:val="28"/>
                <w:szCs w:val="28"/>
              </w:rPr>
              <w:t>职</w:t>
            </w:r>
            <w:r w:rsidRPr="000D0FF1">
              <w:rPr>
                <w:rFonts w:ascii="仿宋" w:eastAsia="仿宋" w:hAnsi="仿宋"/>
                <w:kern w:val="0"/>
                <w:sz w:val="28"/>
                <w:szCs w:val="28"/>
              </w:rPr>
              <w:t xml:space="preserve">    </w:t>
            </w:r>
            <w:r w:rsidRPr="000D0FF1">
              <w:rPr>
                <w:rFonts w:ascii="仿宋" w:eastAsia="仿宋" w:hAnsi="仿宋" w:hint="eastAsia"/>
                <w:kern w:val="0"/>
                <w:sz w:val="28"/>
                <w:szCs w:val="28"/>
              </w:rPr>
              <w:t>务</w:t>
            </w:r>
          </w:p>
        </w:tc>
        <w:tc>
          <w:tcPr>
            <w:tcW w:w="3402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14EBD" w:rsidRPr="000D0FF1" w:rsidRDefault="00214EBD" w:rsidP="00BF3629">
            <w:pPr>
              <w:widowControl/>
              <w:spacing w:line="560" w:lineRule="exact"/>
              <w:ind w:rightChars="-79" w:right="-166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214EBD" w:rsidRPr="000D0FF1" w:rsidTr="004767FD">
        <w:trPr>
          <w:gridAfter w:val="1"/>
          <w:wAfter w:w="113" w:type="dxa"/>
          <w:trHeight w:val="685"/>
          <w:jc w:val="center"/>
        </w:trPr>
        <w:tc>
          <w:tcPr>
            <w:tcW w:w="16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EBD" w:rsidRPr="000D0FF1" w:rsidRDefault="00214EBD" w:rsidP="00BF3629">
            <w:pPr>
              <w:widowControl/>
              <w:spacing w:line="5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0D0FF1">
              <w:rPr>
                <w:rFonts w:ascii="仿宋" w:eastAsia="仿宋" w:hAnsi="仿宋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224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4EBD" w:rsidRPr="000D0FF1" w:rsidRDefault="00214EBD" w:rsidP="00BF3629">
            <w:pPr>
              <w:widowControl/>
              <w:spacing w:line="5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94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4EBD" w:rsidRPr="000D0FF1" w:rsidRDefault="00214EBD" w:rsidP="00BF3629">
            <w:pPr>
              <w:widowControl/>
              <w:spacing w:line="5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0D0FF1">
              <w:rPr>
                <w:rFonts w:ascii="仿宋" w:eastAsia="仿宋" w:hAnsi="仿宋" w:hint="eastAsia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3402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4EBD" w:rsidRPr="000D0FF1" w:rsidRDefault="00214EBD" w:rsidP="00BF3629">
            <w:pPr>
              <w:widowControl/>
              <w:spacing w:line="5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214EBD" w:rsidRPr="000D0FF1" w:rsidTr="004767FD">
        <w:trPr>
          <w:gridAfter w:val="1"/>
          <w:wAfter w:w="113" w:type="dxa"/>
          <w:trHeight w:val="625"/>
          <w:jc w:val="center"/>
        </w:trPr>
        <w:tc>
          <w:tcPr>
            <w:tcW w:w="9232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EBD" w:rsidRPr="000D0FF1" w:rsidRDefault="00214EBD" w:rsidP="00BF3629">
            <w:pPr>
              <w:widowControl/>
              <w:spacing w:line="48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5C0471">
              <w:rPr>
                <w:rFonts w:ascii="仿宋" w:eastAsia="仿宋" w:hAnsi="仿宋" w:cs="黑体" w:hint="eastAsia"/>
                <w:kern w:val="0"/>
                <w:sz w:val="28"/>
                <w:szCs w:val="28"/>
              </w:rPr>
              <w:t>二、拟开展职业技能等级评价的职业（工种）情况</w:t>
            </w:r>
          </w:p>
        </w:tc>
      </w:tr>
      <w:tr w:rsidR="00214EBD" w:rsidRPr="000D0FF1" w:rsidTr="004767FD">
        <w:trPr>
          <w:gridAfter w:val="1"/>
          <w:wAfter w:w="113" w:type="dxa"/>
          <w:trHeight w:val="896"/>
          <w:jc w:val="center"/>
        </w:trPr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14EBD" w:rsidRPr="000D0FF1" w:rsidRDefault="00214EBD" w:rsidP="00BF3629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0D0FF1">
              <w:rPr>
                <w:rFonts w:ascii="仿宋" w:eastAsia="仿宋" w:hAnsi="仿宋" w:hint="eastAsia"/>
                <w:kern w:val="0"/>
                <w:sz w:val="24"/>
              </w:rPr>
              <w:t>序号</w:t>
            </w:r>
          </w:p>
        </w:tc>
        <w:tc>
          <w:tcPr>
            <w:tcW w:w="2235" w:type="dxa"/>
            <w:gridSpan w:val="9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214EBD" w:rsidRPr="000D0FF1" w:rsidRDefault="00214EBD" w:rsidP="00BF3629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0D0FF1">
              <w:rPr>
                <w:rFonts w:ascii="仿宋" w:eastAsia="仿宋" w:hAnsi="仿宋" w:hint="eastAsia"/>
                <w:kern w:val="0"/>
                <w:sz w:val="24"/>
              </w:rPr>
              <w:t>职业名称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214EBD" w:rsidRPr="000D0FF1" w:rsidRDefault="00214EBD" w:rsidP="00BF3629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0D0FF1">
              <w:rPr>
                <w:rFonts w:ascii="仿宋" w:eastAsia="仿宋" w:hAnsi="仿宋" w:hint="eastAsia"/>
                <w:kern w:val="0"/>
                <w:sz w:val="24"/>
              </w:rPr>
              <w:t>工种</w:t>
            </w:r>
          </w:p>
          <w:p w:rsidR="00214EBD" w:rsidRPr="000D0FF1" w:rsidRDefault="00214EBD" w:rsidP="00BF3629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0D0FF1">
              <w:rPr>
                <w:rFonts w:ascii="仿宋" w:eastAsia="仿宋" w:hAnsi="仿宋" w:hint="eastAsia"/>
                <w:kern w:val="0"/>
                <w:sz w:val="24"/>
              </w:rPr>
              <w:t>方向</w:t>
            </w:r>
          </w:p>
        </w:tc>
        <w:tc>
          <w:tcPr>
            <w:tcW w:w="1539" w:type="dxa"/>
            <w:gridSpan w:val="3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14EBD" w:rsidRPr="000D0FF1" w:rsidRDefault="00214EBD" w:rsidP="00BF3629">
            <w:pPr>
              <w:widowControl/>
              <w:spacing w:line="400" w:lineRule="exact"/>
              <w:ind w:leftChars="-95" w:left="-199" w:rightChars="-113" w:right="-237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0D0FF1">
              <w:rPr>
                <w:rFonts w:ascii="仿宋" w:eastAsia="仿宋" w:hAnsi="仿宋" w:hint="eastAsia"/>
                <w:kern w:val="0"/>
                <w:sz w:val="24"/>
              </w:rPr>
              <w:t>职业编码</w:t>
            </w:r>
          </w:p>
        </w:tc>
        <w:tc>
          <w:tcPr>
            <w:tcW w:w="1154" w:type="dxa"/>
            <w:gridSpan w:val="5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214EBD" w:rsidRPr="000D0FF1" w:rsidRDefault="00214EBD" w:rsidP="00BF3629">
            <w:pPr>
              <w:widowControl/>
              <w:spacing w:line="400" w:lineRule="exact"/>
              <w:ind w:leftChars="-95" w:left="-199" w:rightChars="-113" w:right="-237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0D0FF1">
              <w:rPr>
                <w:rFonts w:ascii="仿宋" w:eastAsia="仿宋" w:hAnsi="仿宋" w:hint="eastAsia"/>
                <w:kern w:val="0"/>
                <w:sz w:val="24"/>
              </w:rPr>
              <w:t>认定依据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214EBD" w:rsidRPr="000D0FF1" w:rsidRDefault="00214EBD" w:rsidP="00BF3629">
            <w:pPr>
              <w:widowControl/>
              <w:spacing w:line="400" w:lineRule="exact"/>
              <w:ind w:leftChars="-95" w:left="-199" w:rightChars="-113" w:right="-237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0D0FF1">
              <w:rPr>
                <w:rFonts w:ascii="仿宋" w:eastAsia="仿宋" w:hAnsi="仿宋" w:hint="eastAsia"/>
                <w:kern w:val="0"/>
                <w:sz w:val="24"/>
              </w:rPr>
              <w:t>等级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14EBD" w:rsidRPr="000D0FF1" w:rsidRDefault="00214EBD" w:rsidP="00BF3629">
            <w:pPr>
              <w:widowControl/>
              <w:spacing w:line="400" w:lineRule="exact"/>
              <w:ind w:leftChars="-95" w:left="-199" w:rightChars="-113" w:right="-237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0D0FF1">
              <w:rPr>
                <w:rFonts w:ascii="仿宋" w:eastAsia="仿宋" w:hAnsi="仿宋" w:hint="eastAsia"/>
                <w:kern w:val="0"/>
                <w:sz w:val="24"/>
              </w:rPr>
              <w:t>题库资源</w:t>
            </w:r>
          </w:p>
          <w:p w:rsidR="00214EBD" w:rsidRPr="000D0FF1" w:rsidRDefault="00214EBD" w:rsidP="00BF3629">
            <w:pPr>
              <w:widowControl/>
              <w:spacing w:line="400" w:lineRule="exact"/>
              <w:ind w:leftChars="-95" w:left="-199" w:rightChars="-113" w:right="-237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0D0FF1">
              <w:rPr>
                <w:rFonts w:ascii="仿宋" w:eastAsia="仿宋" w:hAnsi="仿宋" w:hint="eastAsia"/>
                <w:kern w:val="0"/>
                <w:sz w:val="24"/>
              </w:rPr>
              <w:t>情况</w:t>
            </w:r>
          </w:p>
        </w:tc>
      </w:tr>
      <w:tr w:rsidR="00214EBD" w:rsidRPr="000D0FF1" w:rsidTr="004767FD">
        <w:trPr>
          <w:gridAfter w:val="1"/>
          <w:wAfter w:w="113" w:type="dxa"/>
          <w:trHeight w:val="743"/>
          <w:jc w:val="center"/>
        </w:trPr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14EBD" w:rsidRPr="000D0FF1" w:rsidRDefault="00214EBD" w:rsidP="00BF3629">
            <w:pPr>
              <w:widowControl/>
              <w:snapToGrid w:val="0"/>
              <w:spacing w:line="5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0D0FF1">
              <w:rPr>
                <w:rFonts w:ascii="仿宋" w:eastAsia="仿宋" w:hAnsi="仿宋"/>
                <w:kern w:val="0"/>
                <w:sz w:val="28"/>
                <w:szCs w:val="28"/>
              </w:rPr>
              <w:t>1</w:t>
            </w:r>
          </w:p>
        </w:tc>
        <w:tc>
          <w:tcPr>
            <w:tcW w:w="2235" w:type="dxa"/>
            <w:gridSpan w:val="9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214EBD" w:rsidRPr="000D0FF1" w:rsidRDefault="00214EBD" w:rsidP="00BF3629">
            <w:pPr>
              <w:widowControl/>
              <w:snapToGrid w:val="0"/>
              <w:spacing w:line="5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214EBD" w:rsidRPr="000D0FF1" w:rsidRDefault="00214EBD" w:rsidP="00BF3629">
            <w:pPr>
              <w:widowControl/>
              <w:snapToGrid w:val="0"/>
              <w:spacing w:line="5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14EBD" w:rsidRPr="000D0FF1" w:rsidRDefault="00214EBD" w:rsidP="00BF3629">
            <w:pPr>
              <w:widowControl/>
              <w:snapToGrid w:val="0"/>
              <w:spacing w:line="50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154" w:type="dxa"/>
            <w:gridSpan w:val="5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214EBD" w:rsidRPr="000D0FF1" w:rsidRDefault="00214EBD" w:rsidP="00BF3629">
            <w:pPr>
              <w:widowControl/>
              <w:snapToGrid w:val="0"/>
              <w:spacing w:line="50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EBD" w:rsidRPr="000D0FF1" w:rsidRDefault="00214EBD" w:rsidP="00BF3629">
            <w:pPr>
              <w:widowControl/>
              <w:snapToGrid w:val="0"/>
              <w:spacing w:line="50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14EBD" w:rsidRPr="000D0FF1" w:rsidRDefault="00214EBD" w:rsidP="00BF3629">
            <w:pPr>
              <w:widowControl/>
              <w:snapToGrid w:val="0"/>
              <w:spacing w:line="50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0D0FF1">
              <w:rPr>
                <w:rFonts w:ascii="仿宋" w:eastAsia="仿宋" w:hAnsi="仿宋" w:hint="eastAsia"/>
                <w:kern w:val="0"/>
                <w:sz w:val="28"/>
                <w:szCs w:val="28"/>
              </w:rPr>
              <w:t>□有□无</w:t>
            </w:r>
          </w:p>
        </w:tc>
      </w:tr>
      <w:tr w:rsidR="00214EBD" w:rsidRPr="000D0FF1" w:rsidTr="004767FD">
        <w:trPr>
          <w:gridAfter w:val="1"/>
          <w:wAfter w:w="113" w:type="dxa"/>
          <w:trHeight w:val="743"/>
          <w:jc w:val="center"/>
        </w:trPr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EBD" w:rsidRPr="000D0FF1" w:rsidRDefault="00214EBD" w:rsidP="00BF3629">
            <w:pPr>
              <w:widowControl/>
              <w:snapToGrid w:val="0"/>
              <w:spacing w:line="5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0D0FF1">
              <w:rPr>
                <w:rFonts w:ascii="仿宋" w:eastAsia="仿宋" w:hAnsi="仿宋"/>
                <w:kern w:val="0"/>
                <w:sz w:val="28"/>
                <w:szCs w:val="28"/>
              </w:rPr>
              <w:t>2</w:t>
            </w:r>
          </w:p>
        </w:tc>
        <w:tc>
          <w:tcPr>
            <w:tcW w:w="223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4EBD" w:rsidRPr="000D0FF1" w:rsidRDefault="00214EBD" w:rsidP="00BF3629">
            <w:pPr>
              <w:widowControl/>
              <w:snapToGrid w:val="0"/>
              <w:spacing w:line="5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4EBD" w:rsidRPr="000D0FF1" w:rsidRDefault="00214EBD" w:rsidP="00BF3629">
            <w:pPr>
              <w:widowControl/>
              <w:snapToGrid w:val="0"/>
              <w:spacing w:line="5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EBD" w:rsidRPr="000D0FF1" w:rsidRDefault="00214EBD" w:rsidP="00BF3629">
            <w:pPr>
              <w:widowControl/>
              <w:snapToGrid w:val="0"/>
              <w:spacing w:line="500" w:lineRule="exact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15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4EBD" w:rsidRPr="000D0FF1" w:rsidRDefault="00214EBD" w:rsidP="00BF3629">
            <w:pPr>
              <w:widowControl/>
              <w:snapToGrid w:val="0"/>
              <w:spacing w:line="5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4EBD" w:rsidRPr="000D0FF1" w:rsidRDefault="00214EBD" w:rsidP="00BF3629">
            <w:pPr>
              <w:widowControl/>
              <w:snapToGrid w:val="0"/>
              <w:spacing w:line="5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14EBD" w:rsidRPr="000D0FF1" w:rsidRDefault="00214EBD" w:rsidP="00BF3629">
            <w:pPr>
              <w:widowControl/>
              <w:snapToGrid w:val="0"/>
              <w:spacing w:line="5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0D0FF1">
              <w:rPr>
                <w:rFonts w:ascii="仿宋" w:eastAsia="仿宋" w:hAnsi="仿宋" w:hint="eastAsia"/>
                <w:kern w:val="0"/>
                <w:sz w:val="28"/>
                <w:szCs w:val="28"/>
              </w:rPr>
              <w:t>□有□无</w:t>
            </w:r>
          </w:p>
        </w:tc>
      </w:tr>
      <w:tr w:rsidR="00214EBD" w:rsidRPr="000D0FF1" w:rsidTr="004767FD">
        <w:trPr>
          <w:gridAfter w:val="1"/>
          <w:wAfter w:w="113" w:type="dxa"/>
          <w:trHeight w:val="743"/>
          <w:jc w:val="center"/>
        </w:trPr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EBD" w:rsidRPr="000D0FF1" w:rsidRDefault="00214EBD" w:rsidP="00BF3629">
            <w:pPr>
              <w:widowControl/>
              <w:snapToGrid w:val="0"/>
              <w:spacing w:line="5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0D0FF1">
              <w:rPr>
                <w:rFonts w:ascii="仿宋" w:eastAsia="仿宋" w:hAnsi="仿宋"/>
                <w:kern w:val="0"/>
                <w:sz w:val="28"/>
                <w:szCs w:val="28"/>
              </w:rPr>
              <w:t>3</w:t>
            </w:r>
          </w:p>
        </w:tc>
        <w:tc>
          <w:tcPr>
            <w:tcW w:w="223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4EBD" w:rsidRPr="000D0FF1" w:rsidRDefault="00214EBD" w:rsidP="00BF3629">
            <w:pPr>
              <w:widowControl/>
              <w:snapToGrid w:val="0"/>
              <w:spacing w:line="5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4EBD" w:rsidRPr="000D0FF1" w:rsidRDefault="00214EBD" w:rsidP="00BF3629">
            <w:pPr>
              <w:widowControl/>
              <w:snapToGrid w:val="0"/>
              <w:spacing w:line="5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EBD" w:rsidRPr="000D0FF1" w:rsidRDefault="00214EBD" w:rsidP="00BF3629">
            <w:pPr>
              <w:widowControl/>
              <w:snapToGrid w:val="0"/>
              <w:spacing w:line="500" w:lineRule="exact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15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4EBD" w:rsidRPr="000D0FF1" w:rsidRDefault="00214EBD" w:rsidP="00BF3629">
            <w:pPr>
              <w:widowControl/>
              <w:snapToGrid w:val="0"/>
              <w:spacing w:line="5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4EBD" w:rsidRPr="000D0FF1" w:rsidRDefault="00214EBD" w:rsidP="00BF3629">
            <w:pPr>
              <w:widowControl/>
              <w:snapToGrid w:val="0"/>
              <w:spacing w:line="5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14EBD" w:rsidRPr="000D0FF1" w:rsidRDefault="00214EBD" w:rsidP="00BF3629">
            <w:pPr>
              <w:widowControl/>
              <w:snapToGrid w:val="0"/>
              <w:spacing w:line="5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0D0FF1">
              <w:rPr>
                <w:rFonts w:ascii="仿宋" w:eastAsia="仿宋" w:hAnsi="仿宋" w:hint="eastAsia"/>
                <w:kern w:val="0"/>
                <w:sz w:val="28"/>
                <w:szCs w:val="28"/>
              </w:rPr>
              <w:t>□有□无</w:t>
            </w:r>
          </w:p>
        </w:tc>
      </w:tr>
      <w:tr w:rsidR="00214EBD" w:rsidRPr="000D0FF1" w:rsidTr="004767FD">
        <w:trPr>
          <w:gridAfter w:val="1"/>
          <w:wAfter w:w="113" w:type="dxa"/>
          <w:trHeight w:val="743"/>
          <w:jc w:val="center"/>
        </w:trPr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EBD" w:rsidRPr="000D0FF1" w:rsidRDefault="00214EBD" w:rsidP="00BF3629">
            <w:pPr>
              <w:widowControl/>
              <w:spacing w:line="5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0D0FF1">
              <w:rPr>
                <w:rFonts w:ascii="仿宋" w:eastAsia="仿宋" w:hAnsi="仿宋"/>
                <w:kern w:val="0"/>
                <w:sz w:val="28"/>
                <w:szCs w:val="28"/>
              </w:rPr>
              <w:t>...</w:t>
            </w:r>
          </w:p>
        </w:tc>
        <w:tc>
          <w:tcPr>
            <w:tcW w:w="223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4EBD" w:rsidRPr="000D0FF1" w:rsidRDefault="00214EBD" w:rsidP="00BF3629">
            <w:pPr>
              <w:widowControl/>
              <w:spacing w:line="5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4EBD" w:rsidRPr="000D0FF1" w:rsidRDefault="00214EBD" w:rsidP="00BF3629">
            <w:pPr>
              <w:widowControl/>
              <w:spacing w:line="5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EBD" w:rsidRPr="000D0FF1" w:rsidRDefault="00214EBD" w:rsidP="00BF3629">
            <w:pPr>
              <w:widowControl/>
              <w:spacing w:line="5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15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4EBD" w:rsidRPr="000D0FF1" w:rsidRDefault="00214EBD" w:rsidP="00BF3629">
            <w:pPr>
              <w:widowControl/>
              <w:spacing w:line="5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4EBD" w:rsidRPr="000D0FF1" w:rsidRDefault="00214EBD" w:rsidP="00BF3629">
            <w:pPr>
              <w:widowControl/>
              <w:spacing w:line="5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14EBD" w:rsidRPr="000D0FF1" w:rsidRDefault="00214EBD" w:rsidP="00BF3629">
            <w:pPr>
              <w:widowControl/>
              <w:spacing w:line="5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0D0FF1">
              <w:rPr>
                <w:rFonts w:ascii="仿宋" w:eastAsia="仿宋" w:hAnsi="仿宋" w:hint="eastAsia"/>
                <w:kern w:val="0"/>
                <w:sz w:val="28"/>
                <w:szCs w:val="28"/>
              </w:rPr>
              <w:t>□有□无</w:t>
            </w:r>
          </w:p>
        </w:tc>
      </w:tr>
      <w:tr w:rsidR="00214EBD" w:rsidRPr="000D0FF1" w:rsidTr="004767FD">
        <w:trPr>
          <w:gridAfter w:val="1"/>
          <w:wAfter w:w="113" w:type="dxa"/>
          <w:trHeight w:val="743"/>
          <w:jc w:val="center"/>
        </w:trPr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EBD" w:rsidRPr="000D0FF1" w:rsidRDefault="00214EBD" w:rsidP="00BF3629">
            <w:pPr>
              <w:widowControl/>
              <w:spacing w:line="5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223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4EBD" w:rsidRPr="000D0FF1" w:rsidRDefault="00214EBD" w:rsidP="00BF3629">
            <w:pPr>
              <w:widowControl/>
              <w:spacing w:line="5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4EBD" w:rsidRPr="000D0FF1" w:rsidRDefault="00214EBD" w:rsidP="00BF3629">
            <w:pPr>
              <w:widowControl/>
              <w:spacing w:line="5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EBD" w:rsidRPr="000D0FF1" w:rsidRDefault="00214EBD" w:rsidP="00BF3629">
            <w:pPr>
              <w:widowControl/>
              <w:spacing w:line="5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15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4EBD" w:rsidRPr="000D0FF1" w:rsidRDefault="00214EBD" w:rsidP="00BF3629">
            <w:pPr>
              <w:widowControl/>
              <w:spacing w:line="5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4EBD" w:rsidRPr="000D0FF1" w:rsidRDefault="00214EBD" w:rsidP="00BF3629">
            <w:pPr>
              <w:widowControl/>
              <w:spacing w:line="5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14EBD" w:rsidRPr="000D0FF1" w:rsidRDefault="00214EBD" w:rsidP="00BF3629">
            <w:pPr>
              <w:widowControl/>
              <w:spacing w:line="5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214EBD" w:rsidRPr="000D0FF1" w:rsidTr="004767FD">
        <w:trPr>
          <w:gridAfter w:val="1"/>
          <w:wAfter w:w="113" w:type="dxa"/>
          <w:trHeight w:val="743"/>
          <w:jc w:val="center"/>
        </w:trPr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EBD" w:rsidRPr="000D0FF1" w:rsidRDefault="00214EBD" w:rsidP="00BF3629">
            <w:pPr>
              <w:widowControl/>
              <w:spacing w:line="5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223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4EBD" w:rsidRPr="000D0FF1" w:rsidRDefault="00214EBD" w:rsidP="00BF3629">
            <w:pPr>
              <w:widowControl/>
              <w:spacing w:line="5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4EBD" w:rsidRPr="000D0FF1" w:rsidRDefault="00214EBD" w:rsidP="00BF3629">
            <w:pPr>
              <w:widowControl/>
              <w:spacing w:line="5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EBD" w:rsidRPr="000D0FF1" w:rsidRDefault="00214EBD" w:rsidP="00BF3629">
            <w:pPr>
              <w:widowControl/>
              <w:spacing w:line="5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15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4EBD" w:rsidRPr="000D0FF1" w:rsidRDefault="00214EBD" w:rsidP="00BF3629">
            <w:pPr>
              <w:widowControl/>
              <w:spacing w:line="5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4EBD" w:rsidRPr="000D0FF1" w:rsidRDefault="00214EBD" w:rsidP="00BF3629">
            <w:pPr>
              <w:widowControl/>
              <w:spacing w:line="5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14EBD" w:rsidRPr="000D0FF1" w:rsidRDefault="00214EBD" w:rsidP="00BF3629">
            <w:pPr>
              <w:widowControl/>
              <w:spacing w:line="5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214EBD" w:rsidRPr="000D0FF1" w:rsidTr="004767FD">
        <w:trPr>
          <w:gridAfter w:val="1"/>
          <w:wAfter w:w="113" w:type="dxa"/>
          <w:trHeight w:val="743"/>
          <w:jc w:val="center"/>
        </w:trPr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EBD" w:rsidRPr="000D0FF1" w:rsidRDefault="00214EBD" w:rsidP="00BF3629">
            <w:pPr>
              <w:widowControl/>
              <w:spacing w:line="5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223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4EBD" w:rsidRPr="000D0FF1" w:rsidRDefault="00214EBD" w:rsidP="00BF3629">
            <w:pPr>
              <w:widowControl/>
              <w:spacing w:line="5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4EBD" w:rsidRPr="000D0FF1" w:rsidRDefault="00214EBD" w:rsidP="00BF3629">
            <w:pPr>
              <w:widowControl/>
              <w:spacing w:line="5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EBD" w:rsidRPr="000D0FF1" w:rsidRDefault="00214EBD" w:rsidP="00BF3629">
            <w:pPr>
              <w:widowControl/>
              <w:spacing w:line="5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15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4EBD" w:rsidRPr="000D0FF1" w:rsidRDefault="00214EBD" w:rsidP="00BF3629">
            <w:pPr>
              <w:widowControl/>
              <w:spacing w:line="5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4EBD" w:rsidRPr="000D0FF1" w:rsidRDefault="00214EBD" w:rsidP="00BF3629">
            <w:pPr>
              <w:widowControl/>
              <w:spacing w:line="5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14EBD" w:rsidRPr="000D0FF1" w:rsidRDefault="00214EBD" w:rsidP="00BF3629">
            <w:pPr>
              <w:widowControl/>
              <w:spacing w:line="5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214EBD" w:rsidRPr="000D0FF1" w:rsidTr="004767FD">
        <w:trPr>
          <w:gridAfter w:val="1"/>
          <w:wAfter w:w="113" w:type="dxa"/>
          <w:trHeight w:val="1085"/>
          <w:jc w:val="center"/>
        </w:trPr>
        <w:tc>
          <w:tcPr>
            <w:tcW w:w="9232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EBD" w:rsidRPr="000D0FF1" w:rsidRDefault="00214EBD" w:rsidP="00BF3629">
            <w:pPr>
              <w:widowControl/>
              <w:snapToGrid w:val="0"/>
              <w:spacing w:line="48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5C0471">
              <w:rPr>
                <w:rFonts w:ascii="仿宋" w:eastAsia="仿宋" w:hAnsi="仿宋" w:cs="黑体" w:hint="eastAsia"/>
                <w:kern w:val="0"/>
                <w:sz w:val="28"/>
                <w:szCs w:val="28"/>
              </w:rPr>
              <w:t>三、技能人才评价经历、培养使用以及组织优势、专业优势（含参与国家职业技能标准、教学大纲、教材等编制）等情况</w:t>
            </w:r>
          </w:p>
        </w:tc>
      </w:tr>
      <w:tr w:rsidR="00214EBD" w:rsidRPr="000D0FF1" w:rsidTr="004767FD">
        <w:trPr>
          <w:gridAfter w:val="1"/>
          <w:wAfter w:w="113" w:type="dxa"/>
          <w:trHeight w:val="12299"/>
          <w:jc w:val="center"/>
        </w:trPr>
        <w:tc>
          <w:tcPr>
            <w:tcW w:w="9232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BD" w:rsidRPr="000D0FF1" w:rsidRDefault="00214EBD" w:rsidP="00BF3629">
            <w:pPr>
              <w:widowControl/>
              <w:spacing w:line="56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214EBD" w:rsidRPr="000D0FF1" w:rsidRDefault="00214EBD" w:rsidP="00BF3629">
            <w:pPr>
              <w:widowControl/>
              <w:spacing w:line="56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214EBD" w:rsidRPr="000D0FF1" w:rsidTr="004767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3" w:type="dxa"/>
          <w:trHeight w:val="600"/>
          <w:jc w:val="center"/>
        </w:trPr>
        <w:tc>
          <w:tcPr>
            <w:tcW w:w="9232" w:type="dxa"/>
            <w:gridSpan w:val="28"/>
            <w:vAlign w:val="center"/>
          </w:tcPr>
          <w:p w:rsidR="00214EBD" w:rsidRPr="000D0FF1" w:rsidRDefault="00214EBD" w:rsidP="00BF3629">
            <w:pPr>
              <w:widowControl/>
              <w:rPr>
                <w:rFonts w:ascii="仿宋" w:eastAsia="仿宋" w:hAnsi="仿宋"/>
                <w:sz w:val="28"/>
                <w:szCs w:val="28"/>
              </w:rPr>
            </w:pPr>
            <w:r w:rsidRPr="000D0FF1">
              <w:rPr>
                <w:rFonts w:ascii="仿宋" w:eastAsia="仿宋" w:hAnsi="仿宋" w:hint="eastAsia"/>
                <w:sz w:val="28"/>
                <w:szCs w:val="28"/>
              </w:rPr>
              <w:t>四、场地设备等情况（权属证明材料另附）</w:t>
            </w:r>
          </w:p>
        </w:tc>
      </w:tr>
      <w:tr w:rsidR="00214EBD" w:rsidRPr="000D0FF1" w:rsidTr="004767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3" w:type="dxa"/>
          <w:trHeight w:val="556"/>
          <w:jc w:val="center"/>
        </w:trPr>
        <w:tc>
          <w:tcPr>
            <w:tcW w:w="9232" w:type="dxa"/>
            <w:gridSpan w:val="28"/>
            <w:vAlign w:val="center"/>
          </w:tcPr>
          <w:p w:rsidR="00214EBD" w:rsidRPr="000D0FF1" w:rsidRDefault="00214EBD" w:rsidP="00BF3629">
            <w:pPr>
              <w:widowControl/>
              <w:rPr>
                <w:rFonts w:ascii="仿宋" w:eastAsia="仿宋" w:hAnsi="仿宋"/>
                <w:sz w:val="24"/>
              </w:rPr>
            </w:pPr>
            <w:r w:rsidRPr="000D0FF1">
              <w:rPr>
                <w:rFonts w:ascii="仿宋" w:eastAsia="仿宋" w:hAnsi="仿宋" w:hint="eastAsia"/>
                <w:sz w:val="24"/>
              </w:rPr>
              <w:t>（一）场地情况</w:t>
            </w:r>
          </w:p>
        </w:tc>
      </w:tr>
      <w:tr w:rsidR="00214EBD" w:rsidRPr="000D0FF1" w:rsidTr="004767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3" w:type="dxa"/>
          <w:trHeight w:val="2331"/>
          <w:jc w:val="center"/>
        </w:trPr>
        <w:tc>
          <w:tcPr>
            <w:tcW w:w="9232" w:type="dxa"/>
            <w:gridSpan w:val="28"/>
            <w:vAlign w:val="center"/>
          </w:tcPr>
          <w:p w:rsidR="00214EBD" w:rsidRPr="000D0FF1" w:rsidRDefault="00214EBD" w:rsidP="00BF3629">
            <w:pPr>
              <w:widowControl/>
              <w:rPr>
                <w:rFonts w:ascii="仿宋" w:eastAsia="仿宋" w:hAnsi="仿宋"/>
                <w:sz w:val="24"/>
              </w:rPr>
            </w:pPr>
          </w:p>
          <w:p w:rsidR="00214EBD" w:rsidRPr="000D0FF1" w:rsidRDefault="00214EBD" w:rsidP="00BF3629">
            <w:pPr>
              <w:widowControl/>
              <w:rPr>
                <w:rFonts w:ascii="仿宋" w:eastAsia="仿宋" w:hAnsi="仿宋"/>
                <w:sz w:val="24"/>
              </w:rPr>
            </w:pPr>
          </w:p>
          <w:p w:rsidR="00214EBD" w:rsidRPr="000D0FF1" w:rsidRDefault="00214EBD" w:rsidP="00BF3629">
            <w:pPr>
              <w:widowControl/>
              <w:rPr>
                <w:rFonts w:ascii="仿宋" w:eastAsia="仿宋" w:hAnsi="仿宋"/>
                <w:sz w:val="24"/>
              </w:rPr>
            </w:pPr>
          </w:p>
        </w:tc>
      </w:tr>
      <w:tr w:rsidR="00214EBD" w:rsidRPr="000D0FF1" w:rsidTr="004767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3" w:type="dxa"/>
          <w:trHeight w:val="551"/>
          <w:jc w:val="center"/>
        </w:trPr>
        <w:tc>
          <w:tcPr>
            <w:tcW w:w="9232" w:type="dxa"/>
            <w:gridSpan w:val="28"/>
            <w:vAlign w:val="center"/>
          </w:tcPr>
          <w:p w:rsidR="00214EBD" w:rsidRPr="000D0FF1" w:rsidRDefault="00214EBD" w:rsidP="00BF3629">
            <w:pPr>
              <w:widowControl/>
              <w:rPr>
                <w:rFonts w:ascii="仿宋" w:eastAsia="仿宋" w:hAnsi="仿宋"/>
                <w:sz w:val="24"/>
              </w:rPr>
            </w:pPr>
            <w:r w:rsidRPr="000D0FF1">
              <w:rPr>
                <w:rFonts w:ascii="仿宋" w:eastAsia="仿宋" w:hAnsi="仿宋" w:hint="eastAsia"/>
                <w:sz w:val="24"/>
              </w:rPr>
              <w:t>（二）设施设备情况（权属证明材料另附）</w:t>
            </w:r>
          </w:p>
        </w:tc>
      </w:tr>
      <w:tr w:rsidR="00214EBD" w:rsidRPr="000D0FF1" w:rsidTr="004767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3" w:type="dxa"/>
          <w:trHeight w:val="606"/>
          <w:jc w:val="center"/>
        </w:trPr>
        <w:tc>
          <w:tcPr>
            <w:tcW w:w="1196" w:type="dxa"/>
            <w:gridSpan w:val="3"/>
            <w:vAlign w:val="center"/>
          </w:tcPr>
          <w:p w:rsidR="00214EBD" w:rsidRPr="000D0FF1" w:rsidRDefault="00214EBD" w:rsidP="00BF3629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0D0FF1">
              <w:rPr>
                <w:rFonts w:ascii="仿宋" w:eastAsia="仿宋" w:hAnsi="仿宋" w:hint="eastAsia"/>
                <w:sz w:val="24"/>
              </w:rPr>
              <w:t>序号</w:t>
            </w:r>
          </w:p>
        </w:tc>
        <w:tc>
          <w:tcPr>
            <w:tcW w:w="1222" w:type="dxa"/>
            <w:gridSpan w:val="4"/>
            <w:vAlign w:val="center"/>
          </w:tcPr>
          <w:p w:rsidR="00214EBD" w:rsidRPr="000D0FF1" w:rsidRDefault="00214EBD" w:rsidP="00BF3629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0D0FF1">
              <w:rPr>
                <w:rFonts w:ascii="仿宋" w:eastAsia="仿宋" w:hAnsi="仿宋" w:hint="eastAsia"/>
                <w:sz w:val="24"/>
              </w:rPr>
              <w:t>名称</w:t>
            </w:r>
          </w:p>
        </w:tc>
        <w:tc>
          <w:tcPr>
            <w:tcW w:w="1388" w:type="dxa"/>
            <w:gridSpan w:val="5"/>
            <w:vAlign w:val="center"/>
          </w:tcPr>
          <w:p w:rsidR="00214EBD" w:rsidRPr="000D0FF1" w:rsidRDefault="00214EBD" w:rsidP="00BF3629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0D0FF1">
              <w:rPr>
                <w:rFonts w:ascii="仿宋" w:eastAsia="仿宋" w:hAnsi="仿宋" w:hint="eastAsia"/>
                <w:sz w:val="24"/>
              </w:rPr>
              <w:t>品牌</w:t>
            </w:r>
          </w:p>
        </w:tc>
        <w:tc>
          <w:tcPr>
            <w:tcW w:w="1486" w:type="dxa"/>
            <w:gridSpan w:val="4"/>
            <w:vAlign w:val="center"/>
          </w:tcPr>
          <w:p w:rsidR="00214EBD" w:rsidRPr="000D0FF1" w:rsidRDefault="00214EBD" w:rsidP="00BF3629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0D0FF1">
              <w:rPr>
                <w:rFonts w:ascii="仿宋" w:eastAsia="仿宋" w:hAnsi="仿宋" w:hint="eastAsia"/>
                <w:sz w:val="24"/>
              </w:rPr>
              <w:t>规格</w:t>
            </w:r>
            <w:r w:rsidRPr="000D0FF1">
              <w:rPr>
                <w:rFonts w:ascii="仿宋" w:eastAsia="仿宋" w:hAnsi="仿宋"/>
                <w:sz w:val="24"/>
              </w:rPr>
              <w:t>/</w:t>
            </w:r>
            <w:r w:rsidRPr="000D0FF1">
              <w:rPr>
                <w:rFonts w:ascii="仿宋" w:eastAsia="仿宋" w:hAnsi="仿宋" w:hint="eastAsia"/>
                <w:sz w:val="24"/>
              </w:rPr>
              <w:t>型号</w:t>
            </w:r>
          </w:p>
        </w:tc>
        <w:tc>
          <w:tcPr>
            <w:tcW w:w="1083" w:type="dxa"/>
            <w:gridSpan w:val="4"/>
            <w:vAlign w:val="center"/>
          </w:tcPr>
          <w:p w:rsidR="00214EBD" w:rsidRPr="000D0FF1" w:rsidRDefault="00214EBD" w:rsidP="00BF3629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0D0FF1">
              <w:rPr>
                <w:rFonts w:ascii="仿宋" w:eastAsia="仿宋" w:hAnsi="仿宋" w:hint="eastAsia"/>
                <w:sz w:val="24"/>
              </w:rPr>
              <w:t>数量</w:t>
            </w:r>
          </w:p>
        </w:tc>
        <w:tc>
          <w:tcPr>
            <w:tcW w:w="2857" w:type="dxa"/>
            <w:gridSpan w:val="8"/>
            <w:vAlign w:val="center"/>
          </w:tcPr>
          <w:p w:rsidR="00214EBD" w:rsidRPr="000D0FF1" w:rsidRDefault="00214EBD" w:rsidP="00BF3629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0D0FF1">
              <w:rPr>
                <w:rFonts w:ascii="仿宋" w:eastAsia="仿宋" w:hAnsi="仿宋" w:hint="eastAsia"/>
                <w:sz w:val="24"/>
              </w:rPr>
              <w:t>所有权归属</w:t>
            </w:r>
          </w:p>
        </w:tc>
      </w:tr>
      <w:tr w:rsidR="00214EBD" w:rsidRPr="000D0FF1" w:rsidTr="004767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3" w:type="dxa"/>
          <w:trHeight w:val="606"/>
          <w:jc w:val="center"/>
        </w:trPr>
        <w:tc>
          <w:tcPr>
            <w:tcW w:w="1196" w:type="dxa"/>
            <w:gridSpan w:val="3"/>
            <w:vAlign w:val="center"/>
          </w:tcPr>
          <w:p w:rsidR="00214EBD" w:rsidRPr="000D0FF1" w:rsidRDefault="00214EBD" w:rsidP="00BF3629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0D0FF1">
              <w:rPr>
                <w:rFonts w:ascii="仿宋" w:eastAsia="仿宋" w:hAnsi="仿宋"/>
                <w:sz w:val="24"/>
              </w:rPr>
              <w:t>1</w:t>
            </w:r>
          </w:p>
        </w:tc>
        <w:tc>
          <w:tcPr>
            <w:tcW w:w="1222" w:type="dxa"/>
            <w:gridSpan w:val="4"/>
          </w:tcPr>
          <w:p w:rsidR="00214EBD" w:rsidRPr="000D0FF1" w:rsidRDefault="00214EBD" w:rsidP="00BF3629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88" w:type="dxa"/>
            <w:gridSpan w:val="5"/>
          </w:tcPr>
          <w:p w:rsidR="00214EBD" w:rsidRPr="000D0FF1" w:rsidRDefault="00214EBD" w:rsidP="00BF3629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86" w:type="dxa"/>
            <w:gridSpan w:val="4"/>
          </w:tcPr>
          <w:p w:rsidR="00214EBD" w:rsidRPr="000D0FF1" w:rsidRDefault="00214EBD" w:rsidP="00BF3629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83" w:type="dxa"/>
            <w:gridSpan w:val="4"/>
          </w:tcPr>
          <w:p w:rsidR="00214EBD" w:rsidRPr="000D0FF1" w:rsidRDefault="00214EBD" w:rsidP="00BF3629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57" w:type="dxa"/>
            <w:gridSpan w:val="8"/>
          </w:tcPr>
          <w:p w:rsidR="00214EBD" w:rsidRPr="000D0FF1" w:rsidRDefault="00214EBD" w:rsidP="00BF3629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14EBD" w:rsidRPr="000D0FF1" w:rsidTr="004767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3" w:type="dxa"/>
          <w:trHeight w:val="606"/>
          <w:jc w:val="center"/>
        </w:trPr>
        <w:tc>
          <w:tcPr>
            <w:tcW w:w="1196" w:type="dxa"/>
            <w:gridSpan w:val="3"/>
            <w:vAlign w:val="center"/>
          </w:tcPr>
          <w:p w:rsidR="00214EBD" w:rsidRPr="000D0FF1" w:rsidRDefault="00214EBD" w:rsidP="00BF3629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0D0FF1">
              <w:rPr>
                <w:rFonts w:ascii="仿宋" w:eastAsia="仿宋" w:hAnsi="仿宋"/>
                <w:sz w:val="24"/>
              </w:rPr>
              <w:t>2</w:t>
            </w:r>
          </w:p>
        </w:tc>
        <w:tc>
          <w:tcPr>
            <w:tcW w:w="1222" w:type="dxa"/>
            <w:gridSpan w:val="4"/>
          </w:tcPr>
          <w:p w:rsidR="00214EBD" w:rsidRPr="000D0FF1" w:rsidRDefault="00214EBD" w:rsidP="00BF3629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88" w:type="dxa"/>
            <w:gridSpan w:val="5"/>
          </w:tcPr>
          <w:p w:rsidR="00214EBD" w:rsidRPr="000D0FF1" w:rsidRDefault="00214EBD" w:rsidP="00BF3629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86" w:type="dxa"/>
            <w:gridSpan w:val="4"/>
          </w:tcPr>
          <w:p w:rsidR="00214EBD" w:rsidRPr="000D0FF1" w:rsidRDefault="00214EBD" w:rsidP="00BF3629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83" w:type="dxa"/>
            <w:gridSpan w:val="4"/>
          </w:tcPr>
          <w:p w:rsidR="00214EBD" w:rsidRPr="000D0FF1" w:rsidRDefault="00214EBD" w:rsidP="00BF3629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57" w:type="dxa"/>
            <w:gridSpan w:val="8"/>
          </w:tcPr>
          <w:p w:rsidR="00214EBD" w:rsidRPr="000D0FF1" w:rsidRDefault="00214EBD" w:rsidP="00BF3629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14EBD" w:rsidRPr="000D0FF1" w:rsidTr="004767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3" w:type="dxa"/>
          <w:trHeight w:val="606"/>
          <w:jc w:val="center"/>
        </w:trPr>
        <w:tc>
          <w:tcPr>
            <w:tcW w:w="1196" w:type="dxa"/>
            <w:gridSpan w:val="3"/>
            <w:vAlign w:val="center"/>
          </w:tcPr>
          <w:p w:rsidR="00214EBD" w:rsidRPr="000D0FF1" w:rsidRDefault="00214EBD" w:rsidP="00BF3629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0D0FF1">
              <w:rPr>
                <w:rFonts w:ascii="仿宋" w:eastAsia="仿宋" w:hAnsi="仿宋"/>
                <w:sz w:val="24"/>
              </w:rPr>
              <w:t>3</w:t>
            </w:r>
          </w:p>
        </w:tc>
        <w:tc>
          <w:tcPr>
            <w:tcW w:w="1222" w:type="dxa"/>
            <w:gridSpan w:val="4"/>
          </w:tcPr>
          <w:p w:rsidR="00214EBD" w:rsidRPr="000D0FF1" w:rsidRDefault="00214EBD" w:rsidP="00BF3629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88" w:type="dxa"/>
            <w:gridSpan w:val="5"/>
          </w:tcPr>
          <w:p w:rsidR="00214EBD" w:rsidRPr="000D0FF1" w:rsidRDefault="00214EBD" w:rsidP="00BF3629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86" w:type="dxa"/>
            <w:gridSpan w:val="4"/>
          </w:tcPr>
          <w:p w:rsidR="00214EBD" w:rsidRPr="000D0FF1" w:rsidRDefault="00214EBD" w:rsidP="00BF3629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83" w:type="dxa"/>
            <w:gridSpan w:val="4"/>
          </w:tcPr>
          <w:p w:rsidR="00214EBD" w:rsidRPr="000D0FF1" w:rsidRDefault="00214EBD" w:rsidP="00BF3629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57" w:type="dxa"/>
            <w:gridSpan w:val="8"/>
          </w:tcPr>
          <w:p w:rsidR="00214EBD" w:rsidRPr="000D0FF1" w:rsidRDefault="00214EBD" w:rsidP="00BF3629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14EBD" w:rsidRPr="000D0FF1" w:rsidTr="004767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3" w:type="dxa"/>
          <w:trHeight w:val="606"/>
          <w:jc w:val="center"/>
        </w:trPr>
        <w:tc>
          <w:tcPr>
            <w:tcW w:w="1196" w:type="dxa"/>
            <w:gridSpan w:val="3"/>
            <w:vAlign w:val="center"/>
          </w:tcPr>
          <w:p w:rsidR="00214EBD" w:rsidRPr="000D0FF1" w:rsidRDefault="00214EBD" w:rsidP="00BF3629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0D0FF1">
              <w:rPr>
                <w:rFonts w:ascii="仿宋" w:eastAsia="仿宋" w:hAnsi="仿宋"/>
                <w:sz w:val="24"/>
              </w:rPr>
              <w:t>4</w:t>
            </w:r>
          </w:p>
        </w:tc>
        <w:tc>
          <w:tcPr>
            <w:tcW w:w="1222" w:type="dxa"/>
            <w:gridSpan w:val="4"/>
          </w:tcPr>
          <w:p w:rsidR="00214EBD" w:rsidRPr="000D0FF1" w:rsidRDefault="00214EBD" w:rsidP="00BF3629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88" w:type="dxa"/>
            <w:gridSpan w:val="5"/>
          </w:tcPr>
          <w:p w:rsidR="00214EBD" w:rsidRPr="000D0FF1" w:rsidRDefault="00214EBD" w:rsidP="00BF3629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86" w:type="dxa"/>
            <w:gridSpan w:val="4"/>
          </w:tcPr>
          <w:p w:rsidR="00214EBD" w:rsidRPr="000D0FF1" w:rsidRDefault="00214EBD" w:rsidP="00BF3629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83" w:type="dxa"/>
            <w:gridSpan w:val="4"/>
          </w:tcPr>
          <w:p w:rsidR="00214EBD" w:rsidRPr="000D0FF1" w:rsidRDefault="00214EBD" w:rsidP="00BF3629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57" w:type="dxa"/>
            <w:gridSpan w:val="8"/>
          </w:tcPr>
          <w:p w:rsidR="00214EBD" w:rsidRPr="000D0FF1" w:rsidRDefault="00214EBD" w:rsidP="00BF3629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14EBD" w:rsidRPr="000D0FF1" w:rsidTr="004767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3" w:type="dxa"/>
          <w:trHeight w:val="606"/>
          <w:jc w:val="center"/>
        </w:trPr>
        <w:tc>
          <w:tcPr>
            <w:tcW w:w="1196" w:type="dxa"/>
            <w:gridSpan w:val="3"/>
            <w:vAlign w:val="center"/>
          </w:tcPr>
          <w:p w:rsidR="00214EBD" w:rsidRPr="000D0FF1" w:rsidRDefault="00214EBD" w:rsidP="00BF3629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0D0FF1">
              <w:rPr>
                <w:rFonts w:ascii="仿宋" w:eastAsia="仿宋" w:hAnsi="仿宋" w:hint="eastAsia"/>
                <w:sz w:val="24"/>
              </w:rPr>
              <w:t>……</w:t>
            </w:r>
          </w:p>
        </w:tc>
        <w:tc>
          <w:tcPr>
            <w:tcW w:w="1222" w:type="dxa"/>
            <w:gridSpan w:val="4"/>
          </w:tcPr>
          <w:p w:rsidR="00214EBD" w:rsidRPr="000D0FF1" w:rsidRDefault="00214EBD" w:rsidP="00BF3629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88" w:type="dxa"/>
            <w:gridSpan w:val="5"/>
          </w:tcPr>
          <w:p w:rsidR="00214EBD" w:rsidRPr="000D0FF1" w:rsidRDefault="00214EBD" w:rsidP="00BF3629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86" w:type="dxa"/>
            <w:gridSpan w:val="4"/>
          </w:tcPr>
          <w:p w:rsidR="00214EBD" w:rsidRPr="000D0FF1" w:rsidRDefault="00214EBD" w:rsidP="00BF3629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83" w:type="dxa"/>
            <w:gridSpan w:val="4"/>
          </w:tcPr>
          <w:p w:rsidR="00214EBD" w:rsidRPr="000D0FF1" w:rsidRDefault="00214EBD" w:rsidP="00BF3629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57" w:type="dxa"/>
            <w:gridSpan w:val="8"/>
          </w:tcPr>
          <w:p w:rsidR="00214EBD" w:rsidRPr="000D0FF1" w:rsidRDefault="00214EBD" w:rsidP="00BF3629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14EBD" w:rsidRPr="000D0FF1" w:rsidTr="004767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3" w:type="dxa"/>
          <w:trHeight w:val="397"/>
          <w:jc w:val="center"/>
        </w:trPr>
        <w:tc>
          <w:tcPr>
            <w:tcW w:w="9232" w:type="dxa"/>
            <w:gridSpan w:val="28"/>
            <w:vAlign w:val="center"/>
          </w:tcPr>
          <w:p w:rsidR="00214EBD" w:rsidRPr="000D0FF1" w:rsidRDefault="00214EBD" w:rsidP="00BF3629">
            <w:pPr>
              <w:widowControl/>
              <w:rPr>
                <w:rFonts w:ascii="仿宋" w:eastAsia="仿宋" w:hAnsi="仿宋"/>
                <w:sz w:val="24"/>
              </w:rPr>
            </w:pPr>
            <w:r w:rsidRPr="000D0FF1">
              <w:rPr>
                <w:rFonts w:ascii="仿宋" w:eastAsia="仿宋" w:hAnsi="仿宋" w:hint="eastAsia"/>
                <w:sz w:val="24"/>
              </w:rPr>
              <w:t>（三）计算机考务管理及视频监控设备配置情况</w:t>
            </w:r>
          </w:p>
        </w:tc>
      </w:tr>
      <w:tr w:rsidR="00214EBD" w:rsidRPr="000D0FF1" w:rsidTr="004767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3" w:type="dxa"/>
          <w:trHeight w:val="5252"/>
          <w:jc w:val="center"/>
        </w:trPr>
        <w:tc>
          <w:tcPr>
            <w:tcW w:w="9232" w:type="dxa"/>
            <w:gridSpan w:val="28"/>
            <w:vAlign w:val="center"/>
          </w:tcPr>
          <w:p w:rsidR="00214EBD" w:rsidRPr="000D0FF1" w:rsidRDefault="00214EBD" w:rsidP="004767FD">
            <w:pPr>
              <w:widowControl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14EBD" w:rsidRPr="000D0FF1" w:rsidTr="004767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85" w:type="dxa"/>
          <w:trHeight w:val="841"/>
          <w:jc w:val="center"/>
        </w:trPr>
        <w:tc>
          <w:tcPr>
            <w:tcW w:w="9060" w:type="dxa"/>
            <w:gridSpan w:val="27"/>
            <w:vAlign w:val="center"/>
          </w:tcPr>
          <w:p w:rsidR="00214EBD" w:rsidRPr="000D0FF1" w:rsidRDefault="00214EBD" w:rsidP="00BF3629">
            <w:pPr>
              <w:widowControl/>
              <w:rPr>
                <w:rFonts w:ascii="仿宋" w:eastAsia="仿宋" w:hAnsi="仿宋"/>
                <w:sz w:val="24"/>
              </w:rPr>
            </w:pPr>
            <w:r w:rsidRPr="000D0FF1">
              <w:rPr>
                <w:rFonts w:ascii="仿宋" w:eastAsia="仿宋" w:hAnsi="仿宋" w:hint="eastAsia"/>
                <w:sz w:val="28"/>
                <w:szCs w:val="28"/>
              </w:rPr>
              <w:t>五、人员情况</w:t>
            </w:r>
            <w:r w:rsidRPr="000D0FF1">
              <w:rPr>
                <w:rFonts w:ascii="仿宋" w:eastAsia="仿宋" w:hAnsi="仿宋" w:hint="eastAsia"/>
                <w:sz w:val="24"/>
              </w:rPr>
              <w:t>（技术技能水平证明复印件另附）</w:t>
            </w:r>
          </w:p>
        </w:tc>
      </w:tr>
      <w:tr w:rsidR="00214EBD" w:rsidRPr="000D0FF1" w:rsidTr="004767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85" w:type="dxa"/>
          <w:trHeight w:hRule="exact" w:val="737"/>
          <w:jc w:val="center"/>
        </w:trPr>
        <w:tc>
          <w:tcPr>
            <w:tcW w:w="9060" w:type="dxa"/>
            <w:gridSpan w:val="27"/>
            <w:vAlign w:val="center"/>
          </w:tcPr>
          <w:p w:rsidR="00214EBD" w:rsidRPr="000D0FF1" w:rsidRDefault="00214EBD" w:rsidP="00BF3629">
            <w:pPr>
              <w:widowControl/>
              <w:rPr>
                <w:rFonts w:ascii="仿宋" w:eastAsia="仿宋" w:hAnsi="仿宋"/>
                <w:sz w:val="24"/>
              </w:rPr>
            </w:pPr>
            <w:r w:rsidRPr="000D0FF1">
              <w:rPr>
                <w:rFonts w:ascii="仿宋" w:eastAsia="仿宋" w:hAnsi="仿宋" w:hint="eastAsia"/>
                <w:sz w:val="24"/>
              </w:rPr>
              <w:t>（一）专职工作人员情况</w:t>
            </w:r>
          </w:p>
        </w:tc>
      </w:tr>
      <w:tr w:rsidR="00214EBD" w:rsidRPr="000D0FF1" w:rsidTr="004767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85" w:type="dxa"/>
          <w:trHeight w:hRule="exact" w:val="737"/>
          <w:jc w:val="center"/>
        </w:trPr>
        <w:tc>
          <w:tcPr>
            <w:tcW w:w="803" w:type="dxa"/>
            <w:gridSpan w:val="3"/>
            <w:vAlign w:val="center"/>
          </w:tcPr>
          <w:p w:rsidR="00214EBD" w:rsidRPr="000D0FF1" w:rsidRDefault="00214EBD" w:rsidP="00BF3629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0D0FF1">
              <w:rPr>
                <w:rFonts w:ascii="仿宋" w:eastAsia="仿宋" w:hAnsi="仿宋" w:hint="eastAsia"/>
                <w:sz w:val="24"/>
              </w:rPr>
              <w:t>序号</w:t>
            </w:r>
          </w:p>
        </w:tc>
        <w:tc>
          <w:tcPr>
            <w:tcW w:w="1219" w:type="dxa"/>
            <w:gridSpan w:val="4"/>
            <w:vAlign w:val="center"/>
          </w:tcPr>
          <w:p w:rsidR="00214EBD" w:rsidRPr="000D0FF1" w:rsidRDefault="00214EBD" w:rsidP="00BF3629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0D0FF1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907" w:type="dxa"/>
            <w:gridSpan w:val="3"/>
            <w:vAlign w:val="center"/>
          </w:tcPr>
          <w:p w:rsidR="00214EBD" w:rsidRPr="000D0FF1" w:rsidRDefault="00214EBD" w:rsidP="00BF3629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0D0FF1">
              <w:rPr>
                <w:rFonts w:ascii="仿宋" w:eastAsia="仿宋" w:hAnsi="仿宋" w:hint="eastAsia"/>
                <w:sz w:val="24"/>
              </w:rPr>
              <w:t>学历</w:t>
            </w:r>
          </w:p>
        </w:tc>
        <w:tc>
          <w:tcPr>
            <w:tcW w:w="1843" w:type="dxa"/>
            <w:gridSpan w:val="6"/>
            <w:vAlign w:val="center"/>
          </w:tcPr>
          <w:p w:rsidR="00214EBD" w:rsidRPr="000D0FF1" w:rsidRDefault="00214EBD" w:rsidP="00BF3629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0D0FF1">
              <w:rPr>
                <w:rFonts w:ascii="仿宋" w:eastAsia="仿宋" w:hAnsi="仿宋" w:hint="eastAsia"/>
                <w:sz w:val="24"/>
              </w:rPr>
              <w:t>身份证号</w:t>
            </w:r>
          </w:p>
        </w:tc>
        <w:tc>
          <w:tcPr>
            <w:tcW w:w="1594" w:type="dxa"/>
            <w:gridSpan w:val="4"/>
            <w:vAlign w:val="center"/>
          </w:tcPr>
          <w:p w:rsidR="00214EBD" w:rsidRPr="000D0FF1" w:rsidRDefault="00214EBD" w:rsidP="00BF3629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0D0FF1">
              <w:rPr>
                <w:rFonts w:ascii="仿宋" w:eastAsia="仿宋" w:hAnsi="仿宋" w:hint="eastAsia"/>
                <w:sz w:val="24"/>
              </w:rPr>
              <w:t>职务</w:t>
            </w:r>
            <w:r w:rsidRPr="000D0FF1">
              <w:rPr>
                <w:rFonts w:ascii="仿宋" w:eastAsia="仿宋" w:hAnsi="仿宋"/>
                <w:sz w:val="24"/>
              </w:rPr>
              <w:t>/</w:t>
            </w:r>
            <w:r w:rsidRPr="000D0FF1">
              <w:rPr>
                <w:rFonts w:ascii="仿宋" w:eastAsia="仿宋" w:hAnsi="仿宋" w:hint="eastAsia"/>
                <w:sz w:val="24"/>
              </w:rPr>
              <w:t>职称</w:t>
            </w:r>
          </w:p>
        </w:tc>
        <w:tc>
          <w:tcPr>
            <w:tcW w:w="2694" w:type="dxa"/>
            <w:gridSpan w:val="7"/>
            <w:vAlign w:val="center"/>
          </w:tcPr>
          <w:p w:rsidR="00214EBD" w:rsidRPr="000D0FF1" w:rsidRDefault="00214EBD" w:rsidP="00BF3629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0D0FF1">
              <w:rPr>
                <w:rFonts w:ascii="仿宋" w:eastAsia="仿宋" w:hAnsi="仿宋" w:hint="eastAsia"/>
                <w:sz w:val="24"/>
              </w:rPr>
              <w:t>主要工作职责</w:t>
            </w:r>
          </w:p>
        </w:tc>
      </w:tr>
      <w:tr w:rsidR="00214EBD" w:rsidRPr="000D0FF1" w:rsidTr="004767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85" w:type="dxa"/>
          <w:trHeight w:hRule="exact" w:val="737"/>
          <w:jc w:val="center"/>
        </w:trPr>
        <w:tc>
          <w:tcPr>
            <w:tcW w:w="803" w:type="dxa"/>
            <w:gridSpan w:val="3"/>
            <w:vAlign w:val="center"/>
          </w:tcPr>
          <w:p w:rsidR="00214EBD" w:rsidRPr="000D0FF1" w:rsidRDefault="00214EBD" w:rsidP="00BF3629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0D0FF1">
              <w:rPr>
                <w:rFonts w:ascii="仿宋" w:eastAsia="仿宋" w:hAnsi="仿宋"/>
                <w:sz w:val="24"/>
              </w:rPr>
              <w:t>1</w:t>
            </w:r>
          </w:p>
        </w:tc>
        <w:tc>
          <w:tcPr>
            <w:tcW w:w="1219" w:type="dxa"/>
            <w:gridSpan w:val="4"/>
            <w:vAlign w:val="center"/>
          </w:tcPr>
          <w:p w:rsidR="00214EBD" w:rsidRPr="000D0FF1" w:rsidRDefault="00214EBD" w:rsidP="00BF3629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07" w:type="dxa"/>
            <w:gridSpan w:val="3"/>
            <w:vAlign w:val="center"/>
          </w:tcPr>
          <w:p w:rsidR="00214EBD" w:rsidRPr="000D0FF1" w:rsidRDefault="00214EBD" w:rsidP="00BF3629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  <w:gridSpan w:val="6"/>
            <w:vAlign w:val="center"/>
          </w:tcPr>
          <w:p w:rsidR="00214EBD" w:rsidRPr="000D0FF1" w:rsidRDefault="00214EBD" w:rsidP="00BF3629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94" w:type="dxa"/>
            <w:gridSpan w:val="4"/>
            <w:vAlign w:val="center"/>
          </w:tcPr>
          <w:p w:rsidR="00214EBD" w:rsidRPr="000D0FF1" w:rsidRDefault="00214EBD" w:rsidP="00BF3629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94" w:type="dxa"/>
            <w:gridSpan w:val="7"/>
            <w:vAlign w:val="center"/>
          </w:tcPr>
          <w:p w:rsidR="00214EBD" w:rsidRPr="000D0FF1" w:rsidRDefault="00214EBD" w:rsidP="00BF3629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14EBD" w:rsidRPr="000D0FF1" w:rsidTr="004767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85" w:type="dxa"/>
          <w:trHeight w:hRule="exact" w:val="737"/>
          <w:jc w:val="center"/>
        </w:trPr>
        <w:tc>
          <w:tcPr>
            <w:tcW w:w="803" w:type="dxa"/>
            <w:gridSpan w:val="3"/>
            <w:vAlign w:val="center"/>
          </w:tcPr>
          <w:p w:rsidR="00214EBD" w:rsidRPr="000D0FF1" w:rsidRDefault="00214EBD" w:rsidP="00BF3629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0D0FF1">
              <w:rPr>
                <w:rFonts w:ascii="仿宋" w:eastAsia="仿宋" w:hAnsi="仿宋"/>
                <w:sz w:val="24"/>
              </w:rPr>
              <w:t>2</w:t>
            </w:r>
          </w:p>
        </w:tc>
        <w:tc>
          <w:tcPr>
            <w:tcW w:w="1219" w:type="dxa"/>
            <w:gridSpan w:val="4"/>
            <w:vAlign w:val="center"/>
          </w:tcPr>
          <w:p w:rsidR="00214EBD" w:rsidRPr="000D0FF1" w:rsidRDefault="00214EBD" w:rsidP="00BF3629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07" w:type="dxa"/>
            <w:gridSpan w:val="3"/>
            <w:vAlign w:val="center"/>
          </w:tcPr>
          <w:p w:rsidR="00214EBD" w:rsidRPr="000D0FF1" w:rsidRDefault="00214EBD" w:rsidP="00BF3629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  <w:gridSpan w:val="6"/>
            <w:vAlign w:val="center"/>
          </w:tcPr>
          <w:p w:rsidR="00214EBD" w:rsidRPr="000D0FF1" w:rsidRDefault="00214EBD" w:rsidP="00BF3629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94" w:type="dxa"/>
            <w:gridSpan w:val="4"/>
            <w:vAlign w:val="center"/>
          </w:tcPr>
          <w:p w:rsidR="00214EBD" w:rsidRPr="000D0FF1" w:rsidRDefault="00214EBD" w:rsidP="00BF3629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94" w:type="dxa"/>
            <w:gridSpan w:val="7"/>
            <w:vAlign w:val="center"/>
          </w:tcPr>
          <w:p w:rsidR="00214EBD" w:rsidRPr="000D0FF1" w:rsidRDefault="00214EBD" w:rsidP="00BF3629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14EBD" w:rsidRPr="000D0FF1" w:rsidTr="004767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85" w:type="dxa"/>
          <w:trHeight w:hRule="exact" w:val="737"/>
          <w:jc w:val="center"/>
        </w:trPr>
        <w:tc>
          <w:tcPr>
            <w:tcW w:w="803" w:type="dxa"/>
            <w:gridSpan w:val="3"/>
            <w:vAlign w:val="center"/>
          </w:tcPr>
          <w:p w:rsidR="00214EBD" w:rsidRPr="000D0FF1" w:rsidRDefault="00214EBD" w:rsidP="00BF3629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0D0FF1">
              <w:rPr>
                <w:rFonts w:ascii="仿宋" w:eastAsia="仿宋" w:hAnsi="仿宋"/>
                <w:sz w:val="24"/>
              </w:rPr>
              <w:t>3</w:t>
            </w:r>
          </w:p>
        </w:tc>
        <w:tc>
          <w:tcPr>
            <w:tcW w:w="1219" w:type="dxa"/>
            <w:gridSpan w:val="4"/>
            <w:vAlign w:val="center"/>
          </w:tcPr>
          <w:p w:rsidR="00214EBD" w:rsidRPr="000D0FF1" w:rsidRDefault="00214EBD" w:rsidP="00BF3629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07" w:type="dxa"/>
            <w:gridSpan w:val="3"/>
            <w:vAlign w:val="center"/>
          </w:tcPr>
          <w:p w:rsidR="00214EBD" w:rsidRPr="000D0FF1" w:rsidRDefault="00214EBD" w:rsidP="00BF3629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  <w:gridSpan w:val="6"/>
            <w:vAlign w:val="center"/>
          </w:tcPr>
          <w:p w:rsidR="00214EBD" w:rsidRPr="000D0FF1" w:rsidRDefault="00214EBD" w:rsidP="00BF3629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94" w:type="dxa"/>
            <w:gridSpan w:val="4"/>
            <w:vAlign w:val="center"/>
          </w:tcPr>
          <w:p w:rsidR="00214EBD" w:rsidRPr="000D0FF1" w:rsidRDefault="00214EBD" w:rsidP="00BF3629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94" w:type="dxa"/>
            <w:gridSpan w:val="7"/>
            <w:vAlign w:val="center"/>
          </w:tcPr>
          <w:p w:rsidR="00214EBD" w:rsidRPr="000D0FF1" w:rsidRDefault="00214EBD" w:rsidP="00BF3629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14EBD" w:rsidRPr="000D0FF1" w:rsidTr="004767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85" w:type="dxa"/>
          <w:trHeight w:hRule="exact" w:val="737"/>
          <w:jc w:val="center"/>
        </w:trPr>
        <w:tc>
          <w:tcPr>
            <w:tcW w:w="803" w:type="dxa"/>
            <w:gridSpan w:val="3"/>
            <w:vAlign w:val="center"/>
          </w:tcPr>
          <w:p w:rsidR="00214EBD" w:rsidRPr="000D0FF1" w:rsidRDefault="00214EBD" w:rsidP="00BF3629">
            <w:pPr>
              <w:widowControl/>
              <w:rPr>
                <w:rFonts w:ascii="仿宋" w:eastAsia="仿宋" w:hAnsi="仿宋"/>
                <w:sz w:val="24"/>
              </w:rPr>
            </w:pPr>
            <w:r w:rsidRPr="000D0FF1">
              <w:rPr>
                <w:rFonts w:ascii="仿宋" w:eastAsia="仿宋" w:hAnsi="仿宋" w:hint="eastAsia"/>
                <w:sz w:val="24"/>
              </w:rPr>
              <w:t>……</w:t>
            </w:r>
          </w:p>
        </w:tc>
        <w:tc>
          <w:tcPr>
            <w:tcW w:w="1219" w:type="dxa"/>
            <w:gridSpan w:val="4"/>
            <w:vAlign w:val="center"/>
          </w:tcPr>
          <w:p w:rsidR="00214EBD" w:rsidRPr="000D0FF1" w:rsidRDefault="00214EBD" w:rsidP="00BF3629">
            <w:pPr>
              <w:widowControl/>
              <w:rPr>
                <w:rFonts w:ascii="仿宋" w:eastAsia="仿宋" w:hAnsi="仿宋"/>
                <w:sz w:val="24"/>
              </w:rPr>
            </w:pPr>
          </w:p>
        </w:tc>
        <w:tc>
          <w:tcPr>
            <w:tcW w:w="907" w:type="dxa"/>
            <w:gridSpan w:val="3"/>
            <w:vAlign w:val="center"/>
          </w:tcPr>
          <w:p w:rsidR="00214EBD" w:rsidRPr="000D0FF1" w:rsidRDefault="00214EBD" w:rsidP="00BF3629">
            <w:pPr>
              <w:widowControl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  <w:gridSpan w:val="6"/>
            <w:vAlign w:val="center"/>
          </w:tcPr>
          <w:p w:rsidR="00214EBD" w:rsidRPr="000D0FF1" w:rsidRDefault="00214EBD" w:rsidP="00BF3629">
            <w:pPr>
              <w:widowControl/>
              <w:rPr>
                <w:rFonts w:ascii="仿宋" w:eastAsia="仿宋" w:hAnsi="仿宋"/>
                <w:sz w:val="24"/>
              </w:rPr>
            </w:pPr>
          </w:p>
        </w:tc>
        <w:tc>
          <w:tcPr>
            <w:tcW w:w="1594" w:type="dxa"/>
            <w:gridSpan w:val="4"/>
            <w:vAlign w:val="center"/>
          </w:tcPr>
          <w:p w:rsidR="00214EBD" w:rsidRPr="000D0FF1" w:rsidRDefault="00214EBD" w:rsidP="00BF3629">
            <w:pPr>
              <w:widowControl/>
              <w:rPr>
                <w:rFonts w:ascii="仿宋" w:eastAsia="仿宋" w:hAnsi="仿宋"/>
                <w:sz w:val="24"/>
              </w:rPr>
            </w:pPr>
          </w:p>
        </w:tc>
        <w:tc>
          <w:tcPr>
            <w:tcW w:w="2694" w:type="dxa"/>
            <w:gridSpan w:val="7"/>
            <w:vAlign w:val="center"/>
          </w:tcPr>
          <w:p w:rsidR="00214EBD" w:rsidRPr="000D0FF1" w:rsidRDefault="00214EBD" w:rsidP="00BF3629">
            <w:pPr>
              <w:widowControl/>
              <w:rPr>
                <w:rFonts w:ascii="仿宋" w:eastAsia="仿宋" w:hAnsi="仿宋"/>
                <w:sz w:val="24"/>
              </w:rPr>
            </w:pPr>
          </w:p>
        </w:tc>
      </w:tr>
      <w:tr w:rsidR="00214EBD" w:rsidRPr="000D0FF1" w:rsidTr="004767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85" w:type="dxa"/>
          <w:trHeight w:hRule="exact" w:val="737"/>
          <w:jc w:val="center"/>
        </w:trPr>
        <w:tc>
          <w:tcPr>
            <w:tcW w:w="9060" w:type="dxa"/>
            <w:gridSpan w:val="27"/>
            <w:vAlign w:val="center"/>
          </w:tcPr>
          <w:p w:rsidR="00214EBD" w:rsidRPr="000D0FF1" w:rsidRDefault="00214EBD" w:rsidP="00BF3629">
            <w:pPr>
              <w:widowControl/>
              <w:rPr>
                <w:rFonts w:ascii="仿宋" w:eastAsia="仿宋" w:hAnsi="仿宋"/>
                <w:sz w:val="24"/>
              </w:rPr>
            </w:pPr>
            <w:r w:rsidRPr="000D0FF1">
              <w:rPr>
                <w:rFonts w:ascii="仿宋" w:eastAsia="仿宋" w:hAnsi="仿宋" w:hint="eastAsia"/>
                <w:sz w:val="24"/>
              </w:rPr>
              <w:t>（二）专家情况</w:t>
            </w:r>
          </w:p>
        </w:tc>
      </w:tr>
      <w:tr w:rsidR="00214EBD" w:rsidRPr="000D0FF1" w:rsidTr="004767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85" w:type="dxa"/>
          <w:trHeight w:hRule="exact" w:val="737"/>
          <w:jc w:val="center"/>
        </w:trPr>
        <w:tc>
          <w:tcPr>
            <w:tcW w:w="803" w:type="dxa"/>
            <w:gridSpan w:val="3"/>
            <w:vAlign w:val="center"/>
          </w:tcPr>
          <w:p w:rsidR="00214EBD" w:rsidRPr="000D0FF1" w:rsidRDefault="00214EBD" w:rsidP="00BF3629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0D0FF1">
              <w:rPr>
                <w:rFonts w:ascii="仿宋" w:eastAsia="仿宋" w:hAnsi="仿宋" w:hint="eastAsia"/>
                <w:sz w:val="24"/>
              </w:rPr>
              <w:t>序号</w:t>
            </w:r>
          </w:p>
        </w:tc>
        <w:tc>
          <w:tcPr>
            <w:tcW w:w="992" w:type="dxa"/>
            <w:gridSpan w:val="3"/>
            <w:vAlign w:val="center"/>
          </w:tcPr>
          <w:p w:rsidR="00214EBD" w:rsidRPr="000D0FF1" w:rsidRDefault="00214EBD" w:rsidP="00BF3629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0D0FF1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850" w:type="dxa"/>
            <w:gridSpan w:val="3"/>
            <w:vAlign w:val="center"/>
          </w:tcPr>
          <w:p w:rsidR="00214EBD" w:rsidRPr="000D0FF1" w:rsidRDefault="00214EBD" w:rsidP="00BF3629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0D0FF1">
              <w:rPr>
                <w:rFonts w:ascii="仿宋" w:eastAsia="仿宋" w:hAnsi="仿宋" w:hint="eastAsia"/>
                <w:sz w:val="24"/>
              </w:rPr>
              <w:t>学历</w:t>
            </w:r>
          </w:p>
        </w:tc>
        <w:tc>
          <w:tcPr>
            <w:tcW w:w="1418" w:type="dxa"/>
            <w:gridSpan w:val="5"/>
            <w:vAlign w:val="center"/>
          </w:tcPr>
          <w:p w:rsidR="00214EBD" w:rsidRPr="000D0FF1" w:rsidRDefault="00214EBD" w:rsidP="00BF3629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0D0FF1">
              <w:rPr>
                <w:rFonts w:ascii="仿宋" w:eastAsia="仿宋" w:hAnsi="仿宋" w:hint="eastAsia"/>
                <w:sz w:val="24"/>
              </w:rPr>
              <w:t>身份证号</w:t>
            </w:r>
          </w:p>
        </w:tc>
        <w:tc>
          <w:tcPr>
            <w:tcW w:w="1843" w:type="dxa"/>
            <w:gridSpan w:val="5"/>
            <w:vAlign w:val="center"/>
          </w:tcPr>
          <w:p w:rsidR="00214EBD" w:rsidRPr="000D0FF1" w:rsidRDefault="00214EBD" w:rsidP="00BF3629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0D0FF1">
              <w:rPr>
                <w:rFonts w:ascii="仿宋" w:eastAsia="仿宋" w:hAnsi="仿宋" w:hint="eastAsia"/>
                <w:sz w:val="24"/>
              </w:rPr>
              <w:t>职称</w:t>
            </w:r>
            <w:r w:rsidRPr="000D0FF1">
              <w:rPr>
                <w:rFonts w:ascii="仿宋" w:eastAsia="仿宋" w:hAnsi="仿宋"/>
                <w:sz w:val="24"/>
              </w:rPr>
              <w:t>/</w:t>
            </w:r>
            <w:r w:rsidRPr="000D0FF1">
              <w:rPr>
                <w:rFonts w:ascii="仿宋" w:eastAsia="仿宋" w:hAnsi="仿宋" w:hint="eastAsia"/>
                <w:sz w:val="24"/>
              </w:rPr>
              <w:t>技能等级</w:t>
            </w:r>
          </w:p>
        </w:tc>
        <w:tc>
          <w:tcPr>
            <w:tcW w:w="1382" w:type="dxa"/>
            <w:gridSpan w:val="5"/>
            <w:vAlign w:val="center"/>
          </w:tcPr>
          <w:p w:rsidR="00214EBD" w:rsidRPr="000D0FF1" w:rsidRDefault="00214EBD" w:rsidP="00BF3629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0D0FF1">
              <w:rPr>
                <w:rFonts w:ascii="仿宋" w:eastAsia="仿宋" w:hAnsi="仿宋" w:hint="eastAsia"/>
                <w:sz w:val="24"/>
              </w:rPr>
              <w:t>专业方向</w:t>
            </w:r>
          </w:p>
        </w:tc>
        <w:tc>
          <w:tcPr>
            <w:tcW w:w="1772" w:type="dxa"/>
            <w:gridSpan w:val="3"/>
            <w:vAlign w:val="center"/>
          </w:tcPr>
          <w:p w:rsidR="00214EBD" w:rsidRPr="000D0FF1" w:rsidRDefault="00214EBD" w:rsidP="00BF3629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0D0FF1">
              <w:rPr>
                <w:rFonts w:ascii="仿宋" w:eastAsia="仿宋" w:hAnsi="仿宋" w:hint="eastAsia"/>
                <w:sz w:val="24"/>
              </w:rPr>
              <w:t>所在单位</w:t>
            </w:r>
          </w:p>
        </w:tc>
      </w:tr>
      <w:tr w:rsidR="00214EBD" w:rsidRPr="000D0FF1" w:rsidTr="004767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85" w:type="dxa"/>
          <w:trHeight w:hRule="exact" w:val="737"/>
          <w:jc w:val="center"/>
        </w:trPr>
        <w:tc>
          <w:tcPr>
            <w:tcW w:w="803" w:type="dxa"/>
            <w:gridSpan w:val="3"/>
            <w:vAlign w:val="center"/>
          </w:tcPr>
          <w:p w:rsidR="00214EBD" w:rsidRPr="000D0FF1" w:rsidRDefault="00214EBD" w:rsidP="00BF3629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0D0FF1">
              <w:rPr>
                <w:rFonts w:ascii="仿宋" w:eastAsia="仿宋" w:hAnsi="仿宋"/>
                <w:sz w:val="24"/>
              </w:rPr>
              <w:t>1</w:t>
            </w:r>
          </w:p>
        </w:tc>
        <w:tc>
          <w:tcPr>
            <w:tcW w:w="992" w:type="dxa"/>
            <w:gridSpan w:val="3"/>
            <w:vAlign w:val="center"/>
          </w:tcPr>
          <w:p w:rsidR="00214EBD" w:rsidRPr="000D0FF1" w:rsidRDefault="00214EBD" w:rsidP="00BF3629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214EBD" w:rsidRPr="000D0FF1" w:rsidRDefault="00214EBD" w:rsidP="00BF3629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gridSpan w:val="5"/>
            <w:vAlign w:val="center"/>
          </w:tcPr>
          <w:p w:rsidR="00214EBD" w:rsidRPr="000D0FF1" w:rsidRDefault="00214EBD" w:rsidP="00BF3629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  <w:gridSpan w:val="5"/>
            <w:vAlign w:val="center"/>
          </w:tcPr>
          <w:p w:rsidR="00214EBD" w:rsidRPr="000D0FF1" w:rsidRDefault="00214EBD" w:rsidP="00BF3629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82" w:type="dxa"/>
            <w:gridSpan w:val="5"/>
            <w:vAlign w:val="center"/>
          </w:tcPr>
          <w:p w:rsidR="00214EBD" w:rsidRPr="000D0FF1" w:rsidRDefault="00214EBD" w:rsidP="00BF3629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72" w:type="dxa"/>
            <w:gridSpan w:val="3"/>
            <w:vAlign w:val="center"/>
          </w:tcPr>
          <w:p w:rsidR="00214EBD" w:rsidRPr="000D0FF1" w:rsidRDefault="00214EBD" w:rsidP="00BF3629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14EBD" w:rsidRPr="000D0FF1" w:rsidTr="004767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85" w:type="dxa"/>
          <w:trHeight w:hRule="exact" w:val="737"/>
          <w:jc w:val="center"/>
        </w:trPr>
        <w:tc>
          <w:tcPr>
            <w:tcW w:w="803" w:type="dxa"/>
            <w:gridSpan w:val="3"/>
            <w:vAlign w:val="center"/>
          </w:tcPr>
          <w:p w:rsidR="00214EBD" w:rsidRPr="000D0FF1" w:rsidRDefault="00214EBD" w:rsidP="00BF3629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0D0FF1">
              <w:rPr>
                <w:rFonts w:ascii="仿宋" w:eastAsia="仿宋" w:hAnsi="仿宋"/>
                <w:sz w:val="24"/>
              </w:rPr>
              <w:t>2</w:t>
            </w:r>
          </w:p>
        </w:tc>
        <w:tc>
          <w:tcPr>
            <w:tcW w:w="992" w:type="dxa"/>
            <w:gridSpan w:val="3"/>
            <w:vAlign w:val="center"/>
          </w:tcPr>
          <w:p w:rsidR="00214EBD" w:rsidRPr="000D0FF1" w:rsidRDefault="00214EBD" w:rsidP="00BF3629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214EBD" w:rsidRPr="000D0FF1" w:rsidRDefault="00214EBD" w:rsidP="00BF3629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gridSpan w:val="5"/>
            <w:vAlign w:val="center"/>
          </w:tcPr>
          <w:p w:rsidR="00214EBD" w:rsidRPr="000D0FF1" w:rsidRDefault="00214EBD" w:rsidP="00BF3629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  <w:gridSpan w:val="5"/>
            <w:vAlign w:val="center"/>
          </w:tcPr>
          <w:p w:rsidR="00214EBD" w:rsidRPr="000D0FF1" w:rsidRDefault="00214EBD" w:rsidP="00BF3629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82" w:type="dxa"/>
            <w:gridSpan w:val="5"/>
            <w:vAlign w:val="center"/>
          </w:tcPr>
          <w:p w:rsidR="00214EBD" w:rsidRPr="000D0FF1" w:rsidRDefault="00214EBD" w:rsidP="00BF3629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72" w:type="dxa"/>
            <w:gridSpan w:val="3"/>
            <w:vAlign w:val="center"/>
          </w:tcPr>
          <w:p w:rsidR="00214EBD" w:rsidRPr="000D0FF1" w:rsidRDefault="00214EBD" w:rsidP="00BF3629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14EBD" w:rsidRPr="000D0FF1" w:rsidTr="004767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85" w:type="dxa"/>
          <w:trHeight w:hRule="exact" w:val="737"/>
          <w:jc w:val="center"/>
        </w:trPr>
        <w:tc>
          <w:tcPr>
            <w:tcW w:w="803" w:type="dxa"/>
            <w:gridSpan w:val="3"/>
            <w:vAlign w:val="center"/>
          </w:tcPr>
          <w:p w:rsidR="00214EBD" w:rsidRPr="000D0FF1" w:rsidRDefault="00214EBD" w:rsidP="00BF3629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0D0FF1">
              <w:rPr>
                <w:rFonts w:ascii="仿宋" w:eastAsia="仿宋" w:hAnsi="仿宋"/>
                <w:sz w:val="24"/>
              </w:rPr>
              <w:t>3</w:t>
            </w:r>
          </w:p>
        </w:tc>
        <w:tc>
          <w:tcPr>
            <w:tcW w:w="992" w:type="dxa"/>
            <w:gridSpan w:val="3"/>
            <w:vAlign w:val="center"/>
          </w:tcPr>
          <w:p w:rsidR="00214EBD" w:rsidRPr="000D0FF1" w:rsidRDefault="00214EBD" w:rsidP="00BF3629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214EBD" w:rsidRPr="000D0FF1" w:rsidRDefault="00214EBD" w:rsidP="00BF3629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gridSpan w:val="5"/>
            <w:vAlign w:val="center"/>
          </w:tcPr>
          <w:p w:rsidR="00214EBD" w:rsidRPr="000D0FF1" w:rsidRDefault="00214EBD" w:rsidP="00BF3629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  <w:gridSpan w:val="5"/>
            <w:vAlign w:val="center"/>
          </w:tcPr>
          <w:p w:rsidR="00214EBD" w:rsidRPr="000D0FF1" w:rsidRDefault="00214EBD" w:rsidP="00BF3629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82" w:type="dxa"/>
            <w:gridSpan w:val="5"/>
            <w:vAlign w:val="center"/>
          </w:tcPr>
          <w:p w:rsidR="00214EBD" w:rsidRPr="000D0FF1" w:rsidRDefault="00214EBD" w:rsidP="00BF3629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72" w:type="dxa"/>
            <w:gridSpan w:val="3"/>
            <w:vAlign w:val="center"/>
          </w:tcPr>
          <w:p w:rsidR="00214EBD" w:rsidRPr="000D0FF1" w:rsidRDefault="00214EBD" w:rsidP="00BF3629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14EBD" w:rsidRPr="000D0FF1" w:rsidTr="004767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85" w:type="dxa"/>
          <w:trHeight w:hRule="exact" w:val="737"/>
          <w:jc w:val="center"/>
        </w:trPr>
        <w:tc>
          <w:tcPr>
            <w:tcW w:w="803" w:type="dxa"/>
            <w:gridSpan w:val="3"/>
            <w:vAlign w:val="center"/>
          </w:tcPr>
          <w:p w:rsidR="00214EBD" w:rsidRPr="000D0FF1" w:rsidRDefault="00214EBD" w:rsidP="00BF3629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0D0FF1">
              <w:rPr>
                <w:rFonts w:ascii="仿宋" w:eastAsia="仿宋" w:hAnsi="仿宋" w:hint="eastAsia"/>
                <w:sz w:val="24"/>
              </w:rPr>
              <w:t>……</w:t>
            </w:r>
          </w:p>
        </w:tc>
        <w:tc>
          <w:tcPr>
            <w:tcW w:w="992" w:type="dxa"/>
            <w:gridSpan w:val="3"/>
            <w:vAlign w:val="center"/>
          </w:tcPr>
          <w:p w:rsidR="00214EBD" w:rsidRPr="000D0FF1" w:rsidRDefault="00214EBD" w:rsidP="00BF3629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214EBD" w:rsidRPr="000D0FF1" w:rsidRDefault="00214EBD" w:rsidP="00BF3629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gridSpan w:val="5"/>
            <w:vAlign w:val="center"/>
          </w:tcPr>
          <w:p w:rsidR="00214EBD" w:rsidRPr="000D0FF1" w:rsidRDefault="00214EBD" w:rsidP="00BF3629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  <w:gridSpan w:val="5"/>
            <w:vAlign w:val="center"/>
          </w:tcPr>
          <w:p w:rsidR="00214EBD" w:rsidRPr="000D0FF1" w:rsidRDefault="00214EBD" w:rsidP="00BF3629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82" w:type="dxa"/>
            <w:gridSpan w:val="5"/>
            <w:vAlign w:val="center"/>
          </w:tcPr>
          <w:p w:rsidR="00214EBD" w:rsidRPr="000D0FF1" w:rsidRDefault="00214EBD" w:rsidP="00BF3629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72" w:type="dxa"/>
            <w:gridSpan w:val="3"/>
            <w:vAlign w:val="center"/>
          </w:tcPr>
          <w:p w:rsidR="00214EBD" w:rsidRPr="000D0FF1" w:rsidRDefault="00214EBD" w:rsidP="00BF3629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14EBD" w:rsidRPr="000D0FF1" w:rsidTr="004767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85" w:type="dxa"/>
          <w:trHeight w:hRule="exact" w:val="737"/>
          <w:jc w:val="center"/>
        </w:trPr>
        <w:tc>
          <w:tcPr>
            <w:tcW w:w="803" w:type="dxa"/>
            <w:gridSpan w:val="3"/>
            <w:vAlign w:val="center"/>
          </w:tcPr>
          <w:p w:rsidR="00214EBD" w:rsidRPr="000D0FF1" w:rsidRDefault="00214EBD" w:rsidP="00BF3629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214EBD" w:rsidRPr="000D0FF1" w:rsidRDefault="00214EBD" w:rsidP="00BF3629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214EBD" w:rsidRPr="000D0FF1" w:rsidRDefault="00214EBD" w:rsidP="00BF3629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gridSpan w:val="5"/>
            <w:vAlign w:val="center"/>
          </w:tcPr>
          <w:p w:rsidR="00214EBD" w:rsidRPr="000D0FF1" w:rsidRDefault="00214EBD" w:rsidP="00BF3629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  <w:gridSpan w:val="5"/>
            <w:vAlign w:val="center"/>
          </w:tcPr>
          <w:p w:rsidR="00214EBD" w:rsidRPr="000D0FF1" w:rsidRDefault="00214EBD" w:rsidP="00BF3629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82" w:type="dxa"/>
            <w:gridSpan w:val="5"/>
            <w:vAlign w:val="center"/>
          </w:tcPr>
          <w:p w:rsidR="00214EBD" w:rsidRPr="000D0FF1" w:rsidRDefault="00214EBD" w:rsidP="00BF3629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72" w:type="dxa"/>
            <w:gridSpan w:val="3"/>
            <w:vAlign w:val="center"/>
          </w:tcPr>
          <w:p w:rsidR="00214EBD" w:rsidRPr="000D0FF1" w:rsidRDefault="00214EBD" w:rsidP="00BF3629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14EBD" w:rsidRPr="000D0FF1" w:rsidTr="004767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85" w:type="dxa"/>
          <w:trHeight w:hRule="exact" w:val="737"/>
          <w:jc w:val="center"/>
        </w:trPr>
        <w:tc>
          <w:tcPr>
            <w:tcW w:w="803" w:type="dxa"/>
            <w:gridSpan w:val="3"/>
            <w:vAlign w:val="center"/>
          </w:tcPr>
          <w:p w:rsidR="00214EBD" w:rsidRPr="000D0FF1" w:rsidRDefault="00214EBD" w:rsidP="00BF3629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214EBD" w:rsidRPr="000D0FF1" w:rsidRDefault="00214EBD" w:rsidP="00BF3629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214EBD" w:rsidRPr="000D0FF1" w:rsidRDefault="00214EBD" w:rsidP="00BF3629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gridSpan w:val="5"/>
            <w:vAlign w:val="center"/>
          </w:tcPr>
          <w:p w:rsidR="00214EBD" w:rsidRPr="000D0FF1" w:rsidRDefault="00214EBD" w:rsidP="00BF3629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  <w:gridSpan w:val="5"/>
            <w:vAlign w:val="center"/>
          </w:tcPr>
          <w:p w:rsidR="00214EBD" w:rsidRPr="000D0FF1" w:rsidRDefault="00214EBD" w:rsidP="00BF3629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82" w:type="dxa"/>
            <w:gridSpan w:val="5"/>
            <w:vAlign w:val="center"/>
          </w:tcPr>
          <w:p w:rsidR="00214EBD" w:rsidRPr="000D0FF1" w:rsidRDefault="00214EBD" w:rsidP="00BF3629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72" w:type="dxa"/>
            <w:gridSpan w:val="3"/>
            <w:vAlign w:val="center"/>
          </w:tcPr>
          <w:p w:rsidR="00214EBD" w:rsidRPr="000D0FF1" w:rsidRDefault="00214EBD" w:rsidP="00BF3629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14EBD" w:rsidRPr="000D0FF1" w:rsidTr="004767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85" w:type="dxa"/>
          <w:trHeight w:hRule="exact" w:val="737"/>
          <w:jc w:val="center"/>
        </w:trPr>
        <w:tc>
          <w:tcPr>
            <w:tcW w:w="803" w:type="dxa"/>
            <w:gridSpan w:val="3"/>
            <w:vAlign w:val="center"/>
          </w:tcPr>
          <w:p w:rsidR="00214EBD" w:rsidRPr="000D0FF1" w:rsidRDefault="00214EBD" w:rsidP="00BF3629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214EBD" w:rsidRPr="000D0FF1" w:rsidRDefault="00214EBD" w:rsidP="00BF3629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214EBD" w:rsidRPr="000D0FF1" w:rsidRDefault="00214EBD" w:rsidP="00BF3629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gridSpan w:val="5"/>
            <w:vAlign w:val="center"/>
          </w:tcPr>
          <w:p w:rsidR="00214EBD" w:rsidRPr="000D0FF1" w:rsidRDefault="00214EBD" w:rsidP="00BF3629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  <w:gridSpan w:val="5"/>
            <w:vAlign w:val="center"/>
          </w:tcPr>
          <w:p w:rsidR="00214EBD" w:rsidRPr="000D0FF1" w:rsidRDefault="00214EBD" w:rsidP="00BF3629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82" w:type="dxa"/>
            <w:gridSpan w:val="5"/>
            <w:vAlign w:val="center"/>
          </w:tcPr>
          <w:p w:rsidR="00214EBD" w:rsidRPr="000D0FF1" w:rsidRDefault="00214EBD" w:rsidP="00BF3629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72" w:type="dxa"/>
            <w:gridSpan w:val="3"/>
            <w:vAlign w:val="center"/>
          </w:tcPr>
          <w:p w:rsidR="00214EBD" w:rsidRPr="000D0FF1" w:rsidRDefault="00214EBD" w:rsidP="00BF3629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14EBD" w:rsidRPr="000D0FF1" w:rsidTr="004767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85" w:type="dxa"/>
          <w:trHeight w:hRule="exact" w:val="737"/>
          <w:jc w:val="center"/>
        </w:trPr>
        <w:tc>
          <w:tcPr>
            <w:tcW w:w="803" w:type="dxa"/>
            <w:gridSpan w:val="3"/>
            <w:vAlign w:val="center"/>
          </w:tcPr>
          <w:p w:rsidR="00214EBD" w:rsidRPr="000D0FF1" w:rsidRDefault="00214EBD" w:rsidP="00BF3629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214EBD" w:rsidRPr="000D0FF1" w:rsidRDefault="00214EBD" w:rsidP="00BF3629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214EBD" w:rsidRPr="000D0FF1" w:rsidRDefault="00214EBD" w:rsidP="00BF3629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gridSpan w:val="5"/>
            <w:vAlign w:val="center"/>
          </w:tcPr>
          <w:p w:rsidR="00214EBD" w:rsidRPr="000D0FF1" w:rsidRDefault="00214EBD" w:rsidP="00BF3629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  <w:gridSpan w:val="5"/>
            <w:vAlign w:val="center"/>
          </w:tcPr>
          <w:p w:rsidR="00214EBD" w:rsidRPr="000D0FF1" w:rsidRDefault="00214EBD" w:rsidP="00BF3629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82" w:type="dxa"/>
            <w:gridSpan w:val="5"/>
            <w:vAlign w:val="center"/>
          </w:tcPr>
          <w:p w:rsidR="00214EBD" w:rsidRPr="000D0FF1" w:rsidRDefault="00214EBD" w:rsidP="00BF3629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72" w:type="dxa"/>
            <w:gridSpan w:val="3"/>
            <w:vAlign w:val="center"/>
          </w:tcPr>
          <w:p w:rsidR="00214EBD" w:rsidRPr="000D0FF1" w:rsidRDefault="00214EBD" w:rsidP="00BF3629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14EBD" w:rsidRPr="000D0FF1" w:rsidTr="004767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85" w:type="dxa"/>
          <w:trHeight w:hRule="exact" w:val="737"/>
          <w:jc w:val="center"/>
        </w:trPr>
        <w:tc>
          <w:tcPr>
            <w:tcW w:w="803" w:type="dxa"/>
            <w:gridSpan w:val="3"/>
            <w:vAlign w:val="center"/>
          </w:tcPr>
          <w:p w:rsidR="00214EBD" w:rsidRPr="000D0FF1" w:rsidRDefault="00214EBD" w:rsidP="00BF3629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214EBD" w:rsidRPr="000D0FF1" w:rsidRDefault="00214EBD" w:rsidP="00BF3629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214EBD" w:rsidRPr="000D0FF1" w:rsidRDefault="00214EBD" w:rsidP="00BF3629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gridSpan w:val="5"/>
            <w:vAlign w:val="center"/>
          </w:tcPr>
          <w:p w:rsidR="00214EBD" w:rsidRPr="000D0FF1" w:rsidRDefault="00214EBD" w:rsidP="00BF3629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  <w:gridSpan w:val="5"/>
            <w:vAlign w:val="center"/>
          </w:tcPr>
          <w:p w:rsidR="00214EBD" w:rsidRPr="000D0FF1" w:rsidRDefault="00214EBD" w:rsidP="00BF3629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82" w:type="dxa"/>
            <w:gridSpan w:val="5"/>
            <w:vAlign w:val="center"/>
          </w:tcPr>
          <w:p w:rsidR="00214EBD" w:rsidRPr="000D0FF1" w:rsidRDefault="00214EBD" w:rsidP="00BF3629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72" w:type="dxa"/>
            <w:gridSpan w:val="3"/>
            <w:vAlign w:val="center"/>
          </w:tcPr>
          <w:p w:rsidR="00214EBD" w:rsidRPr="000D0FF1" w:rsidRDefault="00214EBD" w:rsidP="00BF3629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14EBD" w:rsidRPr="000D0FF1" w:rsidTr="004767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85" w:type="dxa"/>
          <w:trHeight w:hRule="exact" w:val="737"/>
          <w:jc w:val="center"/>
        </w:trPr>
        <w:tc>
          <w:tcPr>
            <w:tcW w:w="9060" w:type="dxa"/>
            <w:gridSpan w:val="27"/>
            <w:vAlign w:val="center"/>
          </w:tcPr>
          <w:p w:rsidR="00214EBD" w:rsidRPr="000D0FF1" w:rsidRDefault="00214EBD" w:rsidP="00BF3629">
            <w:pPr>
              <w:widowControl/>
              <w:rPr>
                <w:rFonts w:ascii="仿宋" w:eastAsia="仿宋" w:hAnsi="仿宋"/>
                <w:sz w:val="24"/>
              </w:rPr>
            </w:pPr>
            <w:r w:rsidRPr="000D0FF1">
              <w:rPr>
                <w:rFonts w:ascii="仿宋" w:eastAsia="仿宋" w:hAnsi="仿宋" w:hint="eastAsia"/>
                <w:sz w:val="24"/>
              </w:rPr>
              <w:t>（三）考评人员情况</w:t>
            </w:r>
          </w:p>
        </w:tc>
      </w:tr>
      <w:tr w:rsidR="00214EBD" w:rsidRPr="000D0FF1" w:rsidTr="004767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85" w:type="dxa"/>
          <w:trHeight w:hRule="exact" w:val="737"/>
          <w:jc w:val="center"/>
        </w:trPr>
        <w:tc>
          <w:tcPr>
            <w:tcW w:w="803" w:type="dxa"/>
            <w:gridSpan w:val="3"/>
            <w:vAlign w:val="center"/>
          </w:tcPr>
          <w:p w:rsidR="00214EBD" w:rsidRPr="000D0FF1" w:rsidRDefault="00214EBD" w:rsidP="00BF3629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0D0FF1">
              <w:rPr>
                <w:rFonts w:ascii="仿宋" w:eastAsia="仿宋" w:hAnsi="仿宋" w:hint="eastAsia"/>
                <w:sz w:val="24"/>
              </w:rPr>
              <w:t>序号</w:t>
            </w:r>
          </w:p>
        </w:tc>
        <w:tc>
          <w:tcPr>
            <w:tcW w:w="992" w:type="dxa"/>
            <w:gridSpan w:val="3"/>
            <w:vAlign w:val="center"/>
          </w:tcPr>
          <w:p w:rsidR="00214EBD" w:rsidRPr="000D0FF1" w:rsidRDefault="00214EBD" w:rsidP="00BF3629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0D0FF1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850" w:type="dxa"/>
            <w:gridSpan w:val="3"/>
            <w:vAlign w:val="center"/>
          </w:tcPr>
          <w:p w:rsidR="00214EBD" w:rsidRPr="000D0FF1" w:rsidRDefault="00214EBD" w:rsidP="00BF3629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0D0FF1">
              <w:rPr>
                <w:rFonts w:ascii="仿宋" w:eastAsia="仿宋" w:hAnsi="仿宋" w:hint="eastAsia"/>
                <w:sz w:val="24"/>
              </w:rPr>
              <w:t>学历</w:t>
            </w:r>
          </w:p>
        </w:tc>
        <w:tc>
          <w:tcPr>
            <w:tcW w:w="1418" w:type="dxa"/>
            <w:gridSpan w:val="5"/>
            <w:vAlign w:val="center"/>
          </w:tcPr>
          <w:p w:rsidR="00214EBD" w:rsidRPr="000D0FF1" w:rsidRDefault="00214EBD" w:rsidP="00BF3629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0D0FF1">
              <w:rPr>
                <w:rFonts w:ascii="仿宋" w:eastAsia="仿宋" w:hAnsi="仿宋" w:hint="eastAsia"/>
                <w:sz w:val="24"/>
              </w:rPr>
              <w:t>身份证号</w:t>
            </w:r>
          </w:p>
        </w:tc>
        <w:tc>
          <w:tcPr>
            <w:tcW w:w="1843" w:type="dxa"/>
            <w:gridSpan w:val="5"/>
            <w:vAlign w:val="center"/>
          </w:tcPr>
          <w:p w:rsidR="00214EBD" w:rsidRPr="000D0FF1" w:rsidRDefault="00214EBD" w:rsidP="00BF3629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0D0FF1">
              <w:rPr>
                <w:rFonts w:ascii="仿宋" w:eastAsia="仿宋" w:hAnsi="仿宋" w:hint="eastAsia"/>
                <w:sz w:val="24"/>
              </w:rPr>
              <w:t>职称</w:t>
            </w:r>
            <w:r w:rsidRPr="000D0FF1">
              <w:rPr>
                <w:rFonts w:ascii="仿宋" w:eastAsia="仿宋" w:hAnsi="仿宋"/>
                <w:sz w:val="24"/>
              </w:rPr>
              <w:t>/</w:t>
            </w:r>
            <w:r w:rsidRPr="000D0FF1">
              <w:rPr>
                <w:rFonts w:ascii="仿宋" w:eastAsia="仿宋" w:hAnsi="仿宋" w:hint="eastAsia"/>
                <w:sz w:val="24"/>
              </w:rPr>
              <w:t>技能等级</w:t>
            </w:r>
          </w:p>
        </w:tc>
        <w:tc>
          <w:tcPr>
            <w:tcW w:w="1417" w:type="dxa"/>
            <w:gridSpan w:val="6"/>
            <w:vAlign w:val="center"/>
          </w:tcPr>
          <w:p w:rsidR="00214EBD" w:rsidRPr="000D0FF1" w:rsidRDefault="00214EBD" w:rsidP="00BF3629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0D0FF1">
              <w:rPr>
                <w:rFonts w:ascii="仿宋" w:eastAsia="仿宋" w:hAnsi="仿宋" w:hint="eastAsia"/>
                <w:sz w:val="24"/>
              </w:rPr>
              <w:t>专业方向</w:t>
            </w:r>
          </w:p>
        </w:tc>
        <w:tc>
          <w:tcPr>
            <w:tcW w:w="1737" w:type="dxa"/>
            <w:gridSpan w:val="2"/>
            <w:vAlign w:val="center"/>
          </w:tcPr>
          <w:p w:rsidR="00214EBD" w:rsidRPr="000D0FF1" w:rsidRDefault="00214EBD" w:rsidP="00BF3629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0D0FF1">
              <w:rPr>
                <w:rFonts w:ascii="仿宋" w:eastAsia="仿宋" w:hAnsi="仿宋" w:hint="eastAsia"/>
                <w:sz w:val="24"/>
              </w:rPr>
              <w:t>考评职业领域</w:t>
            </w:r>
          </w:p>
        </w:tc>
      </w:tr>
      <w:tr w:rsidR="00214EBD" w:rsidRPr="000D0FF1" w:rsidTr="004767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85" w:type="dxa"/>
          <w:trHeight w:hRule="exact" w:val="737"/>
          <w:jc w:val="center"/>
        </w:trPr>
        <w:tc>
          <w:tcPr>
            <w:tcW w:w="803" w:type="dxa"/>
            <w:gridSpan w:val="3"/>
            <w:vAlign w:val="center"/>
          </w:tcPr>
          <w:p w:rsidR="00214EBD" w:rsidRPr="000D0FF1" w:rsidRDefault="00214EBD" w:rsidP="00BF3629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0D0FF1">
              <w:rPr>
                <w:rFonts w:ascii="仿宋" w:eastAsia="仿宋" w:hAnsi="仿宋"/>
                <w:sz w:val="24"/>
              </w:rPr>
              <w:t>1</w:t>
            </w:r>
          </w:p>
        </w:tc>
        <w:tc>
          <w:tcPr>
            <w:tcW w:w="992" w:type="dxa"/>
            <w:gridSpan w:val="3"/>
            <w:vAlign w:val="center"/>
          </w:tcPr>
          <w:p w:rsidR="00214EBD" w:rsidRPr="000D0FF1" w:rsidRDefault="00214EBD" w:rsidP="00BF3629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214EBD" w:rsidRPr="000D0FF1" w:rsidRDefault="00214EBD" w:rsidP="00BF3629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gridSpan w:val="5"/>
            <w:vAlign w:val="center"/>
          </w:tcPr>
          <w:p w:rsidR="00214EBD" w:rsidRPr="000D0FF1" w:rsidRDefault="00214EBD" w:rsidP="00BF3629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  <w:gridSpan w:val="5"/>
            <w:vAlign w:val="center"/>
          </w:tcPr>
          <w:p w:rsidR="00214EBD" w:rsidRPr="000D0FF1" w:rsidRDefault="00214EBD" w:rsidP="00BF3629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  <w:gridSpan w:val="6"/>
            <w:vAlign w:val="center"/>
          </w:tcPr>
          <w:p w:rsidR="00214EBD" w:rsidRPr="000D0FF1" w:rsidRDefault="00214EBD" w:rsidP="00BF3629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37" w:type="dxa"/>
            <w:gridSpan w:val="2"/>
            <w:vAlign w:val="center"/>
          </w:tcPr>
          <w:p w:rsidR="00214EBD" w:rsidRPr="000D0FF1" w:rsidRDefault="00214EBD" w:rsidP="00BF3629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14EBD" w:rsidRPr="000D0FF1" w:rsidTr="004767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85" w:type="dxa"/>
          <w:trHeight w:hRule="exact" w:val="737"/>
          <w:jc w:val="center"/>
        </w:trPr>
        <w:tc>
          <w:tcPr>
            <w:tcW w:w="803" w:type="dxa"/>
            <w:gridSpan w:val="3"/>
            <w:vAlign w:val="center"/>
          </w:tcPr>
          <w:p w:rsidR="00214EBD" w:rsidRPr="000D0FF1" w:rsidRDefault="00214EBD" w:rsidP="00BF3629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0D0FF1">
              <w:rPr>
                <w:rFonts w:ascii="仿宋" w:eastAsia="仿宋" w:hAnsi="仿宋"/>
                <w:sz w:val="24"/>
              </w:rPr>
              <w:t>2</w:t>
            </w:r>
          </w:p>
        </w:tc>
        <w:tc>
          <w:tcPr>
            <w:tcW w:w="992" w:type="dxa"/>
            <w:gridSpan w:val="3"/>
            <w:vAlign w:val="center"/>
          </w:tcPr>
          <w:p w:rsidR="00214EBD" w:rsidRPr="000D0FF1" w:rsidRDefault="00214EBD" w:rsidP="00BF3629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214EBD" w:rsidRPr="000D0FF1" w:rsidRDefault="00214EBD" w:rsidP="00BF3629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gridSpan w:val="5"/>
            <w:vAlign w:val="center"/>
          </w:tcPr>
          <w:p w:rsidR="00214EBD" w:rsidRPr="000D0FF1" w:rsidRDefault="00214EBD" w:rsidP="00BF3629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  <w:gridSpan w:val="5"/>
            <w:vAlign w:val="center"/>
          </w:tcPr>
          <w:p w:rsidR="00214EBD" w:rsidRPr="000D0FF1" w:rsidRDefault="00214EBD" w:rsidP="00BF3629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  <w:gridSpan w:val="6"/>
            <w:vAlign w:val="center"/>
          </w:tcPr>
          <w:p w:rsidR="00214EBD" w:rsidRPr="000D0FF1" w:rsidRDefault="00214EBD" w:rsidP="00BF3629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37" w:type="dxa"/>
            <w:gridSpan w:val="2"/>
            <w:vAlign w:val="center"/>
          </w:tcPr>
          <w:p w:rsidR="00214EBD" w:rsidRPr="000D0FF1" w:rsidRDefault="00214EBD" w:rsidP="00BF3629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14EBD" w:rsidRPr="000D0FF1" w:rsidTr="004767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85" w:type="dxa"/>
          <w:trHeight w:hRule="exact" w:val="737"/>
          <w:jc w:val="center"/>
        </w:trPr>
        <w:tc>
          <w:tcPr>
            <w:tcW w:w="803" w:type="dxa"/>
            <w:gridSpan w:val="3"/>
            <w:vAlign w:val="center"/>
          </w:tcPr>
          <w:p w:rsidR="00214EBD" w:rsidRPr="000D0FF1" w:rsidRDefault="00214EBD" w:rsidP="00BF3629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0D0FF1">
              <w:rPr>
                <w:rFonts w:ascii="仿宋" w:eastAsia="仿宋" w:hAnsi="仿宋" w:hint="eastAsia"/>
                <w:sz w:val="24"/>
              </w:rPr>
              <w:t>……</w:t>
            </w:r>
          </w:p>
        </w:tc>
        <w:tc>
          <w:tcPr>
            <w:tcW w:w="992" w:type="dxa"/>
            <w:gridSpan w:val="3"/>
            <w:vAlign w:val="center"/>
          </w:tcPr>
          <w:p w:rsidR="00214EBD" w:rsidRPr="000D0FF1" w:rsidRDefault="00214EBD" w:rsidP="00BF3629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214EBD" w:rsidRPr="000D0FF1" w:rsidRDefault="00214EBD" w:rsidP="00BF3629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gridSpan w:val="5"/>
            <w:vAlign w:val="center"/>
          </w:tcPr>
          <w:p w:rsidR="00214EBD" w:rsidRPr="000D0FF1" w:rsidRDefault="00214EBD" w:rsidP="00BF3629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  <w:gridSpan w:val="5"/>
            <w:vAlign w:val="center"/>
          </w:tcPr>
          <w:p w:rsidR="00214EBD" w:rsidRPr="000D0FF1" w:rsidRDefault="00214EBD" w:rsidP="00BF3629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  <w:gridSpan w:val="6"/>
            <w:vAlign w:val="center"/>
          </w:tcPr>
          <w:p w:rsidR="00214EBD" w:rsidRPr="000D0FF1" w:rsidRDefault="00214EBD" w:rsidP="00BF3629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37" w:type="dxa"/>
            <w:gridSpan w:val="2"/>
            <w:vAlign w:val="center"/>
          </w:tcPr>
          <w:p w:rsidR="00214EBD" w:rsidRPr="000D0FF1" w:rsidRDefault="00214EBD" w:rsidP="00BF3629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14EBD" w:rsidRPr="000D0FF1" w:rsidTr="004767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85" w:type="dxa"/>
          <w:trHeight w:hRule="exact" w:val="737"/>
          <w:jc w:val="center"/>
        </w:trPr>
        <w:tc>
          <w:tcPr>
            <w:tcW w:w="803" w:type="dxa"/>
            <w:gridSpan w:val="3"/>
            <w:vAlign w:val="center"/>
          </w:tcPr>
          <w:p w:rsidR="00214EBD" w:rsidRPr="000D0FF1" w:rsidRDefault="00214EBD" w:rsidP="00BF3629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214EBD" w:rsidRPr="000D0FF1" w:rsidRDefault="00214EBD" w:rsidP="00BF3629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214EBD" w:rsidRPr="000D0FF1" w:rsidRDefault="00214EBD" w:rsidP="00BF3629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gridSpan w:val="5"/>
            <w:vAlign w:val="center"/>
          </w:tcPr>
          <w:p w:rsidR="00214EBD" w:rsidRPr="000D0FF1" w:rsidRDefault="00214EBD" w:rsidP="00BF3629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  <w:gridSpan w:val="5"/>
            <w:vAlign w:val="center"/>
          </w:tcPr>
          <w:p w:rsidR="00214EBD" w:rsidRPr="000D0FF1" w:rsidRDefault="00214EBD" w:rsidP="00BF3629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  <w:gridSpan w:val="6"/>
            <w:vAlign w:val="center"/>
          </w:tcPr>
          <w:p w:rsidR="00214EBD" w:rsidRPr="000D0FF1" w:rsidRDefault="00214EBD" w:rsidP="00BF3629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37" w:type="dxa"/>
            <w:gridSpan w:val="2"/>
            <w:vAlign w:val="center"/>
          </w:tcPr>
          <w:p w:rsidR="00214EBD" w:rsidRPr="000D0FF1" w:rsidRDefault="00214EBD" w:rsidP="00BF3629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14EBD" w:rsidRPr="000D0FF1" w:rsidTr="004767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85" w:type="dxa"/>
          <w:trHeight w:hRule="exact" w:val="737"/>
          <w:jc w:val="center"/>
        </w:trPr>
        <w:tc>
          <w:tcPr>
            <w:tcW w:w="803" w:type="dxa"/>
            <w:gridSpan w:val="3"/>
            <w:vAlign w:val="center"/>
          </w:tcPr>
          <w:p w:rsidR="00214EBD" w:rsidRPr="000D0FF1" w:rsidRDefault="00214EBD" w:rsidP="00BF3629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214EBD" w:rsidRPr="000D0FF1" w:rsidRDefault="00214EBD" w:rsidP="00BF3629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214EBD" w:rsidRPr="000D0FF1" w:rsidRDefault="00214EBD" w:rsidP="00BF3629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gridSpan w:val="5"/>
            <w:vAlign w:val="center"/>
          </w:tcPr>
          <w:p w:rsidR="00214EBD" w:rsidRPr="000D0FF1" w:rsidRDefault="00214EBD" w:rsidP="00BF3629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  <w:gridSpan w:val="5"/>
            <w:vAlign w:val="center"/>
          </w:tcPr>
          <w:p w:rsidR="00214EBD" w:rsidRPr="000D0FF1" w:rsidRDefault="00214EBD" w:rsidP="00BF3629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  <w:gridSpan w:val="6"/>
            <w:vAlign w:val="center"/>
          </w:tcPr>
          <w:p w:rsidR="00214EBD" w:rsidRPr="000D0FF1" w:rsidRDefault="00214EBD" w:rsidP="00BF3629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37" w:type="dxa"/>
            <w:gridSpan w:val="2"/>
            <w:vAlign w:val="center"/>
          </w:tcPr>
          <w:p w:rsidR="00214EBD" w:rsidRPr="000D0FF1" w:rsidRDefault="00214EBD" w:rsidP="00BF3629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14EBD" w:rsidRPr="000D0FF1" w:rsidTr="004767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85" w:type="dxa"/>
          <w:trHeight w:hRule="exact" w:val="737"/>
          <w:jc w:val="center"/>
        </w:trPr>
        <w:tc>
          <w:tcPr>
            <w:tcW w:w="803" w:type="dxa"/>
            <w:gridSpan w:val="3"/>
            <w:vAlign w:val="center"/>
          </w:tcPr>
          <w:p w:rsidR="00214EBD" w:rsidRPr="000D0FF1" w:rsidRDefault="00214EBD" w:rsidP="00BF3629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214EBD" w:rsidRPr="000D0FF1" w:rsidRDefault="00214EBD" w:rsidP="00BF3629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214EBD" w:rsidRPr="000D0FF1" w:rsidRDefault="00214EBD" w:rsidP="00BF3629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gridSpan w:val="5"/>
            <w:vAlign w:val="center"/>
          </w:tcPr>
          <w:p w:rsidR="00214EBD" w:rsidRPr="000D0FF1" w:rsidRDefault="00214EBD" w:rsidP="00BF3629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  <w:gridSpan w:val="5"/>
            <w:vAlign w:val="center"/>
          </w:tcPr>
          <w:p w:rsidR="00214EBD" w:rsidRPr="000D0FF1" w:rsidRDefault="00214EBD" w:rsidP="00BF3629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  <w:gridSpan w:val="6"/>
            <w:vAlign w:val="center"/>
          </w:tcPr>
          <w:p w:rsidR="00214EBD" w:rsidRPr="000D0FF1" w:rsidRDefault="00214EBD" w:rsidP="00BF3629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37" w:type="dxa"/>
            <w:gridSpan w:val="2"/>
            <w:vAlign w:val="center"/>
          </w:tcPr>
          <w:p w:rsidR="00214EBD" w:rsidRPr="000D0FF1" w:rsidRDefault="00214EBD" w:rsidP="00BF3629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14EBD" w:rsidRPr="000D0FF1" w:rsidTr="004767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85" w:type="dxa"/>
          <w:trHeight w:hRule="exact" w:val="737"/>
          <w:jc w:val="center"/>
        </w:trPr>
        <w:tc>
          <w:tcPr>
            <w:tcW w:w="803" w:type="dxa"/>
            <w:gridSpan w:val="3"/>
            <w:vAlign w:val="center"/>
          </w:tcPr>
          <w:p w:rsidR="00214EBD" w:rsidRPr="000D0FF1" w:rsidRDefault="00214EBD" w:rsidP="00BF3629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214EBD" w:rsidRPr="000D0FF1" w:rsidRDefault="00214EBD" w:rsidP="00BF3629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214EBD" w:rsidRPr="000D0FF1" w:rsidRDefault="00214EBD" w:rsidP="00BF3629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gridSpan w:val="5"/>
            <w:vAlign w:val="center"/>
          </w:tcPr>
          <w:p w:rsidR="00214EBD" w:rsidRPr="000D0FF1" w:rsidRDefault="00214EBD" w:rsidP="00BF3629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  <w:gridSpan w:val="5"/>
            <w:vAlign w:val="center"/>
          </w:tcPr>
          <w:p w:rsidR="00214EBD" w:rsidRPr="000D0FF1" w:rsidRDefault="00214EBD" w:rsidP="00BF3629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  <w:gridSpan w:val="6"/>
            <w:vAlign w:val="center"/>
          </w:tcPr>
          <w:p w:rsidR="00214EBD" w:rsidRPr="000D0FF1" w:rsidRDefault="00214EBD" w:rsidP="00BF3629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37" w:type="dxa"/>
            <w:gridSpan w:val="2"/>
            <w:vAlign w:val="center"/>
          </w:tcPr>
          <w:p w:rsidR="00214EBD" w:rsidRPr="000D0FF1" w:rsidRDefault="00214EBD" w:rsidP="00BF3629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14EBD" w:rsidRPr="000D0FF1" w:rsidTr="004767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85" w:type="dxa"/>
          <w:trHeight w:hRule="exact" w:val="737"/>
          <w:jc w:val="center"/>
        </w:trPr>
        <w:tc>
          <w:tcPr>
            <w:tcW w:w="803" w:type="dxa"/>
            <w:gridSpan w:val="3"/>
            <w:vAlign w:val="center"/>
          </w:tcPr>
          <w:p w:rsidR="00214EBD" w:rsidRPr="000D0FF1" w:rsidRDefault="00214EBD" w:rsidP="00BF3629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214EBD" w:rsidRPr="000D0FF1" w:rsidRDefault="00214EBD" w:rsidP="00BF3629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214EBD" w:rsidRPr="000D0FF1" w:rsidRDefault="00214EBD" w:rsidP="00BF3629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gridSpan w:val="5"/>
            <w:vAlign w:val="center"/>
          </w:tcPr>
          <w:p w:rsidR="00214EBD" w:rsidRPr="000D0FF1" w:rsidRDefault="00214EBD" w:rsidP="00BF3629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  <w:gridSpan w:val="5"/>
            <w:vAlign w:val="center"/>
          </w:tcPr>
          <w:p w:rsidR="00214EBD" w:rsidRPr="000D0FF1" w:rsidRDefault="00214EBD" w:rsidP="00BF3629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  <w:gridSpan w:val="6"/>
            <w:vAlign w:val="center"/>
          </w:tcPr>
          <w:p w:rsidR="00214EBD" w:rsidRPr="000D0FF1" w:rsidRDefault="00214EBD" w:rsidP="00BF3629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37" w:type="dxa"/>
            <w:gridSpan w:val="2"/>
            <w:vAlign w:val="center"/>
          </w:tcPr>
          <w:p w:rsidR="00214EBD" w:rsidRPr="000D0FF1" w:rsidRDefault="00214EBD" w:rsidP="00BF3629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14EBD" w:rsidRPr="000D0FF1" w:rsidTr="004767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85" w:type="dxa"/>
          <w:trHeight w:hRule="exact" w:val="737"/>
          <w:jc w:val="center"/>
        </w:trPr>
        <w:tc>
          <w:tcPr>
            <w:tcW w:w="803" w:type="dxa"/>
            <w:gridSpan w:val="3"/>
            <w:vAlign w:val="center"/>
          </w:tcPr>
          <w:p w:rsidR="00214EBD" w:rsidRPr="000D0FF1" w:rsidRDefault="00214EBD" w:rsidP="00BF3629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214EBD" w:rsidRPr="000D0FF1" w:rsidRDefault="00214EBD" w:rsidP="00BF3629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214EBD" w:rsidRPr="000D0FF1" w:rsidRDefault="00214EBD" w:rsidP="00BF3629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gridSpan w:val="5"/>
            <w:vAlign w:val="center"/>
          </w:tcPr>
          <w:p w:rsidR="00214EBD" w:rsidRPr="000D0FF1" w:rsidRDefault="00214EBD" w:rsidP="00BF3629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  <w:gridSpan w:val="5"/>
            <w:vAlign w:val="center"/>
          </w:tcPr>
          <w:p w:rsidR="00214EBD" w:rsidRPr="000D0FF1" w:rsidRDefault="00214EBD" w:rsidP="00BF3629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  <w:gridSpan w:val="6"/>
            <w:vAlign w:val="center"/>
          </w:tcPr>
          <w:p w:rsidR="00214EBD" w:rsidRPr="000D0FF1" w:rsidRDefault="00214EBD" w:rsidP="00BF3629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37" w:type="dxa"/>
            <w:gridSpan w:val="2"/>
            <w:vAlign w:val="center"/>
          </w:tcPr>
          <w:p w:rsidR="00214EBD" w:rsidRPr="000D0FF1" w:rsidRDefault="00214EBD" w:rsidP="00BF3629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14EBD" w:rsidRPr="000D0FF1" w:rsidTr="004767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85" w:type="dxa"/>
          <w:trHeight w:hRule="exact" w:val="737"/>
          <w:jc w:val="center"/>
        </w:trPr>
        <w:tc>
          <w:tcPr>
            <w:tcW w:w="803" w:type="dxa"/>
            <w:gridSpan w:val="3"/>
            <w:vAlign w:val="center"/>
          </w:tcPr>
          <w:p w:rsidR="00214EBD" w:rsidRPr="000D0FF1" w:rsidRDefault="00214EBD" w:rsidP="00BF3629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214EBD" w:rsidRPr="000D0FF1" w:rsidRDefault="00214EBD" w:rsidP="00BF3629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214EBD" w:rsidRPr="000D0FF1" w:rsidRDefault="00214EBD" w:rsidP="00BF3629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gridSpan w:val="5"/>
            <w:vAlign w:val="center"/>
          </w:tcPr>
          <w:p w:rsidR="00214EBD" w:rsidRPr="000D0FF1" w:rsidRDefault="00214EBD" w:rsidP="00BF3629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  <w:gridSpan w:val="5"/>
            <w:vAlign w:val="center"/>
          </w:tcPr>
          <w:p w:rsidR="00214EBD" w:rsidRPr="000D0FF1" w:rsidRDefault="00214EBD" w:rsidP="00BF3629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  <w:gridSpan w:val="6"/>
            <w:vAlign w:val="center"/>
          </w:tcPr>
          <w:p w:rsidR="00214EBD" w:rsidRPr="000D0FF1" w:rsidRDefault="00214EBD" w:rsidP="00BF3629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37" w:type="dxa"/>
            <w:gridSpan w:val="2"/>
            <w:vAlign w:val="center"/>
          </w:tcPr>
          <w:p w:rsidR="00214EBD" w:rsidRPr="000D0FF1" w:rsidRDefault="00214EBD" w:rsidP="00BF3629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14EBD" w:rsidRPr="000D0FF1" w:rsidTr="004767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85" w:type="dxa"/>
          <w:trHeight w:hRule="exact" w:val="737"/>
          <w:jc w:val="center"/>
        </w:trPr>
        <w:tc>
          <w:tcPr>
            <w:tcW w:w="9060" w:type="dxa"/>
            <w:gridSpan w:val="27"/>
            <w:vAlign w:val="center"/>
          </w:tcPr>
          <w:p w:rsidR="00214EBD" w:rsidRPr="000D0FF1" w:rsidRDefault="00214EBD" w:rsidP="00BF3629">
            <w:pPr>
              <w:widowControl/>
              <w:rPr>
                <w:rFonts w:ascii="仿宋" w:eastAsia="仿宋" w:hAnsi="仿宋"/>
                <w:sz w:val="24"/>
              </w:rPr>
            </w:pPr>
            <w:r w:rsidRPr="000D0FF1">
              <w:rPr>
                <w:rFonts w:ascii="仿宋" w:eastAsia="仿宋" w:hAnsi="仿宋" w:hint="eastAsia"/>
                <w:color w:val="000000"/>
                <w:sz w:val="24"/>
              </w:rPr>
              <w:t>（四）督导员情况（学历、职业资格及身份证明材料另附）</w:t>
            </w:r>
          </w:p>
        </w:tc>
      </w:tr>
      <w:tr w:rsidR="00214EBD" w:rsidRPr="000D0FF1" w:rsidTr="004767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85" w:type="dxa"/>
          <w:trHeight w:hRule="exact" w:val="737"/>
          <w:jc w:val="center"/>
        </w:trPr>
        <w:tc>
          <w:tcPr>
            <w:tcW w:w="803" w:type="dxa"/>
            <w:gridSpan w:val="3"/>
            <w:vAlign w:val="center"/>
          </w:tcPr>
          <w:p w:rsidR="00214EBD" w:rsidRPr="000D0FF1" w:rsidRDefault="00214EBD" w:rsidP="00BF3629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0D0FF1">
              <w:rPr>
                <w:rFonts w:ascii="仿宋" w:eastAsia="仿宋" w:hAnsi="仿宋" w:hint="eastAsia"/>
                <w:sz w:val="24"/>
              </w:rPr>
              <w:t>序号</w:t>
            </w:r>
          </w:p>
        </w:tc>
        <w:tc>
          <w:tcPr>
            <w:tcW w:w="992" w:type="dxa"/>
            <w:gridSpan w:val="3"/>
            <w:vAlign w:val="center"/>
          </w:tcPr>
          <w:p w:rsidR="00214EBD" w:rsidRPr="000D0FF1" w:rsidRDefault="00214EBD" w:rsidP="00BF3629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0D0FF1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850" w:type="dxa"/>
            <w:gridSpan w:val="3"/>
            <w:vAlign w:val="center"/>
          </w:tcPr>
          <w:p w:rsidR="00214EBD" w:rsidRPr="000D0FF1" w:rsidRDefault="00214EBD" w:rsidP="00BF3629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0D0FF1">
              <w:rPr>
                <w:rFonts w:ascii="仿宋" w:eastAsia="仿宋" w:hAnsi="仿宋" w:hint="eastAsia"/>
                <w:sz w:val="24"/>
              </w:rPr>
              <w:t>学历</w:t>
            </w:r>
          </w:p>
        </w:tc>
        <w:tc>
          <w:tcPr>
            <w:tcW w:w="1418" w:type="dxa"/>
            <w:gridSpan w:val="5"/>
            <w:vAlign w:val="center"/>
          </w:tcPr>
          <w:p w:rsidR="00214EBD" w:rsidRPr="000D0FF1" w:rsidRDefault="00214EBD" w:rsidP="00BF3629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0D0FF1">
              <w:rPr>
                <w:rFonts w:ascii="仿宋" w:eastAsia="仿宋" w:hAnsi="仿宋" w:hint="eastAsia"/>
                <w:sz w:val="24"/>
              </w:rPr>
              <w:t>身份证号</w:t>
            </w:r>
          </w:p>
        </w:tc>
        <w:tc>
          <w:tcPr>
            <w:tcW w:w="3260" w:type="dxa"/>
            <w:gridSpan w:val="11"/>
            <w:vAlign w:val="center"/>
          </w:tcPr>
          <w:p w:rsidR="00214EBD" w:rsidRPr="000D0FF1" w:rsidRDefault="00214EBD" w:rsidP="00BF3629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0D0FF1">
              <w:rPr>
                <w:rFonts w:ascii="仿宋" w:eastAsia="仿宋" w:hAnsi="仿宋" w:hint="eastAsia"/>
                <w:sz w:val="24"/>
              </w:rPr>
              <w:t>职务</w:t>
            </w:r>
            <w:r w:rsidRPr="000D0FF1">
              <w:rPr>
                <w:rFonts w:ascii="仿宋" w:eastAsia="仿宋" w:hAnsi="仿宋"/>
                <w:sz w:val="24"/>
              </w:rPr>
              <w:t>/</w:t>
            </w:r>
            <w:r w:rsidRPr="000D0FF1">
              <w:rPr>
                <w:rFonts w:ascii="仿宋" w:eastAsia="仿宋" w:hAnsi="仿宋" w:hint="eastAsia"/>
                <w:sz w:val="24"/>
              </w:rPr>
              <w:t>职称</w:t>
            </w:r>
            <w:r w:rsidRPr="000D0FF1">
              <w:rPr>
                <w:rFonts w:ascii="仿宋" w:eastAsia="仿宋" w:hAnsi="仿宋"/>
                <w:sz w:val="24"/>
              </w:rPr>
              <w:t>/</w:t>
            </w:r>
            <w:r w:rsidRPr="000D0FF1">
              <w:rPr>
                <w:rFonts w:ascii="仿宋" w:eastAsia="仿宋" w:hAnsi="仿宋" w:hint="eastAsia"/>
                <w:sz w:val="24"/>
              </w:rPr>
              <w:t>技能等级</w:t>
            </w:r>
          </w:p>
        </w:tc>
        <w:tc>
          <w:tcPr>
            <w:tcW w:w="1737" w:type="dxa"/>
            <w:gridSpan w:val="2"/>
            <w:vAlign w:val="center"/>
          </w:tcPr>
          <w:p w:rsidR="00214EBD" w:rsidRPr="005C0471" w:rsidRDefault="00214EBD" w:rsidP="00BF3629">
            <w:pPr>
              <w:widowControl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C0471">
              <w:rPr>
                <w:rFonts w:ascii="仿宋" w:eastAsia="仿宋" w:hAnsi="仿宋" w:cs="宋体" w:hint="eastAsia"/>
                <w:kern w:val="0"/>
                <w:sz w:val="24"/>
              </w:rPr>
              <w:t>专业方向</w:t>
            </w:r>
          </w:p>
        </w:tc>
      </w:tr>
      <w:tr w:rsidR="00214EBD" w:rsidRPr="000D0FF1" w:rsidTr="004767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85" w:type="dxa"/>
          <w:trHeight w:hRule="exact" w:val="737"/>
          <w:jc w:val="center"/>
        </w:trPr>
        <w:tc>
          <w:tcPr>
            <w:tcW w:w="803" w:type="dxa"/>
            <w:gridSpan w:val="3"/>
            <w:vAlign w:val="center"/>
          </w:tcPr>
          <w:p w:rsidR="00214EBD" w:rsidRPr="000D0FF1" w:rsidRDefault="00214EBD" w:rsidP="00BF3629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0D0FF1">
              <w:rPr>
                <w:rFonts w:ascii="仿宋" w:eastAsia="仿宋" w:hAnsi="仿宋"/>
                <w:sz w:val="24"/>
              </w:rPr>
              <w:t>1</w:t>
            </w:r>
          </w:p>
        </w:tc>
        <w:tc>
          <w:tcPr>
            <w:tcW w:w="992" w:type="dxa"/>
            <w:gridSpan w:val="3"/>
            <w:vAlign w:val="center"/>
          </w:tcPr>
          <w:p w:rsidR="00214EBD" w:rsidRPr="000D0FF1" w:rsidRDefault="00214EBD" w:rsidP="00BF3629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214EBD" w:rsidRPr="000D0FF1" w:rsidRDefault="00214EBD" w:rsidP="00BF3629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gridSpan w:val="5"/>
            <w:vAlign w:val="center"/>
          </w:tcPr>
          <w:p w:rsidR="00214EBD" w:rsidRPr="000D0FF1" w:rsidRDefault="00214EBD" w:rsidP="00BF3629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260" w:type="dxa"/>
            <w:gridSpan w:val="11"/>
            <w:vAlign w:val="center"/>
          </w:tcPr>
          <w:p w:rsidR="00214EBD" w:rsidRPr="000D0FF1" w:rsidRDefault="00214EBD" w:rsidP="00BF3629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37" w:type="dxa"/>
            <w:gridSpan w:val="2"/>
            <w:vAlign w:val="center"/>
          </w:tcPr>
          <w:p w:rsidR="00214EBD" w:rsidRPr="005C0471" w:rsidRDefault="00214EBD" w:rsidP="00BF3629">
            <w:pPr>
              <w:widowControl/>
              <w:adjustRightInd w:val="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214EBD" w:rsidRPr="000D0FF1" w:rsidTr="004767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85" w:type="dxa"/>
          <w:trHeight w:hRule="exact" w:val="737"/>
          <w:jc w:val="center"/>
        </w:trPr>
        <w:tc>
          <w:tcPr>
            <w:tcW w:w="803" w:type="dxa"/>
            <w:gridSpan w:val="3"/>
            <w:vAlign w:val="center"/>
          </w:tcPr>
          <w:p w:rsidR="00214EBD" w:rsidRPr="000D0FF1" w:rsidRDefault="00214EBD" w:rsidP="00BF3629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0D0FF1">
              <w:rPr>
                <w:rFonts w:ascii="仿宋" w:eastAsia="仿宋" w:hAnsi="仿宋"/>
                <w:sz w:val="24"/>
              </w:rPr>
              <w:t>2</w:t>
            </w:r>
          </w:p>
        </w:tc>
        <w:tc>
          <w:tcPr>
            <w:tcW w:w="992" w:type="dxa"/>
            <w:gridSpan w:val="3"/>
            <w:vAlign w:val="center"/>
          </w:tcPr>
          <w:p w:rsidR="00214EBD" w:rsidRPr="000D0FF1" w:rsidRDefault="00214EBD" w:rsidP="00BF3629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214EBD" w:rsidRPr="000D0FF1" w:rsidRDefault="00214EBD" w:rsidP="00BF3629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gridSpan w:val="5"/>
            <w:vAlign w:val="center"/>
          </w:tcPr>
          <w:p w:rsidR="00214EBD" w:rsidRPr="000D0FF1" w:rsidRDefault="00214EBD" w:rsidP="00BF3629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260" w:type="dxa"/>
            <w:gridSpan w:val="11"/>
            <w:vAlign w:val="center"/>
          </w:tcPr>
          <w:p w:rsidR="00214EBD" w:rsidRPr="000D0FF1" w:rsidRDefault="00214EBD" w:rsidP="00BF3629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37" w:type="dxa"/>
            <w:gridSpan w:val="2"/>
            <w:vAlign w:val="center"/>
          </w:tcPr>
          <w:p w:rsidR="00214EBD" w:rsidRPr="005C0471" w:rsidRDefault="00214EBD" w:rsidP="00BF3629">
            <w:pPr>
              <w:widowControl/>
              <w:adjustRightInd w:val="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214EBD" w:rsidRPr="000D0FF1" w:rsidTr="004767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85" w:type="dxa"/>
          <w:trHeight w:hRule="exact" w:val="737"/>
          <w:jc w:val="center"/>
        </w:trPr>
        <w:tc>
          <w:tcPr>
            <w:tcW w:w="803" w:type="dxa"/>
            <w:gridSpan w:val="3"/>
            <w:vAlign w:val="center"/>
          </w:tcPr>
          <w:p w:rsidR="00214EBD" w:rsidRPr="000D0FF1" w:rsidRDefault="00214EBD" w:rsidP="00BF3629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0D0FF1">
              <w:rPr>
                <w:rFonts w:ascii="仿宋" w:eastAsia="仿宋" w:hAnsi="仿宋" w:hint="eastAsia"/>
                <w:sz w:val="24"/>
              </w:rPr>
              <w:t>……</w:t>
            </w:r>
          </w:p>
        </w:tc>
        <w:tc>
          <w:tcPr>
            <w:tcW w:w="992" w:type="dxa"/>
            <w:gridSpan w:val="3"/>
            <w:vAlign w:val="center"/>
          </w:tcPr>
          <w:p w:rsidR="00214EBD" w:rsidRPr="000D0FF1" w:rsidRDefault="00214EBD" w:rsidP="00BF3629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214EBD" w:rsidRPr="000D0FF1" w:rsidRDefault="00214EBD" w:rsidP="00BF3629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gridSpan w:val="5"/>
            <w:vAlign w:val="center"/>
          </w:tcPr>
          <w:p w:rsidR="00214EBD" w:rsidRPr="000D0FF1" w:rsidRDefault="00214EBD" w:rsidP="00BF3629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260" w:type="dxa"/>
            <w:gridSpan w:val="11"/>
            <w:vAlign w:val="center"/>
          </w:tcPr>
          <w:p w:rsidR="00214EBD" w:rsidRPr="000D0FF1" w:rsidRDefault="00214EBD" w:rsidP="00BF3629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37" w:type="dxa"/>
            <w:gridSpan w:val="2"/>
            <w:vAlign w:val="center"/>
          </w:tcPr>
          <w:p w:rsidR="00214EBD" w:rsidRPr="005C0471" w:rsidRDefault="00214EBD" w:rsidP="00BF3629">
            <w:pPr>
              <w:widowControl/>
              <w:adjustRightInd w:val="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214EBD" w:rsidRPr="000D0FF1" w:rsidTr="004767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85" w:type="dxa"/>
          <w:trHeight w:hRule="exact" w:val="737"/>
          <w:jc w:val="center"/>
        </w:trPr>
        <w:tc>
          <w:tcPr>
            <w:tcW w:w="803" w:type="dxa"/>
            <w:gridSpan w:val="3"/>
            <w:vAlign w:val="center"/>
          </w:tcPr>
          <w:p w:rsidR="00214EBD" w:rsidRPr="000D0FF1" w:rsidRDefault="00214EBD" w:rsidP="00BF3629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214EBD" w:rsidRPr="000D0FF1" w:rsidRDefault="00214EBD" w:rsidP="00BF3629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214EBD" w:rsidRPr="000D0FF1" w:rsidRDefault="00214EBD" w:rsidP="00BF3629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gridSpan w:val="5"/>
            <w:vAlign w:val="center"/>
          </w:tcPr>
          <w:p w:rsidR="00214EBD" w:rsidRPr="000D0FF1" w:rsidRDefault="00214EBD" w:rsidP="00BF3629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260" w:type="dxa"/>
            <w:gridSpan w:val="11"/>
            <w:vAlign w:val="center"/>
          </w:tcPr>
          <w:p w:rsidR="00214EBD" w:rsidRPr="000D0FF1" w:rsidRDefault="00214EBD" w:rsidP="00BF3629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37" w:type="dxa"/>
            <w:gridSpan w:val="2"/>
            <w:vAlign w:val="center"/>
          </w:tcPr>
          <w:p w:rsidR="00214EBD" w:rsidRPr="005C0471" w:rsidRDefault="00214EBD" w:rsidP="00BF3629">
            <w:pPr>
              <w:widowControl/>
              <w:adjustRightInd w:val="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</w:tbl>
    <w:p w:rsidR="00214EBD" w:rsidRPr="00FA50D4" w:rsidRDefault="00214EBD">
      <w:pPr>
        <w:rPr>
          <w:rFonts w:ascii="仿宋" w:eastAsia="仿宋" w:hAnsi="仿宋"/>
          <w:sz w:val="32"/>
          <w:szCs w:val="32"/>
        </w:rPr>
      </w:pPr>
    </w:p>
    <w:tbl>
      <w:tblPr>
        <w:tblW w:w="92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8"/>
        <w:gridCol w:w="868"/>
        <w:gridCol w:w="6517"/>
        <w:gridCol w:w="959"/>
      </w:tblGrid>
      <w:tr w:rsidR="00214EBD" w:rsidRPr="000D0FF1" w:rsidTr="00BF3629">
        <w:trPr>
          <w:trHeight w:val="754"/>
          <w:jc w:val="center"/>
        </w:trPr>
        <w:tc>
          <w:tcPr>
            <w:tcW w:w="8847" w:type="dxa"/>
            <w:gridSpan w:val="4"/>
            <w:vAlign w:val="center"/>
          </w:tcPr>
          <w:p w:rsidR="00214EBD" w:rsidRPr="004767FD" w:rsidRDefault="00214EBD" w:rsidP="004767FD">
            <w:pPr>
              <w:adjustRightInd w:val="0"/>
              <w:snapToGrid w:val="0"/>
              <w:spacing w:beforeLines="50" w:afterLines="50"/>
              <w:jc w:val="center"/>
              <w:rPr>
                <w:rFonts w:ascii="方正小标宋简体" w:eastAsia="方正小标宋简体" w:hAnsi="仿宋" w:cs="华文中宋"/>
                <w:color w:val="000000"/>
                <w:sz w:val="36"/>
                <w:szCs w:val="36"/>
              </w:rPr>
            </w:pPr>
            <w:r w:rsidRPr="004767FD">
              <w:rPr>
                <w:rFonts w:ascii="方正小标宋简体" w:eastAsia="方正小标宋简体" w:hAnsi="仿宋" w:cs="华文中宋" w:hint="eastAsia"/>
                <w:color w:val="000000"/>
                <w:sz w:val="36"/>
                <w:szCs w:val="36"/>
              </w:rPr>
              <w:t>社会培训评价组织基本情况目录</w:t>
            </w:r>
          </w:p>
        </w:tc>
      </w:tr>
      <w:tr w:rsidR="00214EBD" w:rsidRPr="000D0FF1" w:rsidTr="00BF3629">
        <w:trPr>
          <w:trHeight w:val="517"/>
          <w:jc w:val="center"/>
        </w:trPr>
        <w:tc>
          <w:tcPr>
            <w:tcW w:w="851" w:type="dxa"/>
            <w:vAlign w:val="center"/>
          </w:tcPr>
          <w:p w:rsidR="00214EBD" w:rsidRPr="000D0FF1" w:rsidRDefault="00214EBD" w:rsidP="00BF3629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0D0FF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7077" w:type="dxa"/>
            <w:gridSpan w:val="2"/>
            <w:vAlign w:val="center"/>
          </w:tcPr>
          <w:p w:rsidR="00214EBD" w:rsidRPr="000D0FF1" w:rsidRDefault="00214EBD" w:rsidP="00BF3629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0D0FF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材料项目</w:t>
            </w:r>
          </w:p>
        </w:tc>
        <w:tc>
          <w:tcPr>
            <w:tcW w:w="919" w:type="dxa"/>
            <w:vAlign w:val="center"/>
          </w:tcPr>
          <w:p w:rsidR="00214EBD" w:rsidRPr="000D0FF1" w:rsidRDefault="00214EBD" w:rsidP="00BF3629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0D0FF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页码</w:t>
            </w:r>
          </w:p>
        </w:tc>
      </w:tr>
      <w:tr w:rsidR="00214EBD" w:rsidRPr="000D0FF1" w:rsidTr="00BF3629">
        <w:trPr>
          <w:trHeight w:val="567"/>
          <w:jc w:val="center"/>
        </w:trPr>
        <w:tc>
          <w:tcPr>
            <w:tcW w:w="851" w:type="dxa"/>
            <w:vAlign w:val="center"/>
          </w:tcPr>
          <w:p w:rsidR="00214EBD" w:rsidRPr="000D0FF1" w:rsidRDefault="00214EBD" w:rsidP="00BF3629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D0FF1">
              <w:rPr>
                <w:rFonts w:ascii="仿宋" w:eastAsia="仿宋" w:hAnsi="仿宋"/>
                <w:color w:val="000000"/>
                <w:sz w:val="24"/>
              </w:rPr>
              <w:t>1</w:t>
            </w:r>
          </w:p>
        </w:tc>
        <w:tc>
          <w:tcPr>
            <w:tcW w:w="7077" w:type="dxa"/>
            <w:gridSpan w:val="2"/>
            <w:vAlign w:val="center"/>
          </w:tcPr>
          <w:p w:rsidR="00214EBD" w:rsidRPr="000D0FF1" w:rsidRDefault="00214EBD" w:rsidP="00BF3629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919" w:type="dxa"/>
            <w:vAlign w:val="center"/>
          </w:tcPr>
          <w:p w:rsidR="00214EBD" w:rsidRPr="000D0FF1" w:rsidRDefault="00214EBD" w:rsidP="00BF3629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214EBD" w:rsidRPr="000D0FF1" w:rsidTr="00BF3629">
        <w:trPr>
          <w:trHeight w:val="567"/>
          <w:jc w:val="center"/>
        </w:trPr>
        <w:tc>
          <w:tcPr>
            <w:tcW w:w="851" w:type="dxa"/>
            <w:vAlign w:val="center"/>
          </w:tcPr>
          <w:p w:rsidR="00214EBD" w:rsidRPr="000D0FF1" w:rsidRDefault="00214EBD" w:rsidP="00BF3629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D0FF1">
              <w:rPr>
                <w:rFonts w:ascii="仿宋" w:eastAsia="仿宋" w:hAnsi="仿宋"/>
                <w:color w:val="000000"/>
                <w:sz w:val="24"/>
              </w:rPr>
              <w:t>2</w:t>
            </w:r>
          </w:p>
        </w:tc>
        <w:tc>
          <w:tcPr>
            <w:tcW w:w="7077" w:type="dxa"/>
            <w:gridSpan w:val="2"/>
            <w:vAlign w:val="center"/>
          </w:tcPr>
          <w:p w:rsidR="00214EBD" w:rsidRPr="000D0FF1" w:rsidRDefault="00214EBD" w:rsidP="00BF3629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919" w:type="dxa"/>
            <w:vAlign w:val="center"/>
          </w:tcPr>
          <w:p w:rsidR="00214EBD" w:rsidRPr="000D0FF1" w:rsidRDefault="00214EBD" w:rsidP="00BF3629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214EBD" w:rsidRPr="000D0FF1" w:rsidTr="00BF3629">
        <w:trPr>
          <w:trHeight w:val="567"/>
          <w:jc w:val="center"/>
        </w:trPr>
        <w:tc>
          <w:tcPr>
            <w:tcW w:w="851" w:type="dxa"/>
            <w:vAlign w:val="center"/>
          </w:tcPr>
          <w:p w:rsidR="00214EBD" w:rsidRPr="000D0FF1" w:rsidRDefault="00214EBD" w:rsidP="00BF3629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D0FF1">
              <w:rPr>
                <w:rFonts w:ascii="仿宋" w:eastAsia="仿宋" w:hAnsi="仿宋"/>
                <w:color w:val="000000"/>
                <w:sz w:val="24"/>
              </w:rPr>
              <w:t>3</w:t>
            </w:r>
          </w:p>
        </w:tc>
        <w:tc>
          <w:tcPr>
            <w:tcW w:w="7077" w:type="dxa"/>
            <w:gridSpan w:val="2"/>
            <w:vAlign w:val="center"/>
          </w:tcPr>
          <w:p w:rsidR="00214EBD" w:rsidRPr="000D0FF1" w:rsidRDefault="00214EBD" w:rsidP="00BF3629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919" w:type="dxa"/>
            <w:vAlign w:val="center"/>
          </w:tcPr>
          <w:p w:rsidR="00214EBD" w:rsidRPr="000D0FF1" w:rsidRDefault="00214EBD" w:rsidP="00BF3629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214EBD" w:rsidRPr="000D0FF1" w:rsidTr="00BF3629">
        <w:trPr>
          <w:trHeight w:val="567"/>
          <w:jc w:val="center"/>
        </w:trPr>
        <w:tc>
          <w:tcPr>
            <w:tcW w:w="851" w:type="dxa"/>
            <w:vAlign w:val="center"/>
          </w:tcPr>
          <w:p w:rsidR="00214EBD" w:rsidRPr="000D0FF1" w:rsidRDefault="00214EBD" w:rsidP="00BF3629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D0FF1">
              <w:rPr>
                <w:rFonts w:ascii="仿宋" w:eastAsia="仿宋" w:hAnsi="仿宋"/>
                <w:color w:val="000000"/>
                <w:sz w:val="24"/>
              </w:rPr>
              <w:t>4</w:t>
            </w:r>
          </w:p>
        </w:tc>
        <w:tc>
          <w:tcPr>
            <w:tcW w:w="7077" w:type="dxa"/>
            <w:gridSpan w:val="2"/>
            <w:vAlign w:val="center"/>
          </w:tcPr>
          <w:p w:rsidR="00214EBD" w:rsidRPr="000D0FF1" w:rsidRDefault="00214EBD" w:rsidP="00BF3629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919" w:type="dxa"/>
            <w:vAlign w:val="center"/>
          </w:tcPr>
          <w:p w:rsidR="00214EBD" w:rsidRPr="000D0FF1" w:rsidRDefault="00214EBD" w:rsidP="00BF3629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214EBD" w:rsidRPr="000D0FF1" w:rsidTr="00BF3629">
        <w:trPr>
          <w:trHeight w:val="567"/>
          <w:jc w:val="center"/>
        </w:trPr>
        <w:tc>
          <w:tcPr>
            <w:tcW w:w="851" w:type="dxa"/>
            <w:vAlign w:val="center"/>
          </w:tcPr>
          <w:p w:rsidR="00214EBD" w:rsidRPr="000D0FF1" w:rsidRDefault="00214EBD" w:rsidP="00BF3629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D0FF1">
              <w:rPr>
                <w:rFonts w:ascii="仿宋" w:eastAsia="仿宋" w:hAnsi="仿宋"/>
                <w:color w:val="000000"/>
                <w:sz w:val="24"/>
              </w:rPr>
              <w:t>5</w:t>
            </w:r>
          </w:p>
        </w:tc>
        <w:tc>
          <w:tcPr>
            <w:tcW w:w="7077" w:type="dxa"/>
            <w:gridSpan w:val="2"/>
            <w:vAlign w:val="center"/>
          </w:tcPr>
          <w:p w:rsidR="00214EBD" w:rsidRPr="000D0FF1" w:rsidRDefault="00214EBD" w:rsidP="00BF3629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919" w:type="dxa"/>
            <w:vAlign w:val="center"/>
          </w:tcPr>
          <w:p w:rsidR="00214EBD" w:rsidRPr="000D0FF1" w:rsidRDefault="00214EBD" w:rsidP="00BF3629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214EBD" w:rsidRPr="000D0FF1" w:rsidTr="00BF3629">
        <w:trPr>
          <w:trHeight w:val="567"/>
          <w:jc w:val="center"/>
        </w:trPr>
        <w:tc>
          <w:tcPr>
            <w:tcW w:w="851" w:type="dxa"/>
            <w:vAlign w:val="center"/>
          </w:tcPr>
          <w:p w:rsidR="00214EBD" w:rsidRPr="000D0FF1" w:rsidRDefault="00214EBD" w:rsidP="00BF3629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D0FF1">
              <w:rPr>
                <w:rFonts w:ascii="仿宋" w:eastAsia="仿宋" w:hAnsi="仿宋"/>
                <w:color w:val="000000"/>
                <w:sz w:val="24"/>
              </w:rPr>
              <w:t>6</w:t>
            </w:r>
          </w:p>
        </w:tc>
        <w:tc>
          <w:tcPr>
            <w:tcW w:w="7077" w:type="dxa"/>
            <w:gridSpan w:val="2"/>
            <w:vAlign w:val="center"/>
          </w:tcPr>
          <w:p w:rsidR="00214EBD" w:rsidRPr="000D0FF1" w:rsidRDefault="00214EBD" w:rsidP="00BF3629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919" w:type="dxa"/>
            <w:vAlign w:val="center"/>
          </w:tcPr>
          <w:p w:rsidR="00214EBD" w:rsidRPr="000D0FF1" w:rsidRDefault="00214EBD" w:rsidP="00BF3629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214EBD" w:rsidRPr="000D0FF1" w:rsidTr="00BF3629">
        <w:trPr>
          <w:trHeight w:val="567"/>
          <w:jc w:val="center"/>
        </w:trPr>
        <w:tc>
          <w:tcPr>
            <w:tcW w:w="851" w:type="dxa"/>
            <w:vAlign w:val="center"/>
          </w:tcPr>
          <w:p w:rsidR="00214EBD" w:rsidRPr="000D0FF1" w:rsidRDefault="00214EBD" w:rsidP="00BF3629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D0FF1">
              <w:rPr>
                <w:rFonts w:ascii="仿宋" w:eastAsia="仿宋" w:hAnsi="仿宋"/>
                <w:color w:val="000000"/>
                <w:sz w:val="24"/>
              </w:rPr>
              <w:t>7</w:t>
            </w:r>
          </w:p>
        </w:tc>
        <w:tc>
          <w:tcPr>
            <w:tcW w:w="7077" w:type="dxa"/>
            <w:gridSpan w:val="2"/>
            <w:vAlign w:val="center"/>
          </w:tcPr>
          <w:p w:rsidR="00214EBD" w:rsidRPr="000D0FF1" w:rsidRDefault="00214EBD" w:rsidP="00BF3629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919" w:type="dxa"/>
            <w:vAlign w:val="center"/>
          </w:tcPr>
          <w:p w:rsidR="00214EBD" w:rsidRPr="000D0FF1" w:rsidRDefault="00214EBD" w:rsidP="00BF3629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214EBD" w:rsidRPr="000D0FF1" w:rsidTr="00BF3629">
        <w:trPr>
          <w:trHeight w:val="567"/>
          <w:jc w:val="center"/>
        </w:trPr>
        <w:tc>
          <w:tcPr>
            <w:tcW w:w="851" w:type="dxa"/>
            <w:vAlign w:val="center"/>
          </w:tcPr>
          <w:p w:rsidR="00214EBD" w:rsidRPr="000D0FF1" w:rsidRDefault="00214EBD" w:rsidP="00BF3629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D0FF1">
              <w:rPr>
                <w:rFonts w:ascii="仿宋" w:eastAsia="仿宋" w:hAnsi="仿宋" w:hint="eastAsia"/>
                <w:color w:val="000000"/>
                <w:sz w:val="24"/>
              </w:rPr>
              <w:t>…</w:t>
            </w:r>
          </w:p>
        </w:tc>
        <w:tc>
          <w:tcPr>
            <w:tcW w:w="7077" w:type="dxa"/>
            <w:gridSpan w:val="2"/>
            <w:vAlign w:val="center"/>
          </w:tcPr>
          <w:p w:rsidR="00214EBD" w:rsidRPr="000D0FF1" w:rsidRDefault="00214EBD" w:rsidP="00BF3629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919" w:type="dxa"/>
            <w:vAlign w:val="center"/>
          </w:tcPr>
          <w:p w:rsidR="00214EBD" w:rsidRPr="000D0FF1" w:rsidRDefault="00214EBD" w:rsidP="00BF3629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214EBD" w:rsidRPr="000D0FF1" w:rsidTr="00BF3629">
        <w:trPr>
          <w:trHeight w:val="4761"/>
          <w:jc w:val="center"/>
        </w:trPr>
        <w:tc>
          <w:tcPr>
            <w:tcW w:w="1683" w:type="dxa"/>
            <w:gridSpan w:val="2"/>
            <w:vAlign w:val="center"/>
          </w:tcPr>
          <w:p w:rsidR="00214EBD" w:rsidRPr="005C0471" w:rsidRDefault="00214EBD" w:rsidP="00BF3629">
            <w:pPr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 w:rsidRPr="005C0471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申报单位</w:t>
            </w:r>
          </w:p>
          <w:p w:rsidR="00214EBD" w:rsidRPr="000D0FF1" w:rsidRDefault="00214EBD" w:rsidP="00BF3629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5C0471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7164" w:type="dxa"/>
            <w:gridSpan w:val="2"/>
          </w:tcPr>
          <w:p w:rsidR="00214EBD" w:rsidRPr="005C0471" w:rsidRDefault="00214EBD" w:rsidP="00BF3629">
            <w:pPr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  <w:p w:rsidR="00214EBD" w:rsidRPr="005C0471" w:rsidRDefault="00214EBD" w:rsidP="00BF3629">
            <w:pPr>
              <w:ind w:firstLineChars="200" w:firstLine="480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 w:rsidRPr="005C0471">
              <w:rPr>
                <w:rFonts w:ascii="仿宋" w:eastAsia="仿宋" w:hAnsi="仿宋" w:cs="仿宋" w:hint="eastAsia"/>
                <w:sz w:val="24"/>
              </w:rPr>
              <w:t>本人知晓国家职业技能等级认定相关政策，承诺本次填报的信息完整、准确，提交的证明材料真实有效。本人承诺将严格按照有关规定开展职业技能等级认定工作，如有违规情况，愿意接受被取消资格、注销证书等处理，并自愿承担相应的法律责任。</w:t>
            </w:r>
            <w:r w:rsidRPr="005C0471">
              <w:rPr>
                <w:rFonts w:ascii="仿宋" w:eastAsia="仿宋" w:hAnsi="仿宋" w:cs="仿宋"/>
                <w:sz w:val="24"/>
              </w:rPr>
              <w:t xml:space="preserve"> </w:t>
            </w:r>
          </w:p>
          <w:p w:rsidR="00214EBD" w:rsidRPr="005C0471" w:rsidRDefault="00214EBD" w:rsidP="00BF3629">
            <w:pPr>
              <w:jc w:val="right"/>
              <w:rPr>
                <w:rFonts w:ascii="仿宋" w:eastAsia="仿宋" w:hAnsi="仿宋" w:cs="仿宋_GB2312"/>
                <w:color w:val="000000"/>
                <w:sz w:val="24"/>
              </w:rPr>
            </w:pPr>
          </w:p>
          <w:p w:rsidR="00214EBD" w:rsidRPr="005C0471" w:rsidRDefault="00214EBD" w:rsidP="00BF3629">
            <w:pPr>
              <w:jc w:val="right"/>
              <w:rPr>
                <w:rFonts w:ascii="仿宋" w:eastAsia="仿宋" w:hAnsi="仿宋" w:cs="仿宋_GB2312"/>
                <w:color w:val="000000"/>
                <w:sz w:val="24"/>
              </w:rPr>
            </w:pPr>
          </w:p>
          <w:p w:rsidR="00214EBD" w:rsidRPr="005C0471" w:rsidRDefault="00214EBD" w:rsidP="00BF3629">
            <w:pPr>
              <w:jc w:val="right"/>
              <w:rPr>
                <w:rFonts w:ascii="仿宋" w:eastAsia="仿宋" w:hAnsi="仿宋" w:cs="仿宋_GB2312"/>
                <w:color w:val="000000"/>
                <w:sz w:val="24"/>
              </w:rPr>
            </w:pPr>
          </w:p>
          <w:p w:rsidR="00214EBD" w:rsidRPr="000D0FF1" w:rsidRDefault="00214EBD" w:rsidP="00BF3629">
            <w:pPr>
              <w:jc w:val="right"/>
              <w:rPr>
                <w:rFonts w:ascii="仿宋" w:eastAsia="仿宋" w:hAnsi="仿宋"/>
                <w:color w:val="000000"/>
                <w:sz w:val="24"/>
              </w:rPr>
            </w:pPr>
            <w:r w:rsidRPr="005C0471">
              <w:rPr>
                <w:rFonts w:ascii="仿宋" w:eastAsia="仿宋" w:hAnsi="仿宋" w:cs="仿宋_GB2312" w:hint="eastAsia"/>
                <w:color w:val="000000"/>
                <w:sz w:val="24"/>
              </w:rPr>
              <w:t>承诺人（法人代表）：</w:t>
            </w:r>
            <w:r w:rsidRPr="005C0471">
              <w:rPr>
                <w:rFonts w:ascii="仿宋" w:eastAsia="仿宋" w:hAnsi="仿宋" w:cs="仿宋_GB2312"/>
                <w:color w:val="000000"/>
                <w:kern w:val="0"/>
                <w:sz w:val="24"/>
              </w:rPr>
              <w:t xml:space="preserve">               </w:t>
            </w:r>
            <w:r w:rsidRPr="005C0471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年</w:t>
            </w:r>
            <w:r w:rsidRPr="005C0471">
              <w:rPr>
                <w:rFonts w:ascii="仿宋" w:eastAsia="仿宋" w:hAnsi="仿宋" w:cs="仿宋_GB2312"/>
                <w:color w:val="000000"/>
                <w:kern w:val="0"/>
                <w:sz w:val="24"/>
              </w:rPr>
              <w:t xml:space="preserve">   </w:t>
            </w:r>
            <w:r w:rsidRPr="005C0471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月</w:t>
            </w:r>
            <w:r w:rsidRPr="005C0471">
              <w:rPr>
                <w:rFonts w:ascii="仿宋" w:eastAsia="仿宋" w:hAnsi="仿宋" w:cs="仿宋_GB2312"/>
                <w:color w:val="000000"/>
                <w:kern w:val="0"/>
                <w:sz w:val="24"/>
              </w:rPr>
              <w:t xml:space="preserve">   </w:t>
            </w:r>
            <w:r w:rsidRPr="005C0471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日</w:t>
            </w:r>
          </w:p>
        </w:tc>
      </w:tr>
    </w:tbl>
    <w:p w:rsidR="00214EBD" w:rsidRPr="00CC27C3" w:rsidRDefault="00214EBD" w:rsidP="004A33DE">
      <w:pPr>
        <w:spacing w:line="520" w:lineRule="exact"/>
        <w:ind w:firstLineChars="200" w:firstLine="480"/>
        <w:rPr>
          <w:rFonts w:ascii="仿宋" w:eastAsia="仿宋" w:hAnsi="仿宋" w:cs="仿宋"/>
          <w:color w:val="000000"/>
          <w:sz w:val="24"/>
        </w:rPr>
      </w:pPr>
      <w:r w:rsidRPr="00CC27C3">
        <w:rPr>
          <w:rFonts w:ascii="仿宋" w:eastAsia="仿宋" w:hAnsi="仿宋" w:cs="仿宋" w:hint="eastAsia"/>
          <w:color w:val="000000"/>
          <w:sz w:val="24"/>
        </w:rPr>
        <w:t>注：</w:t>
      </w:r>
      <w:r w:rsidRPr="00CC27C3">
        <w:rPr>
          <w:rFonts w:ascii="仿宋" w:eastAsia="仿宋" w:hAnsi="仿宋" w:cs="仿宋"/>
          <w:color w:val="000000"/>
          <w:sz w:val="24"/>
        </w:rPr>
        <w:t>1</w:t>
      </w:r>
      <w:r w:rsidRPr="00CC27C3">
        <w:rPr>
          <w:rFonts w:ascii="仿宋" w:eastAsia="仿宋" w:hAnsi="仿宋" w:cs="仿宋" w:hint="eastAsia"/>
          <w:color w:val="000000"/>
          <w:sz w:val="24"/>
        </w:rPr>
        <w:t>、本表可根据实际情况增页和附加证明材料。</w:t>
      </w:r>
    </w:p>
    <w:p w:rsidR="00214EBD" w:rsidRPr="00CC27C3" w:rsidRDefault="00214EBD" w:rsidP="004A33DE">
      <w:pPr>
        <w:spacing w:line="520" w:lineRule="exact"/>
        <w:ind w:leftChars="300" w:left="630"/>
        <w:rPr>
          <w:rFonts w:ascii="仿宋" w:eastAsia="仿宋" w:hAnsi="仿宋" w:cs="仿宋"/>
          <w:color w:val="000000"/>
          <w:sz w:val="24"/>
        </w:rPr>
      </w:pPr>
      <w:r w:rsidRPr="00CC27C3">
        <w:rPr>
          <w:rFonts w:ascii="仿宋" w:eastAsia="仿宋" w:hAnsi="仿宋" w:cs="仿宋"/>
          <w:color w:val="000000"/>
          <w:sz w:val="24"/>
        </w:rPr>
        <w:t>2</w:t>
      </w:r>
      <w:r w:rsidRPr="00CC27C3">
        <w:rPr>
          <w:rFonts w:ascii="仿宋" w:eastAsia="仿宋" w:hAnsi="仿宋" w:cs="仿宋" w:hint="eastAsia"/>
          <w:color w:val="000000"/>
          <w:sz w:val="24"/>
        </w:rPr>
        <w:t>、提供法人登记证明、场地权属证明和人员身份证明、学历证明、职业资格证书及相应复印件，复印件证明材料需加盖公章。</w:t>
      </w:r>
    </w:p>
    <w:p w:rsidR="00214EBD" w:rsidRPr="004767FD" w:rsidRDefault="00214EBD" w:rsidP="004A33DE">
      <w:pPr>
        <w:spacing w:line="560" w:lineRule="exact"/>
        <w:jc w:val="center"/>
        <w:rPr>
          <w:rFonts w:ascii="方正小标宋简体" w:eastAsia="方正小标宋简体" w:hAnsi="仿宋" w:cs="宋体"/>
          <w:sz w:val="44"/>
          <w:szCs w:val="44"/>
        </w:rPr>
      </w:pPr>
      <w:r w:rsidRPr="004767FD">
        <w:rPr>
          <w:rFonts w:ascii="方正小标宋简体" w:eastAsia="方正小标宋简体" w:hAnsi="仿宋" w:hint="eastAsia"/>
          <w:sz w:val="44"/>
          <w:szCs w:val="44"/>
        </w:rPr>
        <w:t>社会培训评价组织</w:t>
      </w:r>
      <w:r w:rsidRPr="004767FD">
        <w:rPr>
          <w:rFonts w:ascii="方正小标宋简体" w:eastAsia="方正小标宋简体" w:hAnsi="仿宋" w:hint="eastAsia"/>
          <w:vanish/>
          <w:sz w:val="44"/>
          <w:szCs w:val="44"/>
        </w:rPr>
        <w:t>社会评价</w:t>
      </w:r>
      <w:r w:rsidRPr="004767FD">
        <w:rPr>
          <w:rFonts w:ascii="方正小标宋简体" w:eastAsia="方正小标宋简体" w:hAnsi="仿宋" w:cs="宋体" w:hint="eastAsia"/>
          <w:sz w:val="44"/>
          <w:szCs w:val="44"/>
        </w:rPr>
        <w:t>职业技能等级认定试点工作方案</w:t>
      </w:r>
    </w:p>
    <w:p w:rsidR="00214EBD" w:rsidRPr="005C0471" w:rsidRDefault="00214EBD" w:rsidP="004A33DE">
      <w:pPr>
        <w:spacing w:line="560" w:lineRule="exact"/>
        <w:rPr>
          <w:rFonts w:ascii="仿宋" w:eastAsia="仿宋" w:hAnsi="仿宋"/>
          <w:sz w:val="44"/>
          <w:szCs w:val="44"/>
        </w:rPr>
      </w:pPr>
    </w:p>
    <w:p w:rsidR="00214EBD" w:rsidRPr="005C0471" w:rsidRDefault="00214EBD" w:rsidP="004A33DE">
      <w:pPr>
        <w:spacing w:line="560" w:lineRule="exact"/>
        <w:rPr>
          <w:rFonts w:ascii="仿宋" w:eastAsia="仿宋" w:hAnsi="仿宋" w:cs="仿宋_GB2312"/>
          <w:sz w:val="32"/>
          <w:szCs w:val="32"/>
        </w:rPr>
      </w:pPr>
      <w:r w:rsidRPr="005C0471">
        <w:rPr>
          <w:rFonts w:ascii="仿宋" w:eastAsia="仿宋" w:hAnsi="仿宋" w:cs="仿宋_GB2312" w:hint="eastAsia"/>
          <w:sz w:val="32"/>
          <w:szCs w:val="32"/>
        </w:rPr>
        <w:t>一、申请试点单位基本情况：包括社会培训评价组织简介、专业设置、</w:t>
      </w:r>
      <w:r w:rsidRPr="005C0471">
        <w:rPr>
          <w:rFonts w:ascii="仿宋" w:eastAsia="仿宋" w:hAnsi="仿宋" w:cs="仿宋_GB2312"/>
          <w:sz w:val="32"/>
          <w:szCs w:val="32"/>
        </w:rPr>
        <w:t xml:space="preserve"> </w:t>
      </w:r>
      <w:r w:rsidRPr="005C0471">
        <w:rPr>
          <w:rFonts w:ascii="仿宋" w:eastAsia="仿宋" w:hAnsi="仿宋" w:cs="仿宋_GB2312" w:hint="eastAsia"/>
          <w:sz w:val="32"/>
          <w:szCs w:val="32"/>
        </w:rPr>
        <w:t>职业技能鉴定所（站）工作开展情况等；</w:t>
      </w:r>
    </w:p>
    <w:p w:rsidR="00214EBD" w:rsidRPr="005C0471" w:rsidRDefault="00214EBD" w:rsidP="004A33DE">
      <w:pPr>
        <w:spacing w:line="560" w:lineRule="exact"/>
        <w:rPr>
          <w:rFonts w:ascii="仿宋" w:eastAsia="仿宋" w:hAnsi="仿宋" w:cs="仿宋_GB2312"/>
          <w:sz w:val="32"/>
          <w:szCs w:val="32"/>
        </w:rPr>
      </w:pPr>
      <w:r w:rsidRPr="005C0471">
        <w:rPr>
          <w:rFonts w:ascii="仿宋" w:eastAsia="仿宋" w:hAnsi="仿宋" w:cs="仿宋_GB2312" w:hint="eastAsia"/>
          <w:sz w:val="32"/>
          <w:szCs w:val="32"/>
        </w:rPr>
        <w:t>二、试点工作机构情况（领导小组或工作组）；</w:t>
      </w:r>
    </w:p>
    <w:p w:rsidR="00214EBD" w:rsidRPr="005C0471" w:rsidRDefault="00214EBD" w:rsidP="004A33DE">
      <w:pPr>
        <w:spacing w:line="560" w:lineRule="exact"/>
        <w:rPr>
          <w:rFonts w:ascii="仿宋" w:eastAsia="仿宋" w:hAnsi="仿宋" w:cs="仿宋_GB2312"/>
          <w:sz w:val="32"/>
          <w:szCs w:val="32"/>
        </w:rPr>
      </w:pPr>
      <w:r w:rsidRPr="005C0471">
        <w:rPr>
          <w:rFonts w:ascii="仿宋" w:eastAsia="仿宋" w:hAnsi="仿宋" w:cs="仿宋_GB2312" w:hint="eastAsia"/>
          <w:sz w:val="32"/>
          <w:szCs w:val="32"/>
        </w:rPr>
        <w:t>三、工作范围（认定人员范围与认定职业范围）；</w:t>
      </w:r>
    </w:p>
    <w:tbl>
      <w:tblPr>
        <w:tblW w:w="9232" w:type="dxa"/>
        <w:jc w:val="center"/>
        <w:tblLayout w:type="fixed"/>
        <w:tblLook w:val="00A0"/>
      </w:tblPr>
      <w:tblGrid>
        <w:gridCol w:w="780"/>
        <w:gridCol w:w="2235"/>
        <w:gridCol w:w="1276"/>
        <w:gridCol w:w="1539"/>
        <w:gridCol w:w="1154"/>
        <w:gridCol w:w="850"/>
        <w:gridCol w:w="1398"/>
      </w:tblGrid>
      <w:tr w:rsidR="00214EBD" w:rsidRPr="000D0FF1" w:rsidTr="00BF3629">
        <w:trPr>
          <w:trHeight w:val="896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14EBD" w:rsidRPr="000D0FF1" w:rsidRDefault="00214EBD" w:rsidP="00BF3629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0D0FF1">
              <w:rPr>
                <w:rFonts w:ascii="仿宋" w:eastAsia="仿宋" w:hAnsi="仿宋" w:hint="eastAsia"/>
                <w:kern w:val="0"/>
                <w:sz w:val="24"/>
              </w:rPr>
              <w:t>序号</w:t>
            </w:r>
          </w:p>
        </w:tc>
        <w:tc>
          <w:tcPr>
            <w:tcW w:w="2235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214EBD" w:rsidRPr="000D0FF1" w:rsidRDefault="00214EBD" w:rsidP="00BF3629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0D0FF1">
              <w:rPr>
                <w:rFonts w:ascii="仿宋" w:eastAsia="仿宋" w:hAnsi="仿宋" w:hint="eastAsia"/>
                <w:kern w:val="0"/>
                <w:sz w:val="24"/>
              </w:rPr>
              <w:t>职业名称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214EBD" w:rsidRPr="000D0FF1" w:rsidRDefault="00214EBD" w:rsidP="00BF3629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0D0FF1">
              <w:rPr>
                <w:rFonts w:ascii="仿宋" w:eastAsia="仿宋" w:hAnsi="仿宋" w:hint="eastAsia"/>
                <w:kern w:val="0"/>
                <w:sz w:val="24"/>
              </w:rPr>
              <w:t>工种</w:t>
            </w:r>
          </w:p>
          <w:p w:rsidR="00214EBD" w:rsidRPr="000D0FF1" w:rsidRDefault="00214EBD" w:rsidP="00BF3629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0D0FF1">
              <w:rPr>
                <w:rFonts w:ascii="仿宋" w:eastAsia="仿宋" w:hAnsi="仿宋" w:hint="eastAsia"/>
                <w:kern w:val="0"/>
                <w:sz w:val="24"/>
              </w:rPr>
              <w:t>方向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14EBD" w:rsidRPr="000D0FF1" w:rsidRDefault="00214EBD" w:rsidP="00BF3629">
            <w:pPr>
              <w:widowControl/>
              <w:spacing w:line="400" w:lineRule="exact"/>
              <w:ind w:leftChars="-95" w:left="-199" w:rightChars="-113" w:right="-237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0D0FF1">
              <w:rPr>
                <w:rFonts w:ascii="仿宋" w:eastAsia="仿宋" w:hAnsi="仿宋" w:hint="eastAsia"/>
                <w:kern w:val="0"/>
                <w:sz w:val="24"/>
              </w:rPr>
              <w:t>职业编码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214EBD" w:rsidRPr="000D0FF1" w:rsidRDefault="00214EBD" w:rsidP="00BF3629">
            <w:pPr>
              <w:widowControl/>
              <w:spacing w:line="400" w:lineRule="exact"/>
              <w:ind w:leftChars="-95" w:left="-199" w:rightChars="-113" w:right="-237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0D0FF1">
              <w:rPr>
                <w:rFonts w:ascii="仿宋" w:eastAsia="仿宋" w:hAnsi="仿宋" w:hint="eastAsia"/>
                <w:kern w:val="0"/>
                <w:sz w:val="24"/>
              </w:rPr>
              <w:t>认定依据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214EBD" w:rsidRPr="000D0FF1" w:rsidRDefault="00214EBD" w:rsidP="00BF3629">
            <w:pPr>
              <w:widowControl/>
              <w:spacing w:line="400" w:lineRule="exact"/>
              <w:ind w:leftChars="-95" w:left="-199" w:rightChars="-113" w:right="-237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0D0FF1">
              <w:rPr>
                <w:rFonts w:ascii="仿宋" w:eastAsia="仿宋" w:hAnsi="仿宋" w:hint="eastAsia"/>
                <w:kern w:val="0"/>
                <w:sz w:val="24"/>
              </w:rPr>
              <w:t>等级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14EBD" w:rsidRPr="000D0FF1" w:rsidRDefault="00214EBD" w:rsidP="00BF3629">
            <w:pPr>
              <w:widowControl/>
              <w:spacing w:line="400" w:lineRule="exact"/>
              <w:ind w:leftChars="-95" w:left="-199" w:rightChars="-113" w:right="-237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0D0FF1">
              <w:rPr>
                <w:rFonts w:ascii="仿宋" w:eastAsia="仿宋" w:hAnsi="仿宋" w:hint="eastAsia"/>
                <w:kern w:val="0"/>
                <w:sz w:val="24"/>
              </w:rPr>
              <w:t>题库资源</w:t>
            </w:r>
          </w:p>
          <w:p w:rsidR="00214EBD" w:rsidRPr="000D0FF1" w:rsidRDefault="00214EBD" w:rsidP="00BF3629">
            <w:pPr>
              <w:widowControl/>
              <w:spacing w:line="400" w:lineRule="exact"/>
              <w:ind w:leftChars="-95" w:left="-199" w:rightChars="-113" w:right="-237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0D0FF1">
              <w:rPr>
                <w:rFonts w:ascii="仿宋" w:eastAsia="仿宋" w:hAnsi="仿宋" w:hint="eastAsia"/>
                <w:kern w:val="0"/>
                <w:sz w:val="24"/>
              </w:rPr>
              <w:t>情况</w:t>
            </w:r>
          </w:p>
        </w:tc>
      </w:tr>
      <w:tr w:rsidR="00214EBD" w:rsidRPr="000D0FF1" w:rsidTr="00BF3629">
        <w:trPr>
          <w:trHeight w:val="74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14EBD" w:rsidRPr="000D0FF1" w:rsidRDefault="00214EBD" w:rsidP="00BF3629">
            <w:pPr>
              <w:widowControl/>
              <w:snapToGrid w:val="0"/>
              <w:spacing w:line="5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0D0FF1">
              <w:rPr>
                <w:rFonts w:ascii="仿宋" w:eastAsia="仿宋" w:hAnsi="仿宋"/>
                <w:kern w:val="0"/>
                <w:sz w:val="28"/>
                <w:szCs w:val="28"/>
              </w:rPr>
              <w:t>1</w:t>
            </w:r>
          </w:p>
        </w:tc>
        <w:tc>
          <w:tcPr>
            <w:tcW w:w="2235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214EBD" w:rsidRPr="000D0FF1" w:rsidRDefault="00214EBD" w:rsidP="00BF3629">
            <w:pPr>
              <w:widowControl/>
              <w:snapToGrid w:val="0"/>
              <w:spacing w:line="5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214EBD" w:rsidRPr="000D0FF1" w:rsidRDefault="00214EBD" w:rsidP="00BF3629">
            <w:pPr>
              <w:widowControl/>
              <w:snapToGrid w:val="0"/>
              <w:spacing w:line="5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14EBD" w:rsidRPr="000D0FF1" w:rsidRDefault="00214EBD" w:rsidP="00BF3629">
            <w:pPr>
              <w:widowControl/>
              <w:snapToGrid w:val="0"/>
              <w:spacing w:line="50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214EBD" w:rsidRPr="000D0FF1" w:rsidRDefault="00214EBD" w:rsidP="00BF3629">
            <w:pPr>
              <w:widowControl/>
              <w:snapToGrid w:val="0"/>
              <w:spacing w:line="50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EBD" w:rsidRPr="000D0FF1" w:rsidRDefault="00214EBD" w:rsidP="00BF3629">
            <w:pPr>
              <w:widowControl/>
              <w:snapToGrid w:val="0"/>
              <w:spacing w:line="50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14EBD" w:rsidRPr="000D0FF1" w:rsidRDefault="00214EBD" w:rsidP="00BF3629">
            <w:pPr>
              <w:widowControl/>
              <w:snapToGrid w:val="0"/>
              <w:spacing w:line="50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0D0FF1">
              <w:rPr>
                <w:rFonts w:ascii="仿宋" w:eastAsia="仿宋" w:hAnsi="仿宋" w:hint="eastAsia"/>
                <w:kern w:val="0"/>
                <w:sz w:val="28"/>
                <w:szCs w:val="28"/>
              </w:rPr>
              <w:t>□有□无</w:t>
            </w:r>
          </w:p>
        </w:tc>
      </w:tr>
      <w:tr w:rsidR="00214EBD" w:rsidRPr="000D0FF1" w:rsidTr="00BF3629">
        <w:trPr>
          <w:trHeight w:val="74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EBD" w:rsidRPr="000D0FF1" w:rsidRDefault="00214EBD" w:rsidP="00BF3629">
            <w:pPr>
              <w:widowControl/>
              <w:snapToGrid w:val="0"/>
              <w:spacing w:line="5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0D0FF1">
              <w:rPr>
                <w:rFonts w:ascii="仿宋" w:eastAsia="仿宋" w:hAnsi="仿宋"/>
                <w:kern w:val="0"/>
                <w:sz w:val="28"/>
                <w:szCs w:val="28"/>
              </w:rPr>
              <w:t>2</w:t>
            </w:r>
          </w:p>
        </w:tc>
        <w:tc>
          <w:tcPr>
            <w:tcW w:w="22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4EBD" w:rsidRPr="000D0FF1" w:rsidRDefault="00214EBD" w:rsidP="00BF3629">
            <w:pPr>
              <w:widowControl/>
              <w:snapToGrid w:val="0"/>
              <w:spacing w:line="5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4EBD" w:rsidRPr="000D0FF1" w:rsidRDefault="00214EBD" w:rsidP="00BF3629">
            <w:pPr>
              <w:widowControl/>
              <w:snapToGrid w:val="0"/>
              <w:spacing w:line="5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EBD" w:rsidRPr="000D0FF1" w:rsidRDefault="00214EBD" w:rsidP="00BF3629">
            <w:pPr>
              <w:widowControl/>
              <w:snapToGrid w:val="0"/>
              <w:spacing w:line="500" w:lineRule="exact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4EBD" w:rsidRPr="000D0FF1" w:rsidRDefault="00214EBD" w:rsidP="00BF3629">
            <w:pPr>
              <w:widowControl/>
              <w:snapToGrid w:val="0"/>
              <w:spacing w:line="5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4EBD" w:rsidRPr="000D0FF1" w:rsidRDefault="00214EBD" w:rsidP="00BF3629">
            <w:pPr>
              <w:widowControl/>
              <w:snapToGrid w:val="0"/>
              <w:spacing w:line="5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14EBD" w:rsidRPr="000D0FF1" w:rsidRDefault="00214EBD" w:rsidP="00BF3629">
            <w:pPr>
              <w:widowControl/>
              <w:snapToGrid w:val="0"/>
              <w:spacing w:line="5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0D0FF1">
              <w:rPr>
                <w:rFonts w:ascii="仿宋" w:eastAsia="仿宋" w:hAnsi="仿宋" w:hint="eastAsia"/>
                <w:kern w:val="0"/>
                <w:sz w:val="28"/>
                <w:szCs w:val="28"/>
              </w:rPr>
              <w:t>□有□无</w:t>
            </w:r>
          </w:p>
        </w:tc>
      </w:tr>
      <w:tr w:rsidR="00214EBD" w:rsidRPr="000D0FF1" w:rsidTr="00BF3629">
        <w:trPr>
          <w:trHeight w:val="74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EBD" w:rsidRPr="000D0FF1" w:rsidRDefault="00214EBD" w:rsidP="00BF3629">
            <w:pPr>
              <w:widowControl/>
              <w:snapToGrid w:val="0"/>
              <w:spacing w:line="5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0D0FF1">
              <w:rPr>
                <w:rFonts w:ascii="仿宋" w:eastAsia="仿宋" w:hAnsi="仿宋"/>
                <w:kern w:val="0"/>
                <w:sz w:val="28"/>
                <w:szCs w:val="28"/>
              </w:rPr>
              <w:t>3</w:t>
            </w:r>
          </w:p>
        </w:tc>
        <w:tc>
          <w:tcPr>
            <w:tcW w:w="22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4EBD" w:rsidRPr="000D0FF1" w:rsidRDefault="00214EBD" w:rsidP="00BF3629">
            <w:pPr>
              <w:widowControl/>
              <w:snapToGrid w:val="0"/>
              <w:spacing w:line="5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4EBD" w:rsidRPr="000D0FF1" w:rsidRDefault="00214EBD" w:rsidP="00BF3629">
            <w:pPr>
              <w:widowControl/>
              <w:snapToGrid w:val="0"/>
              <w:spacing w:line="5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EBD" w:rsidRPr="000D0FF1" w:rsidRDefault="00214EBD" w:rsidP="00BF3629">
            <w:pPr>
              <w:widowControl/>
              <w:snapToGrid w:val="0"/>
              <w:spacing w:line="500" w:lineRule="exact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4EBD" w:rsidRPr="000D0FF1" w:rsidRDefault="00214EBD" w:rsidP="00BF3629">
            <w:pPr>
              <w:widowControl/>
              <w:snapToGrid w:val="0"/>
              <w:spacing w:line="5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4EBD" w:rsidRPr="000D0FF1" w:rsidRDefault="00214EBD" w:rsidP="00BF3629">
            <w:pPr>
              <w:widowControl/>
              <w:snapToGrid w:val="0"/>
              <w:spacing w:line="5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14EBD" w:rsidRPr="000D0FF1" w:rsidRDefault="00214EBD" w:rsidP="00BF3629">
            <w:pPr>
              <w:widowControl/>
              <w:snapToGrid w:val="0"/>
              <w:spacing w:line="5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0D0FF1">
              <w:rPr>
                <w:rFonts w:ascii="仿宋" w:eastAsia="仿宋" w:hAnsi="仿宋" w:hint="eastAsia"/>
                <w:kern w:val="0"/>
                <w:sz w:val="28"/>
                <w:szCs w:val="28"/>
              </w:rPr>
              <w:t>□有□无</w:t>
            </w:r>
          </w:p>
        </w:tc>
      </w:tr>
      <w:tr w:rsidR="00214EBD" w:rsidRPr="000D0FF1" w:rsidTr="00BF3629">
        <w:trPr>
          <w:trHeight w:val="74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EBD" w:rsidRPr="000D0FF1" w:rsidRDefault="00214EBD" w:rsidP="00BF3629">
            <w:pPr>
              <w:widowControl/>
              <w:spacing w:line="5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0D0FF1">
              <w:rPr>
                <w:rFonts w:ascii="仿宋" w:eastAsia="仿宋" w:hAnsi="仿宋"/>
                <w:kern w:val="0"/>
                <w:sz w:val="28"/>
                <w:szCs w:val="28"/>
              </w:rPr>
              <w:t>...</w:t>
            </w:r>
          </w:p>
        </w:tc>
        <w:tc>
          <w:tcPr>
            <w:tcW w:w="22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4EBD" w:rsidRPr="000D0FF1" w:rsidRDefault="00214EBD" w:rsidP="00BF3629">
            <w:pPr>
              <w:widowControl/>
              <w:spacing w:line="5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4EBD" w:rsidRPr="000D0FF1" w:rsidRDefault="00214EBD" w:rsidP="00BF3629">
            <w:pPr>
              <w:widowControl/>
              <w:spacing w:line="5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EBD" w:rsidRPr="000D0FF1" w:rsidRDefault="00214EBD" w:rsidP="00BF3629">
            <w:pPr>
              <w:widowControl/>
              <w:spacing w:line="5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4EBD" w:rsidRPr="000D0FF1" w:rsidRDefault="00214EBD" w:rsidP="00BF3629">
            <w:pPr>
              <w:widowControl/>
              <w:spacing w:line="5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4EBD" w:rsidRPr="000D0FF1" w:rsidRDefault="00214EBD" w:rsidP="00BF3629">
            <w:pPr>
              <w:widowControl/>
              <w:spacing w:line="5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14EBD" w:rsidRPr="000D0FF1" w:rsidRDefault="00214EBD" w:rsidP="00BF3629">
            <w:pPr>
              <w:widowControl/>
              <w:spacing w:line="5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0D0FF1">
              <w:rPr>
                <w:rFonts w:ascii="仿宋" w:eastAsia="仿宋" w:hAnsi="仿宋" w:hint="eastAsia"/>
                <w:kern w:val="0"/>
                <w:sz w:val="28"/>
                <w:szCs w:val="28"/>
              </w:rPr>
              <w:t>□有□无</w:t>
            </w:r>
          </w:p>
        </w:tc>
      </w:tr>
      <w:tr w:rsidR="00214EBD" w:rsidRPr="000D0FF1" w:rsidTr="00BF3629">
        <w:trPr>
          <w:trHeight w:val="74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EBD" w:rsidRPr="000D0FF1" w:rsidRDefault="00214EBD" w:rsidP="00BF3629">
            <w:pPr>
              <w:widowControl/>
              <w:spacing w:line="5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4EBD" w:rsidRPr="000D0FF1" w:rsidRDefault="00214EBD" w:rsidP="00BF3629">
            <w:pPr>
              <w:widowControl/>
              <w:spacing w:line="5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4EBD" w:rsidRPr="000D0FF1" w:rsidRDefault="00214EBD" w:rsidP="00BF3629">
            <w:pPr>
              <w:widowControl/>
              <w:spacing w:line="5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EBD" w:rsidRPr="000D0FF1" w:rsidRDefault="00214EBD" w:rsidP="00BF3629">
            <w:pPr>
              <w:widowControl/>
              <w:spacing w:line="5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4EBD" w:rsidRPr="000D0FF1" w:rsidRDefault="00214EBD" w:rsidP="00BF3629">
            <w:pPr>
              <w:widowControl/>
              <w:spacing w:line="5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4EBD" w:rsidRPr="000D0FF1" w:rsidRDefault="00214EBD" w:rsidP="00BF3629">
            <w:pPr>
              <w:widowControl/>
              <w:spacing w:line="5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14EBD" w:rsidRPr="000D0FF1" w:rsidRDefault="00214EBD" w:rsidP="00BF3629">
            <w:pPr>
              <w:widowControl/>
              <w:spacing w:line="5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214EBD" w:rsidRPr="000D0FF1" w:rsidTr="00BF3629">
        <w:trPr>
          <w:trHeight w:val="74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EBD" w:rsidRPr="000D0FF1" w:rsidRDefault="00214EBD" w:rsidP="00BF3629">
            <w:pPr>
              <w:widowControl/>
              <w:spacing w:line="5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4EBD" w:rsidRPr="000D0FF1" w:rsidRDefault="00214EBD" w:rsidP="00BF3629">
            <w:pPr>
              <w:widowControl/>
              <w:spacing w:line="5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4EBD" w:rsidRPr="000D0FF1" w:rsidRDefault="00214EBD" w:rsidP="00BF3629">
            <w:pPr>
              <w:widowControl/>
              <w:spacing w:line="5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EBD" w:rsidRPr="000D0FF1" w:rsidRDefault="00214EBD" w:rsidP="00BF3629">
            <w:pPr>
              <w:widowControl/>
              <w:spacing w:line="5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4EBD" w:rsidRPr="000D0FF1" w:rsidRDefault="00214EBD" w:rsidP="00BF3629">
            <w:pPr>
              <w:widowControl/>
              <w:spacing w:line="5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4EBD" w:rsidRPr="000D0FF1" w:rsidRDefault="00214EBD" w:rsidP="00BF3629">
            <w:pPr>
              <w:widowControl/>
              <w:spacing w:line="5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14EBD" w:rsidRPr="000D0FF1" w:rsidRDefault="00214EBD" w:rsidP="00BF3629">
            <w:pPr>
              <w:widowControl/>
              <w:spacing w:line="5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</w:tbl>
    <w:p w:rsidR="00214EBD" w:rsidRPr="005C0471" w:rsidRDefault="00214EBD" w:rsidP="004A33DE">
      <w:pPr>
        <w:spacing w:line="560" w:lineRule="exact"/>
        <w:rPr>
          <w:rFonts w:ascii="仿宋" w:eastAsia="仿宋" w:hAnsi="仿宋" w:cs="仿宋_GB2312"/>
          <w:sz w:val="32"/>
          <w:szCs w:val="32"/>
        </w:rPr>
      </w:pPr>
      <w:r w:rsidRPr="005C0471">
        <w:rPr>
          <w:rFonts w:ascii="仿宋" w:eastAsia="仿宋" w:hAnsi="仿宋" w:cs="仿宋_GB2312" w:hint="eastAsia"/>
          <w:sz w:val="32"/>
          <w:szCs w:val="32"/>
        </w:rPr>
        <w:t>四、主要工作内容；</w:t>
      </w:r>
    </w:p>
    <w:p w:rsidR="00214EBD" w:rsidRPr="005C0471" w:rsidRDefault="00214EBD" w:rsidP="004A33DE">
      <w:pPr>
        <w:spacing w:line="560" w:lineRule="exact"/>
        <w:rPr>
          <w:rFonts w:ascii="仿宋" w:eastAsia="仿宋" w:hAnsi="仿宋" w:cs="仿宋_GB2312"/>
          <w:sz w:val="32"/>
          <w:szCs w:val="32"/>
        </w:rPr>
      </w:pPr>
      <w:r w:rsidRPr="005C0471">
        <w:rPr>
          <w:rFonts w:ascii="仿宋" w:eastAsia="仿宋" w:hAnsi="仿宋" w:cs="仿宋_GB2312" w:hint="eastAsia"/>
          <w:sz w:val="32"/>
          <w:szCs w:val="32"/>
        </w:rPr>
        <w:t>五、质量管控措施；</w:t>
      </w:r>
    </w:p>
    <w:p w:rsidR="00214EBD" w:rsidRPr="005C0471" w:rsidRDefault="00214EBD" w:rsidP="004A33DE">
      <w:pPr>
        <w:spacing w:line="560" w:lineRule="exact"/>
        <w:rPr>
          <w:rFonts w:ascii="仿宋" w:eastAsia="仿宋" w:hAnsi="仿宋" w:cs="仿宋_GB2312"/>
          <w:sz w:val="32"/>
          <w:szCs w:val="32"/>
        </w:rPr>
      </w:pPr>
      <w:r w:rsidRPr="005C0471">
        <w:rPr>
          <w:rFonts w:ascii="仿宋" w:eastAsia="仿宋" w:hAnsi="仿宋" w:cs="仿宋_GB2312" w:hint="eastAsia"/>
          <w:sz w:val="32"/>
          <w:szCs w:val="32"/>
        </w:rPr>
        <w:t>六、时间安排；</w:t>
      </w:r>
    </w:p>
    <w:p w:rsidR="00214EBD" w:rsidRPr="005C0471" w:rsidRDefault="00214EBD" w:rsidP="004A33DE">
      <w:pPr>
        <w:spacing w:line="560" w:lineRule="exact"/>
        <w:rPr>
          <w:rFonts w:ascii="仿宋" w:eastAsia="仿宋" w:hAnsi="仿宋" w:cs="仿宋_GB2312"/>
          <w:sz w:val="32"/>
          <w:szCs w:val="32"/>
        </w:rPr>
      </w:pPr>
      <w:r w:rsidRPr="005C0471">
        <w:rPr>
          <w:rFonts w:ascii="仿宋" w:eastAsia="仿宋" w:hAnsi="仿宋" w:cs="仿宋_GB2312" w:hint="eastAsia"/>
          <w:sz w:val="32"/>
          <w:szCs w:val="32"/>
        </w:rPr>
        <w:t>七、相关建议等；</w:t>
      </w:r>
    </w:p>
    <w:p w:rsidR="00214EBD" w:rsidRPr="005C0471" w:rsidRDefault="00214EBD" w:rsidP="004A33DE">
      <w:pPr>
        <w:spacing w:line="560" w:lineRule="exact"/>
        <w:rPr>
          <w:rFonts w:ascii="仿宋" w:eastAsia="仿宋" w:hAnsi="仿宋" w:cs="仿宋_GB2312"/>
          <w:sz w:val="32"/>
          <w:szCs w:val="32"/>
        </w:rPr>
      </w:pPr>
      <w:r w:rsidRPr="005C0471">
        <w:rPr>
          <w:rFonts w:ascii="仿宋" w:eastAsia="仿宋" w:hAnsi="仿宋" w:cs="仿宋_GB2312" w:hint="eastAsia"/>
          <w:sz w:val="32"/>
          <w:szCs w:val="32"/>
        </w:rPr>
        <w:t>八、职业技能等级认定基础材料</w:t>
      </w:r>
    </w:p>
    <w:p w:rsidR="00214EBD" w:rsidRPr="005C0471" w:rsidRDefault="00214EBD" w:rsidP="004A33DE">
      <w:pPr>
        <w:spacing w:line="560" w:lineRule="exact"/>
        <w:rPr>
          <w:rFonts w:ascii="仿宋" w:eastAsia="仿宋" w:hAnsi="仿宋" w:cs="仿宋_GB2312"/>
          <w:sz w:val="32"/>
          <w:szCs w:val="32"/>
        </w:rPr>
      </w:pPr>
      <w:r w:rsidRPr="005C0471">
        <w:rPr>
          <w:rFonts w:ascii="仿宋" w:eastAsia="仿宋" w:hAnsi="仿宋" w:cs="仿宋_GB2312" w:hint="eastAsia"/>
          <w:sz w:val="32"/>
          <w:szCs w:val="32"/>
        </w:rPr>
        <w:t>（一）申请开展评价职业（工种）的国家职业技能标准；</w:t>
      </w:r>
    </w:p>
    <w:p w:rsidR="00214EBD" w:rsidRPr="005C0471" w:rsidRDefault="00214EBD" w:rsidP="004A33DE">
      <w:pPr>
        <w:spacing w:line="560" w:lineRule="exact"/>
        <w:rPr>
          <w:rFonts w:ascii="仿宋" w:eastAsia="仿宋" w:hAnsi="仿宋" w:cs="仿宋_GB2312"/>
          <w:sz w:val="32"/>
          <w:szCs w:val="32"/>
        </w:rPr>
      </w:pPr>
      <w:r w:rsidRPr="005C0471">
        <w:rPr>
          <w:rFonts w:ascii="仿宋" w:eastAsia="仿宋" w:hAnsi="仿宋" w:cs="仿宋_GB2312" w:hint="eastAsia"/>
          <w:sz w:val="32"/>
          <w:szCs w:val="32"/>
        </w:rPr>
        <w:t>（二）认定职业的培训教程及试题样本；</w:t>
      </w:r>
    </w:p>
    <w:p w:rsidR="00214EBD" w:rsidRPr="00CC27C3" w:rsidRDefault="00214EBD" w:rsidP="004A33DE">
      <w:pPr>
        <w:spacing w:line="560" w:lineRule="exact"/>
        <w:rPr>
          <w:rFonts w:ascii="仿宋" w:eastAsia="仿宋" w:hAnsi="仿宋" w:cs="仿宋_GB2312"/>
          <w:sz w:val="32"/>
          <w:szCs w:val="32"/>
        </w:rPr>
      </w:pPr>
      <w:r w:rsidRPr="00CC27C3">
        <w:rPr>
          <w:rFonts w:ascii="仿宋" w:eastAsia="仿宋" w:hAnsi="仿宋" w:cs="仿宋_GB2312" w:hint="eastAsia"/>
          <w:sz w:val="32"/>
          <w:szCs w:val="32"/>
        </w:rPr>
        <w:t>（三）考评员、督导员等专业人员名录及技术技能水平证明；</w:t>
      </w:r>
    </w:p>
    <w:p w:rsidR="00214EBD" w:rsidRPr="00CC27C3" w:rsidRDefault="00214EBD" w:rsidP="004A33DE">
      <w:pPr>
        <w:spacing w:line="560" w:lineRule="exact"/>
        <w:rPr>
          <w:rFonts w:ascii="仿宋" w:eastAsia="仿宋" w:hAnsi="仿宋" w:cs="仿宋_GB2312"/>
          <w:sz w:val="32"/>
          <w:szCs w:val="32"/>
        </w:rPr>
      </w:pPr>
      <w:r w:rsidRPr="00CC27C3">
        <w:rPr>
          <w:rFonts w:ascii="仿宋" w:eastAsia="仿宋" w:hAnsi="仿宋" w:cs="仿宋_GB2312" w:hint="eastAsia"/>
          <w:sz w:val="32"/>
          <w:szCs w:val="32"/>
        </w:rPr>
        <w:t>（四）职业技能等级认定相关工作的规章制度汇编；</w:t>
      </w:r>
    </w:p>
    <w:p w:rsidR="00214EBD" w:rsidRPr="00CC27C3" w:rsidRDefault="00214EBD" w:rsidP="004A33DE">
      <w:pPr>
        <w:spacing w:line="560" w:lineRule="exact"/>
        <w:rPr>
          <w:rFonts w:ascii="仿宋" w:eastAsia="仿宋" w:hAnsi="仿宋" w:cs="仿宋_GB2312"/>
          <w:sz w:val="32"/>
          <w:szCs w:val="32"/>
        </w:rPr>
      </w:pPr>
      <w:r w:rsidRPr="00CC27C3">
        <w:rPr>
          <w:rFonts w:ascii="仿宋" w:eastAsia="仿宋" w:hAnsi="仿宋" w:cs="仿宋_GB2312" w:hint="eastAsia"/>
          <w:sz w:val="32"/>
          <w:szCs w:val="32"/>
        </w:rPr>
        <w:t>（五）信息化管理方案；</w:t>
      </w:r>
    </w:p>
    <w:tbl>
      <w:tblPr>
        <w:tblW w:w="8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4"/>
        <w:gridCol w:w="1559"/>
        <w:gridCol w:w="1559"/>
        <w:gridCol w:w="1560"/>
        <w:gridCol w:w="708"/>
        <w:gridCol w:w="2606"/>
      </w:tblGrid>
      <w:tr w:rsidR="00214EBD" w:rsidRPr="000D0FF1" w:rsidTr="00BF3629">
        <w:trPr>
          <w:trHeight w:val="567"/>
        </w:trPr>
        <w:tc>
          <w:tcPr>
            <w:tcW w:w="784" w:type="dxa"/>
            <w:vAlign w:val="center"/>
          </w:tcPr>
          <w:p w:rsidR="00214EBD" w:rsidRPr="000D0FF1" w:rsidRDefault="00214EBD" w:rsidP="00BF3629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D0FF1">
              <w:rPr>
                <w:rFonts w:ascii="仿宋" w:eastAsia="仿宋" w:hAnsi="仿宋" w:hint="eastAsia"/>
                <w:color w:val="000000"/>
                <w:sz w:val="24"/>
              </w:rPr>
              <w:t>序号</w:t>
            </w:r>
          </w:p>
        </w:tc>
        <w:tc>
          <w:tcPr>
            <w:tcW w:w="1559" w:type="dxa"/>
            <w:vAlign w:val="center"/>
          </w:tcPr>
          <w:p w:rsidR="00214EBD" w:rsidRPr="000D0FF1" w:rsidRDefault="00214EBD" w:rsidP="00BF3629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D0FF1">
              <w:rPr>
                <w:rFonts w:ascii="仿宋" w:eastAsia="仿宋" w:hAnsi="仿宋" w:hint="eastAsia"/>
                <w:color w:val="000000"/>
                <w:sz w:val="24"/>
              </w:rPr>
              <w:t>名称</w:t>
            </w:r>
          </w:p>
        </w:tc>
        <w:tc>
          <w:tcPr>
            <w:tcW w:w="1559" w:type="dxa"/>
            <w:vAlign w:val="center"/>
          </w:tcPr>
          <w:p w:rsidR="00214EBD" w:rsidRPr="000D0FF1" w:rsidRDefault="00214EBD" w:rsidP="00BF3629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D0FF1">
              <w:rPr>
                <w:rFonts w:ascii="仿宋" w:eastAsia="仿宋" w:hAnsi="仿宋" w:hint="eastAsia"/>
                <w:color w:val="000000"/>
                <w:sz w:val="24"/>
              </w:rPr>
              <w:t>品牌</w:t>
            </w:r>
          </w:p>
        </w:tc>
        <w:tc>
          <w:tcPr>
            <w:tcW w:w="1560" w:type="dxa"/>
            <w:vAlign w:val="center"/>
          </w:tcPr>
          <w:p w:rsidR="00214EBD" w:rsidRPr="000D0FF1" w:rsidRDefault="00214EBD" w:rsidP="00BF3629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D0FF1">
              <w:rPr>
                <w:rFonts w:ascii="仿宋" w:eastAsia="仿宋" w:hAnsi="仿宋" w:hint="eastAsia"/>
                <w:color w:val="000000"/>
                <w:sz w:val="24"/>
              </w:rPr>
              <w:t>规格</w:t>
            </w:r>
            <w:r w:rsidRPr="000D0FF1">
              <w:rPr>
                <w:rFonts w:ascii="仿宋" w:eastAsia="仿宋" w:hAnsi="仿宋"/>
                <w:color w:val="000000"/>
                <w:sz w:val="24"/>
              </w:rPr>
              <w:t>/</w:t>
            </w:r>
            <w:r w:rsidRPr="000D0FF1">
              <w:rPr>
                <w:rFonts w:ascii="仿宋" w:eastAsia="仿宋" w:hAnsi="仿宋" w:hint="eastAsia"/>
                <w:color w:val="000000"/>
                <w:sz w:val="24"/>
              </w:rPr>
              <w:t>型号</w:t>
            </w:r>
          </w:p>
        </w:tc>
        <w:tc>
          <w:tcPr>
            <w:tcW w:w="708" w:type="dxa"/>
            <w:vAlign w:val="center"/>
          </w:tcPr>
          <w:p w:rsidR="00214EBD" w:rsidRPr="000D0FF1" w:rsidRDefault="00214EBD" w:rsidP="00BF3629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D0FF1">
              <w:rPr>
                <w:rFonts w:ascii="仿宋" w:eastAsia="仿宋" w:hAnsi="仿宋" w:hint="eastAsia"/>
                <w:color w:val="000000"/>
                <w:sz w:val="24"/>
              </w:rPr>
              <w:t>数量</w:t>
            </w:r>
          </w:p>
        </w:tc>
        <w:tc>
          <w:tcPr>
            <w:tcW w:w="2606" w:type="dxa"/>
            <w:vAlign w:val="center"/>
          </w:tcPr>
          <w:p w:rsidR="00214EBD" w:rsidRPr="000D0FF1" w:rsidRDefault="00214EBD" w:rsidP="00BF3629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D0FF1">
              <w:rPr>
                <w:rFonts w:ascii="仿宋" w:eastAsia="仿宋" w:hAnsi="仿宋" w:hint="eastAsia"/>
                <w:color w:val="000000"/>
                <w:sz w:val="24"/>
              </w:rPr>
              <w:t>所有权归属</w:t>
            </w:r>
          </w:p>
        </w:tc>
      </w:tr>
      <w:tr w:rsidR="00214EBD" w:rsidRPr="000D0FF1" w:rsidTr="00BF3629">
        <w:trPr>
          <w:trHeight w:val="567"/>
        </w:trPr>
        <w:tc>
          <w:tcPr>
            <w:tcW w:w="784" w:type="dxa"/>
            <w:vAlign w:val="center"/>
          </w:tcPr>
          <w:p w:rsidR="00214EBD" w:rsidRPr="000D0FF1" w:rsidRDefault="00214EBD" w:rsidP="00BF3629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D0FF1">
              <w:rPr>
                <w:rFonts w:ascii="仿宋" w:eastAsia="仿宋" w:hAnsi="仿宋"/>
                <w:color w:val="000000"/>
                <w:sz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214EBD" w:rsidRPr="000D0FF1" w:rsidRDefault="00214EBD" w:rsidP="00BF3629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214EBD" w:rsidRPr="000D0FF1" w:rsidRDefault="00214EBD" w:rsidP="00BF3629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214EBD" w:rsidRPr="000D0FF1" w:rsidRDefault="00214EBD" w:rsidP="00BF3629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708" w:type="dxa"/>
            <w:vAlign w:val="center"/>
          </w:tcPr>
          <w:p w:rsidR="00214EBD" w:rsidRPr="000D0FF1" w:rsidRDefault="00214EBD" w:rsidP="00BF3629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606" w:type="dxa"/>
            <w:vAlign w:val="center"/>
          </w:tcPr>
          <w:p w:rsidR="00214EBD" w:rsidRPr="000D0FF1" w:rsidRDefault="00214EBD" w:rsidP="00BF3629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214EBD" w:rsidRPr="000D0FF1" w:rsidTr="00BF3629">
        <w:trPr>
          <w:trHeight w:val="567"/>
        </w:trPr>
        <w:tc>
          <w:tcPr>
            <w:tcW w:w="784" w:type="dxa"/>
            <w:vAlign w:val="center"/>
          </w:tcPr>
          <w:p w:rsidR="00214EBD" w:rsidRPr="000D0FF1" w:rsidRDefault="00214EBD" w:rsidP="00BF3629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D0FF1">
              <w:rPr>
                <w:rFonts w:ascii="仿宋" w:eastAsia="仿宋" w:hAnsi="仿宋"/>
                <w:color w:val="000000"/>
                <w:sz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214EBD" w:rsidRPr="000D0FF1" w:rsidRDefault="00214EBD" w:rsidP="00BF3629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214EBD" w:rsidRPr="000D0FF1" w:rsidRDefault="00214EBD" w:rsidP="00BF3629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214EBD" w:rsidRPr="000D0FF1" w:rsidRDefault="00214EBD" w:rsidP="00BF3629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708" w:type="dxa"/>
            <w:vAlign w:val="center"/>
          </w:tcPr>
          <w:p w:rsidR="00214EBD" w:rsidRPr="000D0FF1" w:rsidRDefault="00214EBD" w:rsidP="00BF3629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606" w:type="dxa"/>
            <w:vAlign w:val="center"/>
          </w:tcPr>
          <w:p w:rsidR="00214EBD" w:rsidRPr="000D0FF1" w:rsidRDefault="00214EBD" w:rsidP="00BF3629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</w:tbl>
    <w:p w:rsidR="00214EBD" w:rsidRPr="00CC27C3" w:rsidRDefault="00214EBD" w:rsidP="004A33DE">
      <w:pPr>
        <w:spacing w:line="560" w:lineRule="exact"/>
        <w:rPr>
          <w:rFonts w:ascii="仿宋" w:eastAsia="仿宋" w:hAnsi="仿宋" w:cs="仿宋_GB2312"/>
          <w:sz w:val="32"/>
          <w:szCs w:val="32"/>
        </w:rPr>
      </w:pPr>
      <w:r w:rsidRPr="00CC27C3">
        <w:rPr>
          <w:rFonts w:ascii="仿宋" w:eastAsia="仿宋" w:hAnsi="仿宋" w:cs="仿宋_GB2312" w:hint="eastAsia"/>
          <w:sz w:val="32"/>
          <w:szCs w:val="32"/>
        </w:rPr>
        <w:t>（六）场地设施设备等资产有效证明文件；</w:t>
      </w:r>
    </w:p>
    <w:p w:rsidR="00214EBD" w:rsidRPr="00CC27C3" w:rsidRDefault="00214EBD" w:rsidP="004A33DE">
      <w:pPr>
        <w:spacing w:line="560" w:lineRule="exact"/>
        <w:rPr>
          <w:rFonts w:ascii="仿宋" w:eastAsia="仿宋" w:hAnsi="仿宋" w:cs="仿宋_GB2312"/>
          <w:sz w:val="32"/>
          <w:szCs w:val="32"/>
        </w:rPr>
      </w:pPr>
      <w:r w:rsidRPr="00CC27C3">
        <w:rPr>
          <w:rFonts w:ascii="仿宋" w:eastAsia="仿宋" w:hAnsi="仿宋" w:cs="仿宋_GB2312" w:hint="eastAsia"/>
          <w:sz w:val="32"/>
          <w:szCs w:val="32"/>
        </w:rPr>
        <w:t>（七）证书样式（含印章）样本及打印系统说明材料等。</w:t>
      </w:r>
    </w:p>
    <w:p w:rsidR="00214EBD" w:rsidRPr="00CC27C3" w:rsidRDefault="00214EBD" w:rsidP="004A33DE">
      <w:pPr>
        <w:spacing w:line="560" w:lineRule="exact"/>
        <w:rPr>
          <w:rFonts w:ascii="仿宋" w:eastAsia="仿宋" w:hAnsi="仿宋" w:cs="仿宋_GB2312"/>
          <w:sz w:val="32"/>
          <w:szCs w:val="32"/>
        </w:rPr>
      </w:pPr>
      <w:r w:rsidRPr="00CC27C3">
        <w:rPr>
          <w:rFonts w:ascii="仿宋" w:eastAsia="仿宋" w:hAnsi="仿宋" w:cs="仿宋_GB2312" w:hint="eastAsia"/>
          <w:sz w:val="32"/>
          <w:szCs w:val="32"/>
        </w:rPr>
        <w:t>附件：×××职业技能等级认定职业（工种）目录</w:t>
      </w:r>
    </w:p>
    <w:p w:rsidR="00214EBD" w:rsidRPr="00CC27C3" w:rsidRDefault="00214EBD" w:rsidP="004A33DE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:rsidR="00214EBD" w:rsidRPr="00CC27C3" w:rsidRDefault="00214EBD" w:rsidP="004A33DE">
      <w:pPr>
        <w:spacing w:line="560" w:lineRule="exact"/>
        <w:ind w:firstLineChars="1600" w:firstLine="5120"/>
        <w:rPr>
          <w:rFonts w:ascii="仿宋" w:eastAsia="仿宋" w:hAnsi="仿宋" w:cs="仿宋_GB2312"/>
          <w:sz w:val="32"/>
          <w:szCs w:val="32"/>
        </w:rPr>
      </w:pPr>
      <w:r w:rsidRPr="00CC27C3">
        <w:rPr>
          <w:rFonts w:ascii="仿宋" w:eastAsia="仿宋" w:hAnsi="仿宋" w:cs="仿宋_GB2312" w:hint="eastAsia"/>
          <w:sz w:val="32"/>
          <w:szCs w:val="32"/>
        </w:rPr>
        <w:t>×××××</w:t>
      </w:r>
    </w:p>
    <w:p w:rsidR="00214EBD" w:rsidRPr="00CC27C3" w:rsidRDefault="00214EBD" w:rsidP="004A33DE">
      <w:pPr>
        <w:spacing w:line="560" w:lineRule="exact"/>
        <w:ind w:firstLineChars="1650" w:firstLine="5280"/>
        <w:rPr>
          <w:rFonts w:ascii="仿宋" w:eastAsia="仿宋" w:hAnsi="仿宋" w:cs="仿宋_GB2312"/>
          <w:sz w:val="32"/>
          <w:szCs w:val="32"/>
        </w:rPr>
      </w:pPr>
      <w:r w:rsidRPr="00CC27C3">
        <w:rPr>
          <w:rFonts w:ascii="仿宋" w:eastAsia="仿宋" w:hAnsi="仿宋" w:cs="仿宋_GB2312" w:hint="eastAsia"/>
          <w:sz w:val="32"/>
          <w:szCs w:val="32"/>
        </w:rPr>
        <w:t>年</w:t>
      </w:r>
      <w:r w:rsidRPr="00CC27C3">
        <w:rPr>
          <w:rFonts w:ascii="仿宋" w:eastAsia="仿宋" w:hAnsi="仿宋" w:cs="仿宋_GB2312"/>
          <w:sz w:val="32"/>
          <w:szCs w:val="32"/>
        </w:rPr>
        <w:t xml:space="preserve">  </w:t>
      </w:r>
      <w:r w:rsidRPr="00CC27C3">
        <w:rPr>
          <w:rFonts w:ascii="仿宋" w:eastAsia="仿宋" w:hAnsi="仿宋" w:cs="仿宋_GB2312" w:hint="eastAsia"/>
          <w:sz w:val="32"/>
          <w:szCs w:val="32"/>
        </w:rPr>
        <w:t>月</w:t>
      </w:r>
      <w:r w:rsidRPr="00CC27C3">
        <w:rPr>
          <w:rFonts w:ascii="仿宋" w:eastAsia="仿宋" w:hAnsi="仿宋" w:cs="仿宋_GB2312"/>
          <w:sz w:val="32"/>
          <w:szCs w:val="32"/>
        </w:rPr>
        <w:t xml:space="preserve">  </w:t>
      </w:r>
      <w:r w:rsidRPr="00CC27C3">
        <w:rPr>
          <w:rFonts w:ascii="仿宋" w:eastAsia="仿宋" w:hAnsi="仿宋" w:cs="仿宋_GB2312" w:hint="eastAsia"/>
          <w:sz w:val="32"/>
          <w:szCs w:val="32"/>
        </w:rPr>
        <w:t>日</w:t>
      </w:r>
    </w:p>
    <w:p w:rsidR="00214EBD" w:rsidRDefault="00214EBD">
      <w:pPr>
        <w:rPr>
          <w:rFonts w:ascii="仿宋" w:eastAsia="仿宋" w:hAnsi="仿宋"/>
          <w:sz w:val="32"/>
          <w:szCs w:val="32"/>
        </w:rPr>
      </w:pPr>
    </w:p>
    <w:p w:rsidR="00214EBD" w:rsidRPr="004A33DE" w:rsidRDefault="00214EBD">
      <w:pPr>
        <w:rPr>
          <w:rFonts w:ascii="仿宋" w:eastAsia="仿宋" w:hAnsi="仿宋"/>
          <w:sz w:val="32"/>
          <w:szCs w:val="32"/>
        </w:rPr>
      </w:pPr>
    </w:p>
    <w:p w:rsidR="00214EBD" w:rsidRPr="00FC77C7" w:rsidRDefault="00214EBD">
      <w:pPr>
        <w:rPr>
          <w:rFonts w:ascii="仿宋" w:eastAsia="仿宋" w:hAnsi="仿宋"/>
          <w:sz w:val="32"/>
          <w:szCs w:val="32"/>
        </w:rPr>
      </w:pPr>
    </w:p>
    <w:p w:rsidR="00214EBD" w:rsidRDefault="00214EBD">
      <w:pPr>
        <w:rPr>
          <w:rFonts w:ascii="仿宋" w:eastAsia="仿宋" w:hAnsi="仿宋"/>
          <w:sz w:val="32"/>
          <w:szCs w:val="32"/>
        </w:rPr>
      </w:pPr>
    </w:p>
    <w:p w:rsidR="00214EBD" w:rsidRDefault="00214EBD">
      <w:pPr>
        <w:rPr>
          <w:rFonts w:ascii="仿宋" w:eastAsia="仿宋" w:hAnsi="仿宋"/>
          <w:sz w:val="32"/>
          <w:szCs w:val="32"/>
        </w:rPr>
      </w:pPr>
    </w:p>
    <w:p w:rsidR="00214EBD" w:rsidRDefault="00214EBD">
      <w:pPr>
        <w:rPr>
          <w:rFonts w:ascii="仿宋" w:eastAsia="仿宋" w:hAnsi="仿宋"/>
          <w:sz w:val="32"/>
          <w:szCs w:val="32"/>
        </w:rPr>
      </w:pPr>
    </w:p>
    <w:p w:rsidR="00214EBD" w:rsidRDefault="00214EBD">
      <w:pPr>
        <w:rPr>
          <w:rFonts w:ascii="仿宋" w:eastAsia="仿宋" w:hAnsi="仿宋"/>
          <w:sz w:val="32"/>
          <w:szCs w:val="32"/>
        </w:rPr>
      </w:pPr>
    </w:p>
    <w:p w:rsidR="00214EBD" w:rsidRDefault="00214EBD">
      <w:pPr>
        <w:rPr>
          <w:rFonts w:ascii="仿宋" w:eastAsia="仿宋" w:hAnsi="仿宋"/>
          <w:sz w:val="32"/>
          <w:szCs w:val="32"/>
        </w:rPr>
      </w:pPr>
    </w:p>
    <w:p w:rsidR="00214EBD" w:rsidRDefault="00214EBD">
      <w:pPr>
        <w:rPr>
          <w:rFonts w:ascii="仿宋" w:eastAsia="仿宋" w:hAnsi="仿宋"/>
          <w:sz w:val="32"/>
          <w:szCs w:val="32"/>
        </w:rPr>
      </w:pPr>
    </w:p>
    <w:p w:rsidR="00214EBD" w:rsidRDefault="00214EBD">
      <w:pPr>
        <w:rPr>
          <w:rFonts w:ascii="仿宋" w:eastAsia="仿宋" w:hAnsi="仿宋"/>
          <w:sz w:val="32"/>
          <w:szCs w:val="32"/>
        </w:rPr>
      </w:pPr>
    </w:p>
    <w:p w:rsidR="00214EBD" w:rsidRDefault="00214EBD">
      <w:pPr>
        <w:rPr>
          <w:rFonts w:ascii="仿宋" w:eastAsia="仿宋" w:hAnsi="仿宋"/>
          <w:sz w:val="32"/>
          <w:szCs w:val="32"/>
        </w:rPr>
      </w:pPr>
    </w:p>
    <w:p w:rsidR="00214EBD" w:rsidRDefault="00214EBD">
      <w:pPr>
        <w:rPr>
          <w:rFonts w:ascii="仿宋" w:eastAsia="仿宋" w:hAnsi="仿宋"/>
          <w:sz w:val="32"/>
          <w:szCs w:val="32"/>
        </w:rPr>
      </w:pPr>
    </w:p>
    <w:p w:rsidR="00214EBD" w:rsidRDefault="00214EBD">
      <w:pPr>
        <w:rPr>
          <w:rFonts w:ascii="仿宋" w:eastAsia="仿宋" w:hAnsi="仿宋"/>
          <w:sz w:val="32"/>
          <w:szCs w:val="32"/>
        </w:rPr>
        <w:sectPr w:rsidR="00214EBD">
          <w:footerReference w:type="even" r:id="rId6"/>
          <w:foot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214EBD" w:rsidRPr="004767FD" w:rsidRDefault="00214EBD" w:rsidP="00C658BD">
      <w:pPr>
        <w:kinsoku w:val="0"/>
        <w:overflowPunct w:val="0"/>
        <w:autoSpaceDE w:val="0"/>
        <w:autoSpaceDN w:val="0"/>
        <w:adjustRightInd w:val="0"/>
        <w:spacing w:before="1"/>
        <w:ind w:left="320"/>
        <w:jc w:val="center"/>
        <w:rPr>
          <w:rFonts w:ascii="方正小标宋简体" w:eastAsia="方正小标宋简体" w:hAnsi="仿宋" w:cs="方正小标宋简体"/>
          <w:kern w:val="0"/>
          <w:sz w:val="44"/>
          <w:szCs w:val="44"/>
        </w:rPr>
      </w:pPr>
      <w:r w:rsidRPr="004767FD">
        <w:rPr>
          <w:rFonts w:ascii="方正小标宋简体" w:eastAsia="方正小标宋简体" w:hAnsi="仿宋" w:cs="方正小标宋简体" w:hint="eastAsia"/>
          <w:kern w:val="0"/>
          <w:sz w:val="44"/>
          <w:szCs w:val="44"/>
        </w:rPr>
        <w:t>社会培训评价组织职业技能等级认定职业（工种）目录</w:t>
      </w:r>
    </w:p>
    <w:p w:rsidR="00214EBD" w:rsidRPr="005C0471" w:rsidRDefault="00214EBD" w:rsidP="00C658BD">
      <w:pPr>
        <w:kinsoku w:val="0"/>
        <w:overflowPunct w:val="0"/>
        <w:autoSpaceDE w:val="0"/>
        <w:autoSpaceDN w:val="0"/>
        <w:adjustRightInd w:val="0"/>
        <w:spacing w:before="4"/>
        <w:jc w:val="left"/>
        <w:rPr>
          <w:rFonts w:ascii="仿宋" w:eastAsia="仿宋" w:hAnsi="仿宋" w:cs="方正小标宋简体"/>
          <w:kern w:val="0"/>
          <w:sz w:val="13"/>
          <w:szCs w:val="13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622"/>
        <w:gridCol w:w="1522"/>
        <w:gridCol w:w="1539"/>
        <w:gridCol w:w="1521"/>
        <w:gridCol w:w="840"/>
        <w:gridCol w:w="2842"/>
        <w:gridCol w:w="840"/>
        <w:gridCol w:w="1350"/>
        <w:gridCol w:w="2825"/>
        <w:gridCol w:w="840"/>
      </w:tblGrid>
      <w:tr w:rsidR="00214EBD" w:rsidRPr="000D0FF1" w:rsidTr="00BF3629">
        <w:trPr>
          <w:trHeight w:val="727"/>
          <w:jc w:val="center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BD" w:rsidRPr="000D0FF1" w:rsidRDefault="00214EBD" w:rsidP="00BF3629">
            <w:pPr>
              <w:kinsoku w:val="0"/>
              <w:overflowPunct w:val="0"/>
              <w:autoSpaceDE w:val="0"/>
              <w:autoSpaceDN w:val="0"/>
              <w:adjustRightInd w:val="0"/>
              <w:spacing w:before="136"/>
              <w:ind w:left="24"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5C0471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BD" w:rsidRPr="000D0FF1" w:rsidRDefault="00214EBD" w:rsidP="00BF3629">
            <w:pPr>
              <w:kinsoku w:val="0"/>
              <w:overflowPunct w:val="0"/>
              <w:autoSpaceDE w:val="0"/>
              <w:autoSpaceDN w:val="0"/>
              <w:adjustRightInd w:val="0"/>
              <w:spacing w:before="136"/>
              <w:ind w:left="475"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5C0471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职业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BD" w:rsidRPr="000D0FF1" w:rsidRDefault="00214EBD" w:rsidP="00BF3629">
            <w:pPr>
              <w:kinsoku w:val="0"/>
              <w:overflowPunct w:val="0"/>
              <w:autoSpaceDE w:val="0"/>
              <w:autoSpaceDN w:val="0"/>
              <w:adjustRightInd w:val="0"/>
              <w:spacing w:before="136"/>
              <w:ind w:left="484"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5C0471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工种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BD" w:rsidRPr="000D0FF1" w:rsidRDefault="00214EBD" w:rsidP="00BF3629">
            <w:pPr>
              <w:kinsoku w:val="0"/>
              <w:overflowPunct w:val="0"/>
              <w:autoSpaceDE w:val="0"/>
              <w:autoSpaceDN w:val="0"/>
              <w:adjustRightInd w:val="0"/>
              <w:spacing w:before="136"/>
              <w:ind w:left="191"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5C0471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职业编码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4EBD" w:rsidRPr="000D0FF1" w:rsidRDefault="00214EBD" w:rsidP="00BF3629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left="134"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5C0471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评定</w:t>
            </w:r>
          </w:p>
          <w:p w:rsidR="00214EBD" w:rsidRPr="000D0FF1" w:rsidRDefault="00214EBD" w:rsidP="00BF3629">
            <w:pPr>
              <w:kinsoku w:val="0"/>
              <w:overflowPunct w:val="0"/>
              <w:autoSpaceDE w:val="0"/>
              <w:autoSpaceDN w:val="0"/>
              <w:adjustRightInd w:val="0"/>
              <w:spacing w:line="323" w:lineRule="exact"/>
              <w:ind w:left="134"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5C0471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依据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BD" w:rsidRPr="000D0FF1" w:rsidRDefault="00214EBD" w:rsidP="00BF3629">
            <w:pPr>
              <w:kinsoku w:val="0"/>
              <w:overflowPunct w:val="0"/>
              <w:autoSpaceDE w:val="0"/>
              <w:autoSpaceDN w:val="0"/>
              <w:adjustRightInd w:val="0"/>
              <w:spacing w:before="136"/>
              <w:ind w:left="573"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5C0471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评定依据出处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4EBD" w:rsidRPr="000D0FF1" w:rsidRDefault="00214EBD" w:rsidP="00BF3629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left="134"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5C0471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适用</w:t>
            </w:r>
          </w:p>
          <w:p w:rsidR="00214EBD" w:rsidRPr="000D0FF1" w:rsidRDefault="00214EBD" w:rsidP="00BF3629">
            <w:pPr>
              <w:kinsoku w:val="0"/>
              <w:overflowPunct w:val="0"/>
              <w:autoSpaceDE w:val="0"/>
              <w:autoSpaceDN w:val="0"/>
              <w:adjustRightInd w:val="0"/>
              <w:spacing w:line="323" w:lineRule="exact"/>
              <w:ind w:left="134"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5C0471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级别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4EBD" w:rsidRPr="000D0FF1" w:rsidRDefault="00214EBD" w:rsidP="00BF3629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left="389"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5C0471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命题</w:t>
            </w:r>
          </w:p>
          <w:p w:rsidR="00214EBD" w:rsidRPr="000D0FF1" w:rsidRDefault="00214EBD" w:rsidP="00BF3629">
            <w:pPr>
              <w:kinsoku w:val="0"/>
              <w:overflowPunct w:val="0"/>
              <w:autoSpaceDE w:val="0"/>
              <w:autoSpaceDN w:val="0"/>
              <w:adjustRightInd w:val="0"/>
              <w:spacing w:line="323" w:lineRule="exact"/>
              <w:ind w:left="389"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5C0471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资源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BD" w:rsidRPr="000D0FF1" w:rsidRDefault="00214EBD" w:rsidP="00BF3629">
            <w:pPr>
              <w:kinsoku w:val="0"/>
              <w:overflowPunct w:val="0"/>
              <w:autoSpaceDE w:val="0"/>
              <w:autoSpaceDN w:val="0"/>
              <w:adjustRightInd w:val="0"/>
              <w:spacing w:before="136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5C0471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教材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BD" w:rsidRPr="000D0FF1" w:rsidRDefault="00214EBD" w:rsidP="00BF3629">
            <w:pPr>
              <w:kinsoku w:val="0"/>
              <w:overflowPunct w:val="0"/>
              <w:autoSpaceDE w:val="0"/>
              <w:autoSpaceDN w:val="0"/>
              <w:adjustRightInd w:val="0"/>
              <w:spacing w:before="136"/>
              <w:ind w:left="134"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5C0471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备注</w:t>
            </w:r>
          </w:p>
        </w:tc>
      </w:tr>
      <w:tr w:rsidR="00214EBD" w:rsidRPr="000D0FF1" w:rsidTr="00BF3629">
        <w:trPr>
          <w:trHeight w:hRule="exact" w:val="707"/>
          <w:jc w:val="center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EBD" w:rsidRPr="000D0FF1" w:rsidRDefault="00214EBD" w:rsidP="00BF3629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EBD" w:rsidRPr="000D0FF1" w:rsidRDefault="00214EBD" w:rsidP="00BF3629">
            <w:pPr>
              <w:kinsoku w:val="0"/>
              <w:overflowPunct w:val="0"/>
              <w:autoSpaceDE w:val="0"/>
              <w:autoSpaceDN w:val="0"/>
              <w:adjustRightInd w:val="0"/>
              <w:ind w:left="4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EBD" w:rsidRPr="000D0FF1" w:rsidRDefault="00214EBD" w:rsidP="00BF3629">
            <w:pPr>
              <w:kinsoku w:val="0"/>
              <w:overflowPunct w:val="0"/>
              <w:autoSpaceDE w:val="0"/>
              <w:autoSpaceDN w:val="0"/>
              <w:adjustRightInd w:val="0"/>
              <w:ind w:left="1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EBD" w:rsidRPr="000D0FF1" w:rsidRDefault="00214EBD" w:rsidP="00BF3629">
            <w:pPr>
              <w:kinsoku w:val="0"/>
              <w:overflowPunct w:val="0"/>
              <w:autoSpaceDE w:val="0"/>
              <w:autoSpaceDN w:val="0"/>
              <w:adjustRightInd w:val="0"/>
              <w:ind w:left="206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EBD" w:rsidRPr="000D0FF1" w:rsidRDefault="00214EBD" w:rsidP="00BF3629">
            <w:pPr>
              <w:kinsoku w:val="0"/>
              <w:overflowPunct w:val="0"/>
              <w:autoSpaceDE w:val="0"/>
              <w:autoSpaceDN w:val="0"/>
              <w:adjustRightInd w:val="0"/>
              <w:ind w:left="196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EBD" w:rsidRPr="000D0FF1" w:rsidRDefault="00214EBD" w:rsidP="00BF3629">
            <w:pPr>
              <w:kinsoku w:val="0"/>
              <w:overflowPunct w:val="0"/>
              <w:autoSpaceDE w:val="0"/>
              <w:autoSpaceDN w:val="0"/>
              <w:adjustRightInd w:val="0"/>
              <w:spacing w:before="24"/>
              <w:ind w:left="2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EBD" w:rsidRPr="000D0FF1" w:rsidRDefault="00214EBD" w:rsidP="00BF3629">
            <w:pPr>
              <w:kinsoku w:val="0"/>
              <w:overflowPunct w:val="0"/>
              <w:autoSpaceDE w:val="0"/>
              <w:autoSpaceDN w:val="0"/>
              <w:adjustRightInd w:val="0"/>
              <w:ind w:left="112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EBD" w:rsidRPr="000D0FF1" w:rsidRDefault="00214EBD" w:rsidP="00BF3629">
            <w:pPr>
              <w:kinsoku w:val="0"/>
              <w:overflowPunct w:val="0"/>
              <w:autoSpaceDE w:val="0"/>
              <w:autoSpaceDN w:val="0"/>
              <w:adjustRightInd w:val="0"/>
              <w:ind w:left="227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EBD" w:rsidRPr="000D0FF1" w:rsidRDefault="00214EBD" w:rsidP="00BF3629">
            <w:pPr>
              <w:kinsoku w:val="0"/>
              <w:overflowPunct w:val="0"/>
              <w:autoSpaceDE w:val="0"/>
              <w:autoSpaceDN w:val="0"/>
              <w:adjustRightInd w:val="0"/>
              <w:spacing w:line="266" w:lineRule="exact"/>
              <w:ind w:left="21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BD" w:rsidRPr="000D0FF1" w:rsidRDefault="00214EBD" w:rsidP="00BF3629">
            <w:pPr>
              <w:rPr>
                <w:rFonts w:ascii="仿宋" w:eastAsia="仿宋" w:hAnsi="仿宋"/>
                <w:sz w:val="32"/>
              </w:rPr>
            </w:pPr>
          </w:p>
        </w:tc>
      </w:tr>
      <w:tr w:rsidR="00214EBD" w:rsidRPr="000D0FF1" w:rsidTr="00BF3629">
        <w:trPr>
          <w:trHeight w:hRule="exact" w:val="624"/>
          <w:jc w:val="center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BD" w:rsidRPr="000D0FF1" w:rsidRDefault="00214EBD" w:rsidP="00BF3629">
            <w:pPr>
              <w:kinsoku w:val="0"/>
              <w:overflowPunct w:val="0"/>
              <w:autoSpaceDE w:val="0"/>
              <w:autoSpaceDN w:val="0"/>
              <w:adjustRightInd w:val="0"/>
              <w:spacing w:before="132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BD" w:rsidRPr="000D0FF1" w:rsidRDefault="00214EBD" w:rsidP="00BF3629">
            <w:pPr>
              <w:kinsoku w:val="0"/>
              <w:overflowPunct w:val="0"/>
              <w:autoSpaceDE w:val="0"/>
              <w:autoSpaceDN w:val="0"/>
              <w:adjustRightInd w:val="0"/>
              <w:spacing w:before="132"/>
              <w:ind w:left="4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BD" w:rsidRPr="000D0FF1" w:rsidRDefault="00214EBD" w:rsidP="00BF3629">
            <w:pPr>
              <w:kinsoku w:val="0"/>
              <w:overflowPunct w:val="0"/>
              <w:autoSpaceDE w:val="0"/>
              <w:autoSpaceDN w:val="0"/>
              <w:adjustRightInd w:val="0"/>
              <w:spacing w:before="132"/>
              <w:ind w:left="1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BD" w:rsidRPr="000D0FF1" w:rsidRDefault="00214EBD" w:rsidP="00BF3629">
            <w:pPr>
              <w:kinsoku w:val="0"/>
              <w:overflowPunct w:val="0"/>
              <w:autoSpaceDE w:val="0"/>
              <w:autoSpaceDN w:val="0"/>
              <w:adjustRightInd w:val="0"/>
              <w:spacing w:before="132"/>
              <w:ind w:left="206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BD" w:rsidRPr="000D0FF1" w:rsidRDefault="00214EBD" w:rsidP="00BF3629">
            <w:pPr>
              <w:kinsoku w:val="0"/>
              <w:overflowPunct w:val="0"/>
              <w:autoSpaceDE w:val="0"/>
              <w:autoSpaceDN w:val="0"/>
              <w:adjustRightInd w:val="0"/>
              <w:spacing w:before="132"/>
              <w:ind w:left="196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BD" w:rsidRPr="000D0FF1" w:rsidRDefault="00214EBD" w:rsidP="00BF3629">
            <w:pPr>
              <w:kinsoku w:val="0"/>
              <w:overflowPunct w:val="0"/>
              <w:autoSpaceDE w:val="0"/>
              <w:autoSpaceDN w:val="0"/>
              <w:adjustRightInd w:val="0"/>
              <w:spacing w:before="24"/>
              <w:ind w:left="2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BD" w:rsidRPr="000D0FF1" w:rsidRDefault="00214EBD" w:rsidP="00BF3629">
            <w:pPr>
              <w:kinsoku w:val="0"/>
              <w:overflowPunct w:val="0"/>
              <w:autoSpaceDE w:val="0"/>
              <w:autoSpaceDN w:val="0"/>
              <w:adjustRightInd w:val="0"/>
              <w:spacing w:before="132"/>
              <w:ind w:left="112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BD" w:rsidRPr="000D0FF1" w:rsidRDefault="00214EBD" w:rsidP="00BF3629">
            <w:pPr>
              <w:kinsoku w:val="0"/>
              <w:overflowPunct w:val="0"/>
              <w:autoSpaceDE w:val="0"/>
              <w:autoSpaceDN w:val="0"/>
              <w:adjustRightInd w:val="0"/>
              <w:spacing w:before="132"/>
              <w:ind w:left="227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BD" w:rsidRPr="000D0FF1" w:rsidRDefault="00214EBD" w:rsidP="00BF3629">
            <w:pPr>
              <w:kinsoku w:val="0"/>
              <w:overflowPunct w:val="0"/>
              <w:autoSpaceDE w:val="0"/>
              <w:autoSpaceDN w:val="0"/>
              <w:adjustRightInd w:val="0"/>
              <w:spacing w:before="132"/>
              <w:ind w:left="21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BD" w:rsidRPr="000D0FF1" w:rsidRDefault="00214EBD" w:rsidP="00BF3629">
            <w:pPr>
              <w:rPr>
                <w:rFonts w:ascii="仿宋" w:eastAsia="仿宋" w:hAnsi="仿宋"/>
                <w:sz w:val="32"/>
              </w:rPr>
            </w:pPr>
          </w:p>
        </w:tc>
      </w:tr>
      <w:tr w:rsidR="00214EBD" w:rsidRPr="000D0FF1" w:rsidTr="00BF3629">
        <w:trPr>
          <w:trHeight w:hRule="exact" w:val="624"/>
          <w:jc w:val="center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BD" w:rsidRPr="000D0FF1" w:rsidRDefault="00214EBD" w:rsidP="00BF3629">
            <w:pPr>
              <w:kinsoku w:val="0"/>
              <w:overflowPunct w:val="0"/>
              <w:autoSpaceDE w:val="0"/>
              <w:autoSpaceDN w:val="0"/>
              <w:adjustRightInd w:val="0"/>
              <w:spacing w:before="129"/>
              <w:ind w:left="194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BD" w:rsidRPr="000D0FF1" w:rsidRDefault="00214EBD" w:rsidP="00BF3629">
            <w:pPr>
              <w:kinsoku w:val="0"/>
              <w:overflowPunct w:val="0"/>
              <w:autoSpaceDE w:val="0"/>
              <w:autoSpaceDN w:val="0"/>
              <w:adjustRightInd w:val="0"/>
              <w:spacing w:before="129"/>
              <w:ind w:left="4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BD" w:rsidRPr="000D0FF1" w:rsidRDefault="00214EBD" w:rsidP="00BF3629">
            <w:pPr>
              <w:kinsoku w:val="0"/>
              <w:overflowPunct w:val="0"/>
              <w:autoSpaceDE w:val="0"/>
              <w:autoSpaceDN w:val="0"/>
              <w:adjustRightInd w:val="0"/>
              <w:spacing w:before="129"/>
              <w:ind w:left="1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BD" w:rsidRPr="000D0FF1" w:rsidRDefault="00214EBD" w:rsidP="00BF3629">
            <w:pPr>
              <w:kinsoku w:val="0"/>
              <w:overflowPunct w:val="0"/>
              <w:autoSpaceDE w:val="0"/>
              <w:autoSpaceDN w:val="0"/>
              <w:adjustRightInd w:val="0"/>
              <w:spacing w:before="129"/>
              <w:ind w:left="206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BD" w:rsidRPr="000D0FF1" w:rsidRDefault="00214EBD" w:rsidP="00BF3629">
            <w:pPr>
              <w:kinsoku w:val="0"/>
              <w:overflowPunct w:val="0"/>
              <w:autoSpaceDE w:val="0"/>
              <w:autoSpaceDN w:val="0"/>
              <w:adjustRightInd w:val="0"/>
              <w:spacing w:before="129"/>
              <w:ind w:left="196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BD" w:rsidRPr="000D0FF1" w:rsidRDefault="00214EBD" w:rsidP="00BF3629">
            <w:pPr>
              <w:kinsoku w:val="0"/>
              <w:overflowPunct w:val="0"/>
              <w:autoSpaceDE w:val="0"/>
              <w:autoSpaceDN w:val="0"/>
              <w:adjustRightInd w:val="0"/>
              <w:spacing w:before="24"/>
              <w:ind w:left="2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BD" w:rsidRPr="000D0FF1" w:rsidRDefault="00214EBD" w:rsidP="00BF3629">
            <w:pPr>
              <w:kinsoku w:val="0"/>
              <w:overflowPunct w:val="0"/>
              <w:autoSpaceDE w:val="0"/>
              <w:autoSpaceDN w:val="0"/>
              <w:adjustRightInd w:val="0"/>
              <w:spacing w:before="129"/>
              <w:ind w:left="112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BD" w:rsidRPr="000D0FF1" w:rsidRDefault="00214EBD" w:rsidP="00BF3629">
            <w:pPr>
              <w:kinsoku w:val="0"/>
              <w:overflowPunct w:val="0"/>
              <w:autoSpaceDE w:val="0"/>
              <w:autoSpaceDN w:val="0"/>
              <w:adjustRightInd w:val="0"/>
              <w:spacing w:before="129"/>
              <w:ind w:left="227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BD" w:rsidRPr="000D0FF1" w:rsidRDefault="00214EBD" w:rsidP="00BF3629">
            <w:pPr>
              <w:kinsoku w:val="0"/>
              <w:overflowPunct w:val="0"/>
              <w:autoSpaceDE w:val="0"/>
              <w:autoSpaceDN w:val="0"/>
              <w:adjustRightInd w:val="0"/>
              <w:spacing w:before="129"/>
              <w:ind w:left="21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BD" w:rsidRPr="000D0FF1" w:rsidRDefault="00214EBD" w:rsidP="00BF3629">
            <w:pPr>
              <w:rPr>
                <w:rFonts w:ascii="仿宋" w:eastAsia="仿宋" w:hAnsi="仿宋"/>
                <w:sz w:val="32"/>
              </w:rPr>
            </w:pPr>
          </w:p>
        </w:tc>
      </w:tr>
      <w:tr w:rsidR="00214EBD" w:rsidRPr="000D0FF1" w:rsidTr="00BF3629">
        <w:trPr>
          <w:trHeight w:hRule="exact" w:val="624"/>
          <w:jc w:val="center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BD" w:rsidRPr="000D0FF1" w:rsidRDefault="00214EBD" w:rsidP="00BF3629">
            <w:pPr>
              <w:kinsoku w:val="0"/>
              <w:overflowPunct w:val="0"/>
              <w:autoSpaceDE w:val="0"/>
              <w:autoSpaceDN w:val="0"/>
              <w:adjustRightInd w:val="0"/>
              <w:spacing w:before="129"/>
              <w:ind w:left="194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BD" w:rsidRPr="000D0FF1" w:rsidRDefault="00214EBD" w:rsidP="00BF3629">
            <w:pPr>
              <w:kinsoku w:val="0"/>
              <w:overflowPunct w:val="0"/>
              <w:autoSpaceDE w:val="0"/>
              <w:autoSpaceDN w:val="0"/>
              <w:adjustRightInd w:val="0"/>
              <w:spacing w:before="129"/>
              <w:ind w:left="4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BD" w:rsidRPr="000D0FF1" w:rsidRDefault="00214EBD" w:rsidP="00BF3629">
            <w:pPr>
              <w:kinsoku w:val="0"/>
              <w:overflowPunct w:val="0"/>
              <w:autoSpaceDE w:val="0"/>
              <w:autoSpaceDN w:val="0"/>
              <w:adjustRightInd w:val="0"/>
              <w:spacing w:before="129"/>
              <w:ind w:left="1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BD" w:rsidRPr="000D0FF1" w:rsidRDefault="00214EBD" w:rsidP="00BF3629">
            <w:pPr>
              <w:kinsoku w:val="0"/>
              <w:overflowPunct w:val="0"/>
              <w:autoSpaceDE w:val="0"/>
              <w:autoSpaceDN w:val="0"/>
              <w:adjustRightInd w:val="0"/>
              <w:spacing w:before="129"/>
              <w:ind w:left="206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BD" w:rsidRPr="000D0FF1" w:rsidRDefault="00214EBD" w:rsidP="00BF3629">
            <w:pPr>
              <w:kinsoku w:val="0"/>
              <w:overflowPunct w:val="0"/>
              <w:autoSpaceDE w:val="0"/>
              <w:autoSpaceDN w:val="0"/>
              <w:adjustRightInd w:val="0"/>
              <w:spacing w:before="129"/>
              <w:ind w:left="196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BD" w:rsidRPr="000D0FF1" w:rsidRDefault="00214EBD" w:rsidP="00BF3629">
            <w:pPr>
              <w:kinsoku w:val="0"/>
              <w:overflowPunct w:val="0"/>
              <w:autoSpaceDE w:val="0"/>
              <w:autoSpaceDN w:val="0"/>
              <w:adjustRightInd w:val="0"/>
              <w:spacing w:before="24"/>
              <w:ind w:left="2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BD" w:rsidRPr="000D0FF1" w:rsidRDefault="00214EBD" w:rsidP="00BF3629">
            <w:pPr>
              <w:kinsoku w:val="0"/>
              <w:overflowPunct w:val="0"/>
              <w:autoSpaceDE w:val="0"/>
              <w:autoSpaceDN w:val="0"/>
              <w:adjustRightInd w:val="0"/>
              <w:spacing w:before="129"/>
              <w:ind w:left="112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BD" w:rsidRPr="000D0FF1" w:rsidRDefault="00214EBD" w:rsidP="00BF3629">
            <w:pPr>
              <w:kinsoku w:val="0"/>
              <w:overflowPunct w:val="0"/>
              <w:autoSpaceDE w:val="0"/>
              <w:autoSpaceDN w:val="0"/>
              <w:adjustRightInd w:val="0"/>
              <w:spacing w:before="129"/>
              <w:ind w:left="227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BD" w:rsidRPr="000D0FF1" w:rsidRDefault="00214EBD" w:rsidP="00BF3629">
            <w:pPr>
              <w:kinsoku w:val="0"/>
              <w:overflowPunct w:val="0"/>
              <w:autoSpaceDE w:val="0"/>
              <w:autoSpaceDN w:val="0"/>
              <w:adjustRightInd w:val="0"/>
              <w:spacing w:before="129"/>
              <w:ind w:left="21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BD" w:rsidRPr="000D0FF1" w:rsidRDefault="00214EBD" w:rsidP="00BF3629">
            <w:pPr>
              <w:rPr>
                <w:rFonts w:ascii="仿宋" w:eastAsia="仿宋" w:hAnsi="仿宋"/>
                <w:sz w:val="32"/>
              </w:rPr>
            </w:pPr>
          </w:p>
        </w:tc>
      </w:tr>
      <w:tr w:rsidR="00214EBD" w:rsidRPr="000D0FF1" w:rsidTr="00BF3629">
        <w:trPr>
          <w:trHeight w:hRule="exact" w:val="624"/>
          <w:jc w:val="center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BD" w:rsidRPr="005C0471" w:rsidRDefault="00214EBD" w:rsidP="00BF3629">
            <w:pPr>
              <w:kinsoku w:val="0"/>
              <w:overflowPunct w:val="0"/>
              <w:autoSpaceDE w:val="0"/>
              <w:autoSpaceDN w:val="0"/>
              <w:adjustRightInd w:val="0"/>
              <w:spacing w:before="129"/>
              <w:ind w:left="194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BD" w:rsidRPr="005C0471" w:rsidRDefault="00214EBD" w:rsidP="00BF3629">
            <w:pPr>
              <w:kinsoku w:val="0"/>
              <w:overflowPunct w:val="0"/>
              <w:autoSpaceDE w:val="0"/>
              <w:autoSpaceDN w:val="0"/>
              <w:adjustRightInd w:val="0"/>
              <w:spacing w:before="129"/>
              <w:ind w:left="4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BD" w:rsidRPr="005C0471" w:rsidRDefault="00214EBD" w:rsidP="00BF3629">
            <w:pPr>
              <w:kinsoku w:val="0"/>
              <w:overflowPunct w:val="0"/>
              <w:autoSpaceDE w:val="0"/>
              <w:autoSpaceDN w:val="0"/>
              <w:adjustRightInd w:val="0"/>
              <w:spacing w:before="129"/>
              <w:ind w:left="1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BD" w:rsidRPr="005C0471" w:rsidRDefault="00214EBD" w:rsidP="00BF3629">
            <w:pPr>
              <w:kinsoku w:val="0"/>
              <w:overflowPunct w:val="0"/>
              <w:autoSpaceDE w:val="0"/>
              <w:autoSpaceDN w:val="0"/>
              <w:adjustRightInd w:val="0"/>
              <w:spacing w:before="129"/>
              <w:ind w:left="206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BD" w:rsidRPr="005C0471" w:rsidRDefault="00214EBD" w:rsidP="00BF3629">
            <w:pPr>
              <w:kinsoku w:val="0"/>
              <w:overflowPunct w:val="0"/>
              <w:autoSpaceDE w:val="0"/>
              <w:autoSpaceDN w:val="0"/>
              <w:adjustRightInd w:val="0"/>
              <w:spacing w:before="129"/>
              <w:ind w:left="196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BD" w:rsidRPr="005C0471" w:rsidRDefault="00214EBD" w:rsidP="00BF3629">
            <w:pPr>
              <w:kinsoku w:val="0"/>
              <w:overflowPunct w:val="0"/>
              <w:autoSpaceDE w:val="0"/>
              <w:autoSpaceDN w:val="0"/>
              <w:adjustRightInd w:val="0"/>
              <w:spacing w:line="266" w:lineRule="exact"/>
              <w:ind w:left="4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BD" w:rsidRPr="005C0471" w:rsidRDefault="00214EBD" w:rsidP="00BF3629">
            <w:pPr>
              <w:kinsoku w:val="0"/>
              <w:overflowPunct w:val="0"/>
              <w:autoSpaceDE w:val="0"/>
              <w:autoSpaceDN w:val="0"/>
              <w:adjustRightInd w:val="0"/>
              <w:spacing w:before="129"/>
              <w:ind w:left="112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BD" w:rsidRPr="005C0471" w:rsidRDefault="00214EBD" w:rsidP="00BF3629">
            <w:pPr>
              <w:kinsoku w:val="0"/>
              <w:overflowPunct w:val="0"/>
              <w:autoSpaceDE w:val="0"/>
              <w:autoSpaceDN w:val="0"/>
              <w:adjustRightInd w:val="0"/>
              <w:spacing w:before="129"/>
              <w:ind w:left="227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BD" w:rsidRPr="005C0471" w:rsidRDefault="00214EBD" w:rsidP="00BF3629">
            <w:pPr>
              <w:kinsoku w:val="0"/>
              <w:overflowPunct w:val="0"/>
              <w:autoSpaceDE w:val="0"/>
              <w:autoSpaceDN w:val="0"/>
              <w:adjustRightInd w:val="0"/>
              <w:spacing w:before="129"/>
              <w:ind w:left="21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BD" w:rsidRPr="000D0FF1" w:rsidRDefault="00214EBD" w:rsidP="00BF3629">
            <w:pPr>
              <w:rPr>
                <w:rFonts w:ascii="仿宋" w:eastAsia="仿宋" w:hAnsi="仿宋"/>
                <w:sz w:val="32"/>
              </w:rPr>
            </w:pPr>
          </w:p>
        </w:tc>
      </w:tr>
      <w:tr w:rsidR="00214EBD" w:rsidRPr="000D0FF1" w:rsidTr="00BF3629">
        <w:trPr>
          <w:trHeight w:hRule="exact" w:val="624"/>
          <w:jc w:val="center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BD" w:rsidRPr="005C0471" w:rsidRDefault="00214EBD" w:rsidP="00BF3629">
            <w:pPr>
              <w:kinsoku w:val="0"/>
              <w:overflowPunct w:val="0"/>
              <w:autoSpaceDE w:val="0"/>
              <w:autoSpaceDN w:val="0"/>
              <w:adjustRightInd w:val="0"/>
              <w:spacing w:before="129"/>
              <w:ind w:left="194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BD" w:rsidRPr="005C0471" w:rsidRDefault="00214EBD" w:rsidP="00BF3629">
            <w:pPr>
              <w:kinsoku w:val="0"/>
              <w:overflowPunct w:val="0"/>
              <w:autoSpaceDE w:val="0"/>
              <w:autoSpaceDN w:val="0"/>
              <w:adjustRightInd w:val="0"/>
              <w:spacing w:before="129"/>
              <w:ind w:left="4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BD" w:rsidRPr="005C0471" w:rsidRDefault="00214EBD" w:rsidP="00BF3629">
            <w:pPr>
              <w:kinsoku w:val="0"/>
              <w:overflowPunct w:val="0"/>
              <w:autoSpaceDE w:val="0"/>
              <w:autoSpaceDN w:val="0"/>
              <w:adjustRightInd w:val="0"/>
              <w:spacing w:before="129"/>
              <w:ind w:left="1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BD" w:rsidRPr="005C0471" w:rsidRDefault="00214EBD" w:rsidP="00BF3629">
            <w:pPr>
              <w:kinsoku w:val="0"/>
              <w:overflowPunct w:val="0"/>
              <w:autoSpaceDE w:val="0"/>
              <w:autoSpaceDN w:val="0"/>
              <w:adjustRightInd w:val="0"/>
              <w:spacing w:before="129"/>
              <w:ind w:left="206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BD" w:rsidRPr="005C0471" w:rsidRDefault="00214EBD" w:rsidP="00BF3629">
            <w:pPr>
              <w:kinsoku w:val="0"/>
              <w:overflowPunct w:val="0"/>
              <w:autoSpaceDE w:val="0"/>
              <w:autoSpaceDN w:val="0"/>
              <w:adjustRightInd w:val="0"/>
              <w:spacing w:before="129"/>
              <w:ind w:left="196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BD" w:rsidRPr="005C0471" w:rsidRDefault="00214EBD" w:rsidP="00BF3629">
            <w:pPr>
              <w:kinsoku w:val="0"/>
              <w:overflowPunct w:val="0"/>
              <w:autoSpaceDE w:val="0"/>
              <w:autoSpaceDN w:val="0"/>
              <w:adjustRightInd w:val="0"/>
              <w:spacing w:line="266" w:lineRule="exact"/>
              <w:ind w:left="4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BD" w:rsidRPr="005C0471" w:rsidRDefault="00214EBD" w:rsidP="00BF3629">
            <w:pPr>
              <w:kinsoku w:val="0"/>
              <w:overflowPunct w:val="0"/>
              <w:autoSpaceDE w:val="0"/>
              <w:autoSpaceDN w:val="0"/>
              <w:adjustRightInd w:val="0"/>
              <w:spacing w:before="129"/>
              <w:ind w:left="112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BD" w:rsidRPr="005C0471" w:rsidRDefault="00214EBD" w:rsidP="00BF3629">
            <w:pPr>
              <w:kinsoku w:val="0"/>
              <w:overflowPunct w:val="0"/>
              <w:autoSpaceDE w:val="0"/>
              <w:autoSpaceDN w:val="0"/>
              <w:adjustRightInd w:val="0"/>
              <w:spacing w:before="129"/>
              <w:ind w:left="227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BD" w:rsidRPr="005C0471" w:rsidRDefault="00214EBD" w:rsidP="00BF3629">
            <w:pPr>
              <w:kinsoku w:val="0"/>
              <w:overflowPunct w:val="0"/>
              <w:autoSpaceDE w:val="0"/>
              <w:autoSpaceDN w:val="0"/>
              <w:adjustRightInd w:val="0"/>
              <w:spacing w:before="129"/>
              <w:ind w:left="21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BD" w:rsidRPr="000D0FF1" w:rsidRDefault="00214EBD" w:rsidP="00BF3629">
            <w:pPr>
              <w:rPr>
                <w:rFonts w:ascii="仿宋" w:eastAsia="仿宋" w:hAnsi="仿宋"/>
                <w:sz w:val="32"/>
              </w:rPr>
            </w:pPr>
          </w:p>
        </w:tc>
      </w:tr>
      <w:tr w:rsidR="00214EBD" w:rsidRPr="000D0FF1" w:rsidTr="00BF3629">
        <w:trPr>
          <w:trHeight w:hRule="exact" w:val="624"/>
          <w:jc w:val="center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BD" w:rsidRPr="005C0471" w:rsidRDefault="00214EBD" w:rsidP="00BF3629">
            <w:pPr>
              <w:kinsoku w:val="0"/>
              <w:overflowPunct w:val="0"/>
              <w:autoSpaceDE w:val="0"/>
              <w:autoSpaceDN w:val="0"/>
              <w:adjustRightInd w:val="0"/>
              <w:spacing w:before="129"/>
              <w:ind w:left="194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BD" w:rsidRPr="005C0471" w:rsidRDefault="00214EBD" w:rsidP="00BF3629">
            <w:pPr>
              <w:kinsoku w:val="0"/>
              <w:overflowPunct w:val="0"/>
              <w:autoSpaceDE w:val="0"/>
              <w:autoSpaceDN w:val="0"/>
              <w:adjustRightInd w:val="0"/>
              <w:spacing w:before="129"/>
              <w:ind w:left="4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BD" w:rsidRPr="005C0471" w:rsidRDefault="00214EBD" w:rsidP="00BF3629">
            <w:pPr>
              <w:kinsoku w:val="0"/>
              <w:overflowPunct w:val="0"/>
              <w:autoSpaceDE w:val="0"/>
              <w:autoSpaceDN w:val="0"/>
              <w:adjustRightInd w:val="0"/>
              <w:spacing w:before="129"/>
              <w:ind w:left="1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BD" w:rsidRPr="005C0471" w:rsidRDefault="00214EBD" w:rsidP="00BF3629">
            <w:pPr>
              <w:kinsoku w:val="0"/>
              <w:overflowPunct w:val="0"/>
              <w:autoSpaceDE w:val="0"/>
              <w:autoSpaceDN w:val="0"/>
              <w:adjustRightInd w:val="0"/>
              <w:spacing w:before="129"/>
              <w:ind w:left="206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BD" w:rsidRPr="005C0471" w:rsidRDefault="00214EBD" w:rsidP="00BF3629">
            <w:pPr>
              <w:kinsoku w:val="0"/>
              <w:overflowPunct w:val="0"/>
              <w:autoSpaceDE w:val="0"/>
              <w:autoSpaceDN w:val="0"/>
              <w:adjustRightInd w:val="0"/>
              <w:spacing w:before="129"/>
              <w:ind w:left="196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BD" w:rsidRPr="005C0471" w:rsidRDefault="00214EBD" w:rsidP="00BF3629">
            <w:pPr>
              <w:kinsoku w:val="0"/>
              <w:overflowPunct w:val="0"/>
              <w:autoSpaceDE w:val="0"/>
              <w:autoSpaceDN w:val="0"/>
              <w:adjustRightInd w:val="0"/>
              <w:spacing w:line="266" w:lineRule="exact"/>
              <w:ind w:left="4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BD" w:rsidRPr="005C0471" w:rsidRDefault="00214EBD" w:rsidP="00BF3629">
            <w:pPr>
              <w:kinsoku w:val="0"/>
              <w:overflowPunct w:val="0"/>
              <w:autoSpaceDE w:val="0"/>
              <w:autoSpaceDN w:val="0"/>
              <w:adjustRightInd w:val="0"/>
              <w:spacing w:before="129"/>
              <w:ind w:left="112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BD" w:rsidRPr="005C0471" w:rsidRDefault="00214EBD" w:rsidP="00BF3629">
            <w:pPr>
              <w:kinsoku w:val="0"/>
              <w:overflowPunct w:val="0"/>
              <w:autoSpaceDE w:val="0"/>
              <w:autoSpaceDN w:val="0"/>
              <w:adjustRightInd w:val="0"/>
              <w:spacing w:before="129"/>
              <w:ind w:left="227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BD" w:rsidRPr="005C0471" w:rsidRDefault="00214EBD" w:rsidP="00BF3629">
            <w:pPr>
              <w:kinsoku w:val="0"/>
              <w:overflowPunct w:val="0"/>
              <w:autoSpaceDE w:val="0"/>
              <w:autoSpaceDN w:val="0"/>
              <w:adjustRightInd w:val="0"/>
              <w:spacing w:before="129"/>
              <w:ind w:left="21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BD" w:rsidRPr="000D0FF1" w:rsidRDefault="00214EBD" w:rsidP="00BF3629">
            <w:pPr>
              <w:rPr>
                <w:rFonts w:ascii="仿宋" w:eastAsia="仿宋" w:hAnsi="仿宋"/>
                <w:sz w:val="32"/>
              </w:rPr>
            </w:pPr>
          </w:p>
        </w:tc>
      </w:tr>
      <w:tr w:rsidR="00214EBD" w:rsidRPr="000D0FF1" w:rsidTr="00BF3629">
        <w:trPr>
          <w:trHeight w:hRule="exact" w:val="624"/>
          <w:jc w:val="center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BD" w:rsidRPr="005C0471" w:rsidRDefault="00214EBD" w:rsidP="00BF3629">
            <w:pPr>
              <w:kinsoku w:val="0"/>
              <w:overflowPunct w:val="0"/>
              <w:autoSpaceDE w:val="0"/>
              <w:autoSpaceDN w:val="0"/>
              <w:adjustRightInd w:val="0"/>
              <w:spacing w:before="129"/>
              <w:ind w:left="194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BD" w:rsidRPr="005C0471" w:rsidRDefault="00214EBD" w:rsidP="00BF3629">
            <w:pPr>
              <w:kinsoku w:val="0"/>
              <w:overflowPunct w:val="0"/>
              <w:autoSpaceDE w:val="0"/>
              <w:autoSpaceDN w:val="0"/>
              <w:adjustRightInd w:val="0"/>
              <w:spacing w:before="129"/>
              <w:ind w:left="4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BD" w:rsidRPr="005C0471" w:rsidRDefault="00214EBD" w:rsidP="00BF3629">
            <w:pPr>
              <w:kinsoku w:val="0"/>
              <w:overflowPunct w:val="0"/>
              <w:autoSpaceDE w:val="0"/>
              <w:autoSpaceDN w:val="0"/>
              <w:adjustRightInd w:val="0"/>
              <w:spacing w:before="129"/>
              <w:ind w:left="1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BD" w:rsidRPr="005C0471" w:rsidRDefault="00214EBD" w:rsidP="00BF3629">
            <w:pPr>
              <w:kinsoku w:val="0"/>
              <w:overflowPunct w:val="0"/>
              <w:autoSpaceDE w:val="0"/>
              <w:autoSpaceDN w:val="0"/>
              <w:adjustRightInd w:val="0"/>
              <w:spacing w:before="129"/>
              <w:ind w:left="206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BD" w:rsidRPr="005C0471" w:rsidRDefault="00214EBD" w:rsidP="00BF3629">
            <w:pPr>
              <w:kinsoku w:val="0"/>
              <w:overflowPunct w:val="0"/>
              <w:autoSpaceDE w:val="0"/>
              <w:autoSpaceDN w:val="0"/>
              <w:adjustRightInd w:val="0"/>
              <w:spacing w:before="129"/>
              <w:ind w:left="196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BD" w:rsidRPr="005C0471" w:rsidRDefault="00214EBD" w:rsidP="00BF3629">
            <w:pPr>
              <w:kinsoku w:val="0"/>
              <w:overflowPunct w:val="0"/>
              <w:autoSpaceDE w:val="0"/>
              <w:autoSpaceDN w:val="0"/>
              <w:adjustRightInd w:val="0"/>
              <w:spacing w:line="266" w:lineRule="exact"/>
              <w:ind w:left="4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BD" w:rsidRPr="005C0471" w:rsidRDefault="00214EBD" w:rsidP="00BF3629">
            <w:pPr>
              <w:kinsoku w:val="0"/>
              <w:overflowPunct w:val="0"/>
              <w:autoSpaceDE w:val="0"/>
              <w:autoSpaceDN w:val="0"/>
              <w:adjustRightInd w:val="0"/>
              <w:spacing w:before="129"/>
              <w:ind w:left="112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BD" w:rsidRPr="005C0471" w:rsidRDefault="00214EBD" w:rsidP="00BF3629">
            <w:pPr>
              <w:kinsoku w:val="0"/>
              <w:overflowPunct w:val="0"/>
              <w:autoSpaceDE w:val="0"/>
              <w:autoSpaceDN w:val="0"/>
              <w:adjustRightInd w:val="0"/>
              <w:spacing w:before="129"/>
              <w:ind w:left="227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BD" w:rsidRPr="005C0471" w:rsidRDefault="00214EBD" w:rsidP="00BF3629">
            <w:pPr>
              <w:kinsoku w:val="0"/>
              <w:overflowPunct w:val="0"/>
              <w:autoSpaceDE w:val="0"/>
              <w:autoSpaceDN w:val="0"/>
              <w:adjustRightInd w:val="0"/>
              <w:spacing w:before="129"/>
              <w:ind w:left="21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BD" w:rsidRPr="000D0FF1" w:rsidRDefault="00214EBD" w:rsidP="00BF3629">
            <w:pPr>
              <w:rPr>
                <w:rFonts w:ascii="仿宋" w:eastAsia="仿宋" w:hAnsi="仿宋"/>
                <w:sz w:val="32"/>
              </w:rPr>
            </w:pPr>
          </w:p>
        </w:tc>
      </w:tr>
    </w:tbl>
    <w:p w:rsidR="00214EBD" w:rsidRDefault="00214EBD">
      <w:pPr>
        <w:rPr>
          <w:rFonts w:ascii="仿宋" w:eastAsia="仿宋" w:hAnsi="仿宋"/>
          <w:sz w:val="32"/>
          <w:szCs w:val="32"/>
        </w:rPr>
      </w:pPr>
    </w:p>
    <w:sectPr w:rsidR="00214EBD" w:rsidSect="00C658BD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4EBD" w:rsidRDefault="00214EBD" w:rsidP="00FC77C7">
      <w:r>
        <w:separator/>
      </w:r>
    </w:p>
  </w:endnote>
  <w:endnote w:type="continuationSeparator" w:id="0">
    <w:p w:rsidR="00214EBD" w:rsidRDefault="00214EBD" w:rsidP="00FC77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EBD" w:rsidRDefault="00214EBD" w:rsidP="00D625D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14EBD" w:rsidRDefault="00214EB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EBD" w:rsidRDefault="00214EBD" w:rsidP="00D625D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10</w:t>
    </w:r>
    <w:r>
      <w:rPr>
        <w:rStyle w:val="PageNumber"/>
      </w:rPr>
      <w:fldChar w:fldCharType="end"/>
    </w:r>
  </w:p>
  <w:p w:rsidR="00214EBD" w:rsidRDefault="00214EB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4EBD" w:rsidRDefault="00214EBD" w:rsidP="00FC77C7">
      <w:r>
        <w:separator/>
      </w:r>
    </w:p>
  </w:footnote>
  <w:footnote w:type="continuationSeparator" w:id="0">
    <w:p w:rsidR="00214EBD" w:rsidRDefault="00214EBD" w:rsidP="00FC77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4FBD"/>
    <w:rsid w:val="000B3DA3"/>
    <w:rsid w:val="000D0FF1"/>
    <w:rsid w:val="00214EBD"/>
    <w:rsid w:val="0025743F"/>
    <w:rsid w:val="004630A6"/>
    <w:rsid w:val="004767FD"/>
    <w:rsid w:val="004A33DE"/>
    <w:rsid w:val="0052315E"/>
    <w:rsid w:val="005A5186"/>
    <w:rsid w:val="005C0471"/>
    <w:rsid w:val="0068200C"/>
    <w:rsid w:val="00BF3629"/>
    <w:rsid w:val="00C25DF6"/>
    <w:rsid w:val="00C63759"/>
    <w:rsid w:val="00C658BD"/>
    <w:rsid w:val="00C74FBD"/>
    <w:rsid w:val="00CC27C3"/>
    <w:rsid w:val="00D45BF4"/>
    <w:rsid w:val="00D625D8"/>
    <w:rsid w:val="00EB4DCD"/>
    <w:rsid w:val="00EE3EB3"/>
    <w:rsid w:val="00FA50D4"/>
    <w:rsid w:val="00FC7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759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C77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C77C7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FC77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C77C7"/>
    <w:rPr>
      <w:rFonts w:cs="Times New Roman"/>
      <w:sz w:val="18"/>
      <w:szCs w:val="18"/>
    </w:rPr>
  </w:style>
  <w:style w:type="paragraph" w:customStyle="1" w:styleId="WW-Default">
    <w:name w:val="WW-Default"/>
    <w:uiPriority w:val="99"/>
    <w:rsid w:val="00C658BD"/>
    <w:pPr>
      <w:widowControl w:val="0"/>
      <w:suppressAutoHyphens/>
      <w:autoSpaceDE w:val="0"/>
    </w:pPr>
    <w:rPr>
      <w:color w:val="000000"/>
      <w:kern w:val="0"/>
      <w:sz w:val="24"/>
      <w:szCs w:val="24"/>
    </w:rPr>
  </w:style>
  <w:style w:type="character" w:styleId="PageNumber">
    <w:name w:val="page number"/>
    <w:basedOn w:val="DefaultParagraphFont"/>
    <w:uiPriority w:val="99"/>
    <w:rsid w:val="004767F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10</Pages>
  <Words>303</Words>
  <Characters>1729</Characters>
  <Application>Microsoft Office Outlook</Application>
  <DocSecurity>0</DocSecurity>
  <Lines>0</Lines>
  <Paragraphs>0</Paragraphs>
  <ScaleCrop>false</ScaleCrop>
  <Company>神州网信技术有限公司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蔡倩宏</cp:lastModifiedBy>
  <cp:revision>9</cp:revision>
  <dcterms:created xsi:type="dcterms:W3CDTF">2021-04-13T08:31:00Z</dcterms:created>
  <dcterms:modified xsi:type="dcterms:W3CDTF">2021-04-30T01:53:00Z</dcterms:modified>
</cp:coreProperties>
</file>